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DDD" w:rsidRPr="002761CB" w:rsidRDefault="00CC7EF0" w:rsidP="00DE1DDD">
      <w:pPr>
        <w:ind w:right="397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609600" cy="762000"/>
            <wp:effectExtent l="19050" t="0" r="0" b="0"/>
            <wp:docPr id="1" name="Рисунок 1" descr="ГЕРБ_НА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E1DDD" w:rsidRPr="002761CB">
        <w:rPr>
          <w:sz w:val="26"/>
          <w:szCs w:val="26"/>
        </w:rPr>
        <w:t xml:space="preserve"> </w:t>
      </w:r>
    </w:p>
    <w:p w:rsidR="00DE1DDD" w:rsidRPr="002761CB" w:rsidRDefault="00DE1DDD" w:rsidP="00DE1DDD">
      <w:pPr>
        <w:pStyle w:val="a3"/>
        <w:ind w:left="0"/>
        <w:rPr>
          <w:sz w:val="26"/>
          <w:szCs w:val="26"/>
        </w:rPr>
      </w:pPr>
    </w:p>
    <w:p w:rsidR="00DE1DDD" w:rsidRPr="002761CB" w:rsidRDefault="00DE1DDD" w:rsidP="00DE1DDD">
      <w:pPr>
        <w:pStyle w:val="a3"/>
        <w:ind w:left="0"/>
        <w:rPr>
          <w:szCs w:val="28"/>
        </w:rPr>
      </w:pPr>
      <w:r w:rsidRPr="002761CB">
        <w:rPr>
          <w:szCs w:val="28"/>
        </w:rPr>
        <w:t>Департамент образования, культуры и спорта</w:t>
      </w:r>
    </w:p>
    <w:p w:rsidR="00DE1DDD" w:rsidRPr="002761CB" w:rsidRDefault="00DE1DDD" w:rsidP="00DE1DDD">
      <w:pPr>
        <w:pStyle w:val="a3"/>
        <w:ind w:left="0"/>
        <w:rPr>
          <w:szCs w:val="28"/>
        </w:rPr>
      </w:pPr>
      <w:r w:rsidRPr="002761CB">
        <w:rPr>
          <w:szCs w:val="28"/>
        </w:rPr>
        <w:t>Ненецкого автономного округа</w:t>
      </w:r>
    </w:p>
    <w:p w:rsidR="00DE1DDD" w:rsidRPr="002761CB" w:rsidRDefault="00DE1DDD" w:rsidP="00DE1DDD">
      <w:pPr>
        <w:pStyle w:val="2"/>
        <w:spacing w:before="0" w:after="0"/>
        <w:ind w:right="397"/>
        <w:rPr>
          <w:sz w:val="28"/>
          <w:szCs w:val="28"/>
        </w:rPr>
      </w:pPr>
    </w:p>
    <w:p w:rsidR="00DE1DDD" w:rsidRPr="002761CB" w:rsidRDefault="00DE1DDD" w:rsidP="00DE1DDD">
      <w:pPr>
        <w:pStyle w:val="2"/>
        <w:spacing w:before="0" w:after="0"/>
        <w:ind w:right="397"/>
        <w:rPr>
          <w:sz w:val="28"/>
          <w:szCs w:val="28"/>
        </w:rPr>
      </w:pPr>
      <w:r w:rsidRPr="002761CB">
        <w:rPr>
          <w:sz w:val="28"/>
          <w:szCs w:val="28"/>
        </w:rPr>
        <w:t>ПРИКАЗ</w:t>
      </w:r>
    </w:p>
    <w:p w:rsidR="00DE1DDD" w:rsidRPr="002761CB" w:rsidRDefault="00DE1DDD" w:rsidP="00DE1DDD">
      <w:pPr>
        <w:ind w:right="397"/>
        <w:rPr>
          <w:b/>
          <w:sz w:val="28"/>
          <w:szCs w:val="28"/>
        </w:rPr>
      </w:pPr>
    </w:p>
    <w:p w:rsidR="00DE1DDD" w:rsidRPr="002761CB" w:rsidRDefault="00DE1DDD" w:rsidP="00DE1DDD">
      <w:pPr>
        <w:ind w:right="397"/>
        <w:rPr>
          <w:b/>
          <w:sz w:val="28"/>
          <w:szCs w:val="28"/>
        </w:rPr>
      </w:pPr>
    </w:p>
    <w:p w:rsidR="00DE1DDD" w:rsidRPr="002761CB" w:rsidRDefault="006F25A8" w:rsidP="00DE1DDD">
      <w:pPr>
        <w:ind w:right="397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DE1DDD">
        <w:rPr>
          <w:sz w:val="28"/>
          <w:szCs w:val="28"/>
        </w:rPr>
        <w:t>т</w:t>
      </w:r>
      <w:r w:rsidR="00F84166">
        <w:rPr>
          <w:sz w:val="28"/>
          <w:szCs w:val="28"/>
        </w:rPr>
        <w:t xml:space="preserve"> 12 </w:t>
      </w:r>
      <w:r>
        <w:rPr>
          <w:sz w:val="28"/>
          <w:szCs w:val="28"/>
        </w:rPr>
        <w:t>июля</w:t>
      </w:r>
      <w:r w:rsidR="00DE1DDD" w:rsidRPr="002761CB">
        <w:rPr>
          <w:sz w:val="28"/>
          <w:szCs w:val="28"/>
        </w:rPr>
        <w:t xml:space="preserve"> 2017 г. № </w:t>
      </w:r>
      <w:r w:rsidR="00F84166">
        <w:rPr>
          <w:sz w:val="28"/>
          <w:szCs w:val="28"/>
        </w:rPr>
        <w:t>54</w:t>
      </w:r>
      <w:r w:rsidR="00DE1DDD" w:rsidRPr="002761CB">
        <w:rPr>
          <w:sz w:val="28"/>
          <w:szCs w:val="28"/>
        </w:rPr>
        <w:t xml:space="preserve">      </w:t>
      </w:r>
    </w:p>
    <w:p w:rsidR="00DE1DDD" w:rsidRPr="002761CB" w:rsidRDefault="00DE1DDD" w:rsidP="00DE1DDD">
      <w:pPr>
        <w:ind w:right="397"/>
        <w:jc w:val="center"/>
        <w:rPr>
          <w:sz w:val="28"/>
          <w:szCs w:val="28"/>
        </w:rPr>
      </w:pPr>
      <w:r w:rsidRPr="002761CB">
        <w:rPr>
          <w:sz w:val="28"/>
          <w:szCs w:val="28"/>
        </w:rPr>
        <w:t>г. Нарьян-Мар</w:t>
      </w:r>
    </w:p>
    <w:p w:rsidR="00DE1DDD" w:rsidRPr="002761CB" w:rsidRDefault="00DE1DDD" w:rsidP="00DE1DDD">
      <w:pPr>
        <w:ind w:right="397"/>
        <w:jc w:val="center"/>
        <w:rPr>
          <w:spacing w:val="16"/>
          <w:sz w:val="28"/>
          <w:szCs w:val="28"/>
        </w:rPr>
      </w:pPr>
    </w:p>
    <w:p w:rsidR="007D5EF6" w:rsidRDefault="00DE1DDD" w:rsidP="007D5EF6">
      <w:pPr>
        <w:pStyle w:val="a3"/>
        <w:ind w:left="0"/>
        <w:rPr>
          <w:szCs w:val="28"/>
        </w:rPr>
      </w:pPr>
      <w:r w:rsidRPr="007D5EF6">
        <w:rPr>
          <w:szCs w:val="28"/>
        </w:rPr>
        <w:t>О</w:t>
      </w:r>
      <w:r w:rsidR="007D5EF6" w:rsidRPr="007D5EF6">
        <w:rPr>
          <w:szCs w:val="28"/>
        </w:rPr>
        <w:t xml:space="preserve"> внесении изменений в Приложение</w:t>
      </w:r>
    </w:p>
    <w:p w:rsidR="007D5EF6" w:rsidRPr="002761CB" w:rsidRDefault="007D5EF6" w:rsidP="007D5EF6">
      <w:pPr>
        <w:pStyle w:val="a3"/>
        <w:ind w:left="0"/>
        <w:rPr>
          <w:szCs w:val="28"/>
        </w:rPr>
      </w:pPr>
      <w:r w:rsidRPr="007D5EF6">
        <w:rPr>
          <w:szCs w:val="28"/>
        </w:rPr>
        <w:t xml:space="preserve"> к приказу</w:t>
      </w:r>
      <w:r w:rsidR="00DE1DDD" w:rsidRPr="00DE1DDD">
        <w:rPr>
          <w:b w:val="0"/>
          <w:szCs w:val="28"/>
        </w:rPr>
        <w:t xml:space="preserve"> </w:t>
      </w:r>
      <w:r w:rsidRPr="002761CB">
        <w:rPr>
          <w:szCs w:val="28"/>
        </w:rPr>
        <w:t>Департамент</w:t>
      </w:r>
      <w:r>
        <w:rPr>
          <w:szCs w:val="28"/>
        </w:rPr>
        <w:t>а</w:t>
      </w:r>
      <w:r w:rsidRPr="002761CB">
        <w:rPr>
          <w:szCs w:val="28"/>
        </w:rPr>
        <w:t xml:space="preserve"> образования, культуры и спорта</w:t>
      </w:r>
    </w:p>
    <w:p w:rsidR="007D5EF6" w:rsidRPr="002761CB" w:rsidRDefault="007D5EF6" w:rsidP="007D5EF6">
      <w:pPr>
        <w:pStyle w:val="a3"/>
        <w:ind w:left="0"/>
        <w:rPr>
          <w:szCs w:val="28"/>
        </w:rPr>
      </w:pPr>
      <w:r w:rsidRPr="002761CB">
        <w:rPr>
          <w:szCs w:val="28"/>
        </w:rPr>
        <w:t>Ненецкого автономного округа</w:t>
      </w:r>
      <w:r>
        <w:rPr>
          <w:szCs w:val="28"/>
        </w:rPr>
        <w:t xml:space="preserve"> от 21.06.2017 № 44</w:t>
      </w:r>
    </w:p>
    <w:p w:rsidR="00DE1DDD" w:rsidRDefault="007D5EF6" w:rsidP="00DE1DDD">
      <w:pPr>
        <w:pStyle w:val="a8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«О </w:t>
      </w:r>
      <w:r w:rsidR="00DE1DDD" w:rsidRPr="00DE1DDD">
        <w:rPr>
          <w:rFonts w:ascii="Times New Roman" w:hAnsi="Times New Roman"/>
          <w:b/>
          <w:sz w:val="28"/>
          <w:szCs w:val="28"/>
          <w:lang w:val="ru-RU"/>
        </w:rPr>
        <w:t xml:space="preserve">конкурсе грантов на поддержку талантливой молодежи </w:t>
      </w:r>
    </w:p>
    <w:p w:rsidR="00DE1DDD" w:rsidRPr="00DE1DDD" w:rsidRDefault="00DE1DDD" w:rsidP="00DE1DDD">
      <w:pPr>
        <w:pStyle w:val="a8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E1DDD">
        <w:rPr>
          <w:rFonts w:ascii="Times New Roman" w:hAnsi="Times New Roman"/>
          <w:b/>
          <w:sz w:val="28"/>
          <w:szCs w:val="28"/>
          <w:lang w:val="ru-RU"/>
        </w:rPr>
        <w:t>Ненецкого автономного округа</w:t>
      </w:r>
      <w:r w:rsidR="007D5EF6">
        <w:rPr>
          <w:rFonts w:ascii="Times New Roman" w:hAnsi="Times New Roman"/>
          <w:b/>
          <w:sz w:val="28"/>
          <w:szCs w:val="28"/>
          <w:lang w:val="ru-RU"/>
        </w:rPr>
        <w:t>»</w:t>
      </w:r>
    </w:p>
    <w:p w:rsidR="00DE1DDD" w:rsidRPr="002761CB" w:rsidRDefault="00DE1DDD" w:rsidP="00DE1DDD">
      <w:pPr>
        <w:ind w:right="397"/>
        <w:jc w:val="center"/>
        <w:rPr>
          <w:b/>
          <w:spacing w:val="16"/>
          <w:sz w:val="28"/>
          <w:szCs w:val="28"/>
        </w:rPr>
      </w:pPr>
    </w:p>
    <w:p w:rsidR="00DE1DDD" w:rsidRPr="002761CB" w:rsidRDefault="00DE1DDD" w:rsidP="00DE1DDD">
      <w:pPr>
        <w:ind w:right="397"/>
        <w:jc w:val="center"/>
        <w:rPr>
          <w:b/>
          <w:spacing w:val="16"/>
          <w:sz w:val="28"/>
          <w:szCs w:val="28"/>
        </w:rPr>
      </w:pPr>
    </w:p>
    <w:p w:rsidR="00DE1DDD" w:rsidRPr="002761CB" w:rsidRDefault="00DE1DDD" w:rsidP="00DE1DDD">
      <w:pPr>
        <w:ind w:right="397"/>
        <w:jc w:val="center"/>
        <w:rPr>
          <w:b/>
          <w:spacing w:val="16"/>
          <w:sz w:val="28"/>
          <w:szCs w:val="28"/>
        </w:rPr>
      </w:pPr>
    </w:p>
    <w:p w:rsidR="007D5EF6" w:rsidRPr="00DC2469" w:rsidRDefault="007D5EF6" w:rsidP="007D5EF6">
      <w:pPr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25.12.2008 № 273-ФЗ «О </w:t>
      </w:r>
      <w:r w:rsidRPr="00DC2469">
        <w:rPr>
          <w:sz w:val="28"/>
          <w:szCs w:val="28"/>
        </w:rPr>
        <w:t>противодействии коррупции», ПРИКАЗЫВАЮ:</w:t>
      </w:r>
    </w:p>
    <w:p w:rsidR="006C1E18" w:rsidRPr="006C1E18" w:rsidRDefault="007D5EF6" w:rsidP="006C1E18">
      <w:pPr>
        <w:pStyle w:val="a3"/>
        <w:ind w:left="0" w:firstLine="284"/>
        <w:jc w:val="both"/>
        <w:rPr>
          <w:b w:val="0"/>
          <w:szCs w:val="28"/>
        </w:rPr>
      </w:pPr>
      <w:r w:rsidRPr="006C1E18">
        <w:rPr>
          <w:b w:val="0"/>
          <w:szCs w:val="28"/>
        </w:rPr>
        <w:t xml:space="preserve">1. Внести изменения в Приложение </w:t>
      </w:r>
      <w:r w:rsidR="006C1E18" w:rsidRPr="006C1E18">
        <w:rPr>
          <w:b w:val="0"/>
          <w:szCs w:val="28"/>
        </w:rPr>
        <w:t>к приказу Департамента образования, культуры и спорта</w:t>
      </w:r>
      <w:r w:rsidR="006C1E18">
        <w:rPr>
          <w:b w:val="0"/>
          <w:szCs w:val="28"/>
        </w:rPr>
        <w:t xml:space="preserve"> </w:t>
      </w:r>
      <w:r w:rsidR="006C1E18" w:rsidRPr="006C1E18">
        <w:rPr>
          <w:b w:val="0"/>
          <w:szCs w:val="28"/>
        </w:rPr>
        <w:t>Ненецкого автономного округа от 21.06.2017 № 44</w:t>
      </w:r>
      <w:r w:rsidR="006C1E18">
        <w:rPr>
          <w:b w:val="0"/>
          <w:szCs w:val="28"/>
        </w:rPr>
        <w:t xml:space="preserve"> </w:t>
      </w:r>
      <w:r w:rsidR="006C1E18" w:rsidRPr="006C1E18">
        <w:rPr>
          <w:b w:val="0"/>
          <w:szCs w:val="28"/>
        </w:rPr>
        <w:t>«О конкурсе грантов на поддержку талантливой молодежи Ненецкого автономного округа»</w:t>
      </w:r>
      <w:r w:rsidR="006C1E18">
        <w:rPr>
          <w:b w:val="0"/>
          <w:szCs w:val="28"/>
        </w:rPr>
        <w:t xml:space="preserve"> в новой редакции согласно Приложению.</w:t>
      </w:r>
    </w:p>
    <w:p w:rsidR="00DE1DDD" w:rsidRPr="002761CB" w:rsidRDefault="00DE1DDD" w:rsidP="006C1E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761CB">
        <w:rPr>
          <w:sz w:val="28"/>
          <w:szCs w:val="28"/>
        </w:rPr>
        <w:t>. </w:t>
      </w:r>
      <w:r>
        <w:rPr>
          <w:sz w:val="28"/>
          <w:szCs w:val="28"/>
        </w:rPr>
        <w:t>Настоящий п</w:t>
      </w:r>
      <w:r w:rsidRPr="002761CB">
        <w:rPr>
          <w:sz w:val="28"/>
          <w:szCs w:val="28"/>
        </w:rPr>
        <w:t xml:space="preserve">риказ вступает в силу через </w:t>
      </w:r>
      <w:r>
        <w:rPr>
          <w:sz w:val="28"/>
          <w:szCs w:val="28"/>
        </w:rPr>
        <w:t>десять</w:t>
      </w:r>
      <w:r w:rsidRPr="002761CB">
        <w:rPr>
          <w:sz w:val="28"/>
          <w:szCs w:val="28"/>
        </w:rPr>
        <w:t xml:space="preserve"> дней после его официального опубликования.</w:t>
      </w:r>
    </w:p>
    <w:p w:rsidR="00DE1DDD" w:rsidRPr="002761CB" w:rsidRDefault="00DE1DDD" w:rsidP="00DE1DDD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E1DDD" w:rsidRPr="002761CB" w:rsidRDefault="00DE1DDD" w:rsidP="00DE1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E1DDD" w:rsidRPr="002761CB" w:rsidRDefault="00DE1DDD" w:rsidP="00DE1DDD">
      <w:pPr>
        <w:ind w:right="397" w:firstLine="709"/>
        <w:jc w:val="both"/>
        <w:rPr>
          <w:spacing w:val="16"/>
          <w:sz w:val="28"/>
          <w:szCs w:val="28"/>
        </w:rPr>
      </w:pPr>
    </w:p>
    <w:p w:rsidR="00DE1DDD" w:rsidRDefault="00A771B7" w:rsidP="00DE1DDD">
      <w:pPr>
        <w:pStyle w:val="a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Руководителя Департамента                                                              </w:t>
      </w:r>
      <w:r w:rsidR="006F25A8">
        <w:rPr>
          <w:rFonts w:ascii="Times New Roman" w:hAnsi="Times New Roman"/>
          <w:sz w:val="28"/>
          <w:szCs w:val="28"/>
          <w:lang w:val="ru-RU"/>
        </w:rPr>
        <w:t>Л.В. Гущина</w:t>
      </w:r>
    </w:p>
    <w:p w:rsidR="00DE1DDD" w:rsidRDefault="00DE1DDD" w:rsidP="00C01CA0">
      <w:pPr>
        <w:ind w:left="5387"/>
        <w:rPr>
          <w:sz w:val="28"/>
          <w:szCs w:val="28"/>
        </w:rPr>
        <w:sectPr w:rsidR="00DE1DDD" w:rsidSect="00FC20CE">
          <w:headerReference w:type="default" r:id="rId9"/>
          <w:pgSz w:w="11907" w:h="16840"/>
          <w:pgMar w:top="1134" w:right="850" w:bottom="1134" w:left="1701" w:header="567" w:footer="0" w:gutter="0"/>
          <w:pgNumType w:start="1"/>
          <w:cols w:space="720"/>
          <w:titlePg/>
          <w:docGrid w:linePitch="272"/>
        </w:sectPr>
      </w:pPr>
    </w:p>
    <w:p w:rsidR="00C01CA0" w:rsidRPr="008964E0" w:rsidRDefault="00C01CA0" w:rsidP="00C01CA0">
      <w:pPr>
        <w:ind w:left="5387"/>
        <w:rPr>
          <w:sz w:val="26"/>
          <w:szCs w:val="26"/>
        </w:rPr>
      </w:pPr>
      <w:r w:rsidRPr="008964E0">
        <w:rPr>
          <w:sz w:val="26"/>
          <w:szCs w:val="26"/>
        </w:rPr>
        <w:lastRenderedPageBreak/>
        <w:t xml:space="preserve">Приложение </w:t>
      </w:r>
    </w:p>
    <w:p w:rsidR="00C01CA0" w:rsidRPr="008964E0" w:rsidRDefault="00C01CA0" w:rsidP="00C01CA0">
      <w:pPr>
        <w:ind w:left="5387"/>
        <w:rPr>
          <w:sz w:val="26"/>
          <w:szCs w:val="26"/>
        </w:rPr>
      </w:pPr>
      <w:r w:rsidRPr="008964E0">
        <w:rPr>
          <w:sz w:val="26"/>
          <w:szCs w:val="26"/>
        </w:rPr>
        <w:t xml:space="preserve">к приказу Департамента </w:t>
      </w:r>
    </w:p>
    <w:p w:rsidR="00C01CA0" w:rsidRPr="008964E0" w:rsidRDefault="00C01CA0" w:rsidP="00C01CA0">
      <w:pPr>
        <w:ind w:left="5387"/>
        <w:rPr>
          <w:sz w:val="26"/>
          <w:szCs w:val="26"/>
        </w:rPr>
      </w:pPr>
      <w:r w:rsidRPr="008964E0">
        <w:rPr>
          <w:sz w:val="26"/>
          <w:szCs w:val="26"/>
        </w:rPr>
        <w:t>образования, культуры и спорта</w:t>
      </w:r>
    </w:p>
    <w:p w:rsidR="00C01CA0" w:rsidRPr="008964E0" w:rsidRDefault="00C01CA0" w:rsidP="00C01CA0">
      <w:pPr>
        <w:ind w:left="5387"/>
        <w:rPr>
          <w:sz w:val="26"/>
          <w:szCs w:val="26"/>
        </w:rPr>
      </w:pPr>
      <w:r w:rsidRPr="008964E0">
        <w:rPr>
          <w:sz w:val="26"/>
          <w:szCs w:val="26"/>
        </w:rPr>
        <w:t xml:space="preserve">Ненецкого автономного округа от </w:t>
      </w:r>
      <w:r w:rsidR="00F84166">
        <w:rPr>
          <w:sz w:val="26"/>
          <w:szCs w:val="26"/>
        </w:rPr>
        <w:t>12</w:t>
      </w:r>
      <w:r w:rsidRPr="008964E0">
        <w:rPr>
          <w:sz w:val="26"/>
          <w:szCs w:val="26"/>
        </w:rPr>
        <w:t>.</w:t>
      </w:r>
      <w:r w:rsidR="00F84166">
        <w:rPr>
          <w:sz w:val="26"/>
          <w:szCs w:val="26"/>
        </w:rPr>
        <w:t>07</w:t>
      </w:r>
      <w:r w:rsidRPr="008964E0">
        <w:rPr>
          <w:sz w:val="26"/>
          <w:szCs w:val="26"/>
        </w:rPr>
        <w:t xml:space="preserve">.2017 № </w:t>
      </w:r>
      <w:r w:rsidR="00F84166">
        <w:rPr>
          <w:sz w:val="26"/>
          <w:szCs w:val="26"/>
        </w:rPr>
        <w:t>54</w:t>
      </w:r>
      <w:r w:rsidRPr="008964E0">
        <w:rPr>
          <w:sz w:val="26"/>
          <w:szCs w:val="26"/>
        </w:rPr>
        <w:t xml:space="preserve">      </w:t>
      </w:r>
    </w:p>
    <w:p w:rsidR="00C01CA0" w:rsidRPr="008964E0" w:rsidRDefault="00C01CA0" w:rsidP="00C01CA0">
      <w:pPr>
        <w:ind w:left="5387"/>
        <w:rPr>
          <w:sz w:val="26"/>
          <w:szCs w:val="26"/>
        </w:rPr>
      </w:pPr>
      <w:r w:rsidRPr="008964E0">
        <w:rPr>
          <w:sz w:val="26"/>
          <w:szCs w:val="26"/>
        </w:rPr>
        <w:t>«О конкурсе грантов на поддержку талантливой молодежи Ненецкого автономного округа»</w:t>
      </w:r>
    </w:p>
    <w:p w:rsidR="00C01CA0" w:rsidRPr="008964E0" w:rsidRDefault="00C01CA0" w:rsidP="00C01CA0">
      <w:pPr>
        <w:jc w:val="both"/>
        <w:rPr>
          <w:sz w:val="26"/>
          <w:szCs w:val="26"/>
        </w:rPr>
      </w:pPr>
    </w:p>
    <w:p w:rsidR="00C01CA0" w:rsidRPr="008964E0" w:rsidRDefault="00C01CA0" w:rsidP="00C01CA0">
      <w:pPr>
        <w:jc w:val="both"/>
        <w:rPr>
          <w:sz w:val="26"/>
          <w:szCs w:val="26"/>
        </w:rPr>
      </w:pPr>
    </w:p>
    <w:p w:rsidR="00C01CA0" w:rsidRPr="008964E0" w:rsidRDefault="00C01CA0" w:rsidP="00C01CA0">
      <w:pPr>
        <w:jc w:val="both"/>
        <w:rPr>
          <w:sz w:val="26"/>
          <w:szCs w:val="26"/>
        </w:rPr>
      </w:pPr>
    </w:p>
    <w:p w:rsidR="006C1E18" w:rsidRDefault="00C01CA0" w:rsidP="00C01CA0">
      <w:pPr>
        <w:jc w:val="center"/>
        <w:rPr>
          <w:b/>
          <w:sz w:val="26"/>
          <w:szCs w:val="26"/>
        </w:rPr>
      </w:pPr>
      <w:r w:rsidRPr="008964E0">
        <w:rPr>
          <w:b/>
          <w:sz w:val="26"/>
          <w:szCs w:val="26"/>
        </w:rPr>
        <w:t xml:space="preserve">Положение </w:t>
      </w:r>
    </w:p>
    <w:p w:rsidR="00C01CA0" w:rsidRPr="008964E0" w:rsidRDefault="00C01CA0" w:rsidP="00C01CA0">
      <w:pPr>
        <w:jc w:val="center"/>
        <w:rPr>
          <w:b/>
          <w:sz w:val="26"/>
          <w:szCs w:val="26"/>
        </w:rPr>
      </w:pPr>
      <w:r w:rsidRPr="008964E0">
        <w:rPr>
          <w:b/>
          <w:sz w:val="26"/>
          <w:szCs w:val="26"/>
        </w:rPr>
        <w:t xml:space="preserve">о порядке и условиях предоставления </w:t>
      </w:r>
    </w:p>
    <w:p w:rsidR="00C01CA0" w:rsidRPr="008964E0" w:rsidRDefault="00C01CA0" w:rsidP="00C01CA0">
      <w:pPr>
        <w:jc w:val="center"/>
        <w:rPr>
          <w:b/>
          <w:sz w:val="26"/>
          <w:szCs w:val="26"/>
        </w:rPr>
      </w:pPr>
      <w:r w:rsidRPr="008964E0">
        <w:rPr>
          <w:b/>
          <w:sz w:val="26"/>
          <w:szCs w:val="26"/>
        </w:rPr>
        <w:t>грантов на поддержку талантливой молодежи</w:t>
      </w:r>
    </w:p>
    <w:p w:rsidR="00C01CA0" w:rsidRPr="008964E0" w:rsidRDefault="00C01CA0" w:rsidP="00C01CA0">
      <w:pPr>
        <w:jc w:val="center"/>
        <w:rPr>
          <w:b/>
          <w:sz w:val="26"/>
          <w:szCs w:val="26"/>
        </w:rPr>
      </w:pPr>
      <w:r w:rsidRPr="008964E0">
        <w:rPr>
          <w:b/>
          <w:sz w:val="26"/>
          <w:szCs w:val="26"/>
        </w:rPr>
        <w:t>Ненецкого автономного округа</w:t>
      </w:r>
    </w:p>
    <w:p w:rsidR="00C01CA0" w:rsidRPr="008964E0" w:rsidRDefault="00C01CA0" w:rsidP="00C01CA0">
      <w:pPr>
        <w:jc w:val="both"/>
        <w:rPr>
          <w:sz w:val="26"/>
          <w:szCs w:val="26"/>
        </w:rPr>
      </w:pPr>
    </w:p>
    <w:p w:rsidR="00C01CA0" w:rsidRPr="008964E0" w:rsidRDefault="00C01CA0" w:rsidP="00C01CA0">
      <w:pPr>
        <w:jc w:val="both"/>
        <w:rPr>
          <w:sz w:val="26"/>
          <w:szCs w:val="26"/>
        </w:rPr>
      </w:pPr>
    </w:p>
    <w:p w:rsidR="00C01CA0" w:rsidRPr="008964E0" w:rsidRDefault="00C01CA0" w:rsidP="00C01CA0">
      <w:pPr>
        <w:jc w:val="center"/>
        <w:rPr>
          <w:sz w:val="26"/>
          <w:szCs w:val="26"/>
        </w:rPr>
      </w:pPr>
      <w:r w:rsidRPr="008964E0">
        <w:rPr>
          <w:b/>
          <w:sz w:val="26"/>
          <w:szCs w:val="26"/>
        </w:rPr>
        <w:t xml:space="preserve">Раздел </w:t>
      </w:r>
      <w:r w:rsidRPr="008964E0">
        <w:rPr>
          <w:b/>
          <w:sz w:val="26"/>
          <w:szCs w:val="26"/>
          <w:lang w:val="en-US"/>
        </w:rPr>
        <w:t>I</w:t>
      </w:r>
      <w:r w:rsidRPr="008964E0">
        <w:rPr>
          <w:sz w:val="26"/>
          <w:szCs w:val="26"/>
        </w:rPr>
        <w:t xml:space="preserve"> </w:t>
      </w:r>
    </w:p>
    <w:p w:rsidR="00C01CA0" w:rsidRPr="008964E0" w:rsidRDefault="00C01CA0" w:rsidP="00C01CA0">
      <w:pPr>
        <w:jc w:val="center"/>
        <w:rPr>
          <w:bCs/>
          <w:sz w:val="26"/>
          <w:szCs w:val="26"/>
        </w:rPr>
      </w:pPr>
      <w:r w:rsidRPr="008964E0">
        <w:rPr>
          <w:bCs/>
          <w:sz w:val="26"/>
          <w:szCs w:val="26"/>
        </w:rPr>
        <w:t>Общие положения</w:t>
      </w:r>
    </w:p>
    <w:p w:rsidR="00C01CA0" w:rsidRPr="008964E0" w:rsidRDefault="00C01CA0" w:rsidP="00C01CA0">
      <w:pPr>
        <w:jc w:val="center"/>
        <w:rPr>
          <w:sz w:val="26"/>
          <w:szCs w:val="26"/>
        </w:rPr>
      </w:pPr>
    </w:p>
    <w:p w:rsidR="00616AEB" w:rsidRPr="00616AEB" w:rsidRDefault="001C1B86" w:rsidP="00616AEB">
      <w:pPr>
        <w:jc w:val="both"/>
        <w:rPr>
          <w:sz w:val="26"/>
          <w:szCs w:val="26"/>
        </w:rPr>
      </w:pPr>
      <w:r w:rsidRPr="008964E0">
        <w:rPr>
          <w:sz w:val="26"/>
          <w:szCs w:val="26"/>
        </w:rPr>
        <w:tab/>
      </w:r>
      <w:r w:rsidRPr="008964E0">
        <w:rPr>
          <w:sz w:val="26"/>
          <w:szCs w:val="26"/>
        </w:rPr>
        <w:tab/>
        <w:t>1. </w:t>
      </w:r>
      <w:r w:rsidR="00C01CA0" w:rsidRPr="008964E0">
        <w:rPr>
          <w:sz w:val="26"/>
          <w:szCs w:val="26"/>
        </w:rPr>
        <w:t>Настоящее Положение устанавливает порядок</w:t>
      </w:r>
      <w:r w:rsidRPr="008964E0">
        <w:rPr>
          <w:sz w:val="26"/>
          <w:szCs w:val="26"/>
        </w:rPr>
        <w:t>, условия и размер</w:t>
      </w:r>
      <w:r w:rsidR="00C01CA0" w:rsidRPr="008964E0">
        <w:rPr>
          <w:sz w:val="26"/>
          <w:szCs w:val="26"/>
        </w:rPr>
        <w:t xml:space="preserve"> предоставления грантов из окружного бюджета на поддержку талантливой молодежи Ненецкого автономного округа</w:t>
      </w:r>
      <w:r w:rsidRPr="008964E0">
        <w:rPr>
          <w:sz w:val="26"/>
          <w:szCs w:val="26"/>
        </w:rPr>
        <w:t xml:space="preserve"> в целях реализации </w:t>
      </w:r>
      <w:r w:rsidR="00616AEB">
        <w:rPr>
          <w:sz w:val="26"/>
          <w:szCs w:val="26"/>
        </w:rPr>
        <w:t>государственной программы Н</w:t>
      </w:r>
      <w:r w:rsidR="00616AEB" w:rsidRPr="00616AEB">
        <w:rPr>
          <w:sz w:val="26"/>
          <w:szCs w:val="26"/>
        </w:rPr>
        <w:t xml:space="preserve">енецкого </w:t>
      </w:r>
      <w:r w:rsidR="00616AEB">
        <w:rPr>
          <w:sz w:val="26"/>
          <w:szCs w:val="26"/>
        </w:rPr>
        <w:t>автономного округа «Р</w:t>
      </w:r>
      <w:r w:rsidR="00616AEB" w:rsidRPr="00616AEB">
        <w:rPr>
          <w:sz w:val="26"/>
          <w:szCs w:val="26"/>
        </w:rPr>
        <w:t>еализация государственной молодежной</w:t>
      </w:r>
      <w:r w:rsidR="00616AEB">
        <w:rPr>
          <w:sz w:val="26"/>
          <w:szCs w:val="26"/>
        </w:rPr>
        <w:t xml:space="preserve"> п</w:t>
      </w:r>
      <w:r w:rsidR="00616AEB" w:rsidRPr="00616AEB">
        <w:rPr>
          <w:sz w:val="26"/>
          <w:szCs w:val="26"/>
        </w:rPr>
        <w:t>олитики и патриотического воспитания населения</w:t>
      </w:r>
      <w:r w:rsidR="00616AEB">
        <w:rPr>
          <w:sz w:val="26"/>
          <w:szCs w:val="26"/>
        </w:rPr>
        <w:t xml:space="preserve"> Н</w:t>
      </w:r>
      <w:r w:rsidR="00616AEB" w:rsidRPr="00616AEB">
        <w:rPr>
          <w:sz w:val="26"/>
          <w:szCs w:val="26"/>
        </w:rPr>
        <w:t>енецком а</w:t>
      </w:r>
      <w:r w:rsidR="00616AEB">
        <w:rPr>
          <w:sz w:val="26"/>
          <w:szCs w:val="26"/>
        </w:rPr>
        <w:t>втономном округе».</w:t>
      </w:r>
      <w:bookmarkStart w:id="0" w:name="_GoBack"/>
      <w:bookmarkEnd w:id="0"/>
    </w:p>
    <w:p w:rsidR="00C01CA0" w:rsidRPr="008964E0" w:rsidRDefault="001C1B86" w:rsidP="00616AEB">
      <w:pPr>
        <w:jc w:val="both"/>
        <w:rPr>
          <w:sz w:val="26"/>
          <w:szCs w:val="26"/>
        </w:rPr>
      </w:pPr>
      <w:r w:rsidRPr="008964E0">
        <w:rPr>
          <w:sz w:val="26"/>
          <w:szCs w:val="26"/>
        </w:rPr>
        <w:tab/>
      </w:r>
      <w:r w:rsidRPr="008964E0">
        <w:rPr>
          <w:sz w:val="26"/>
          <w:szCs w:val="26"/>
        </w:rPr>
        <w:tab/>
        <w:t>2. </w:t>
      </w:r>
      <w:r w:rsidR="00C01CA0" w:rsidRPr="008964E0">
        <w:rPr>
          <w:sz w:val="26"/>
          <w:szCs w:val="26"/>
        </w:rPr>
        <w:t>Учредителем и Организатором Конкурса грантов на поддержку талантливой молодежи Ненецкого автономного округа (далее по тексту – Конкурс) является Департамент образования, культуры и спорта Ненецкого автономного округа (далее по тексту – Департамент).</w:t>
      </w:r>
    </w:p>
    <w:p w:rsidR="00C01CA0" w:rsidRPr="008964E0" w:rsidRDefault="001C1B86" w:rsidP="001C1B86">
      <w:pPr>
        <w:ind w:firstLine="567"/>
        <w:jc w:val="both"/>
        <w:rPr>
          <w:sz w:val="26"/>
          <w:szCs w:val="26"/>
        </w:rPr>
      </w:pPr>
      <w:r w:rsidRPr="008964E0">
        <w:rPr>
          <w:sz w:val="26"/>
          <w:szCs w:val="26"/>
        </w:rPr>
        <w:t>3</w:t>
      </w:r>
      <w:r w:rsidR="00C01CA0" w:rsidRPr="008964E0">
        <w:rPr>
          <w:sz w:val="26"/>
          <w:szCs w:val="26"/>
        </w:rPr>
        <w:t xml:space="preserve">. Исполнителем </w:t>
      </w:r>
      <w:r w:rsidRPr="008964E0">
        <w:rPr>
          <w:sz w:val="26"/>
          <w:szCs w:val="26"/>
        </w:rPr>
        <w:t>Конкурса является г</w:t>
      </w:r>
      <w:r w:rsidR="00C01CA0" w:rsidRPr="008964E0">
        <w:rPr>
          <w:sz w:val="26"/>
          <w:szCs w:val="26"/>
        </w:rPr>
        <w:t>осударственное бюджетное учреждение Ненецкого автономного округа «Региональный центр молодежной политики и военно-патриотического воспитания молодежи» (далее – Исполнитель).</w:t>
      </w:r>
    </w:p>
    <w:p w:rsidR="00C01CA0" w:rsidRPr="008964E0" w:rsidRDefault="00C01CA0" w:rsidP="00C01CA0">
      <w:pPr>
        <w:tabs>
          <w:tab w:val="left" w:pos="1134"/>
        </w:tabs>
        <w:ind w:left="709" w:firstLine="709"/>
        <w:jc w:val="both"/>
        <w:rPr>
          <w:sz w:val="26"/>
          <w:szCs w:val="26"/>
        </w:rPr>
      </w:pPr>
    </w:p>
    <w:p w:rsidR="00C01CA0" w:rsidRPr="008964E0" w:rsidRDefault="00C01CA0" w:rsidP="00C01CA0">
      <w:pPr>
        <w:ind w:firstLine="567"/>
        <w:jc w:val="both"/>
        <w:rPr>
          <w:sz w:val="26"/>
          <w:szCs w:val="26"/>
        </w:rPr>
      </w:pPr>
    </w:p>
    <w:p w:rsidR="00C01CA0" w:rsidRPr="008964E0" w:rsidRDefault="00C01CA0" w:rsidP="00C01CA0">
      <w:pPr>
        <w:ind w:hanging="360"/>
        <w:jc w:val="center"/>
        <w:rPr>
          <w:b/>
          <w:bCs/>
          <w:sz w:val="26"/>
          <w:szCs w:val="26"/>
        </w:rPr>
      </w:pPr>
      <w:r w:rsidRPr="008964E0">
        <w:rPr>
          <w:b/>
          <w:bCs/>
          <w:sz w:val="26"/>
          <w:szCs w:val="26"/>
        </w:rPr>
        <w:t xml:space="preserve">Раздел </w:t>
      </w:r>
      <w:r w:rsidRPr="008964E0">
        <w:rPr>
          <w:b/>
          <w:bCs/>
          <w:sz w:val="26"/>
          <w:szCs w:val="26"/>
          <w:lang w:val="en-US"/>
        </w:rPr>
        <w:t>II</w:t>
      </w:r>
      <w:r w:rsidRPr="008964E0">
        <w:rPr>
          <w:b/>
          <w:bCs/>
          <w:sz w:val="26"/>
          <w:szCs w:val="26"/>
        </w:rPr>
        <w:t xml:space="preserve"> </w:t>
      </w:r>
    </w:p>
    <w:p w:rsidR="00C01CA0" w:rsidRPr="008964E0" w:rsidRDefault="00C01CA0" w:rsidP="00C01CA0">
      <w:pPr>
        <w:ind w:hanging="360"/>
        <w:jc w:val="center"/>
        <w:rPr>
          <w:bCs/>
          <w:sz w:val="26"/>
          <w:szCs w:val="26"/>
        </w:rPr>
      </w:pPr>
      <w:r w:rsidRPr="008964E0">
        <w:rPr>
          <w:bCs/>
          <w:sz w:val="26"/>
          <w:szCs w:val="26"/>
        </w:rPr>
        <w:t>Цель и задачи Конкурса</w:t>
      </w:r>
    </w:p>
    <w:p w:rsidR="00C01CA0" w:rsidRPr="008964E0" w:rsidRDefault="00C01CA0" w:rsidP="00C01CA0">
      <w:pPr>
        <w:ind w:hanging="360"/>
        <w:jc w:val="center"/>
        <w:rPr>
          <w:b/>
          <w:bCs/>
          <w:sz w:val="26"/>
          <w:szCs w:val="26"/>
        </w:rPr>
      </w:pPr>
    </w:p>
    <w:p w:rsidR="00C01CA0" w:rsidRPr="008964E0" w:rsidRDefault="001C1B86" w:rsidP="00C01CA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8964E0">
        <w:rPr>
          <w:sz w:val="26"/>
          <w:szCs w:val="26"/>
        </w:rPr>
        <w:t>4</w:t>
      </w:r>
      <w:r w:rsidR="00C01CA0" w:rsidRPr="008964E0">
        <w:rPr>
          <w:sz w:val="26"/>
          <w:szCs w:val="26"/>
        </w:rPr>
        <w:t>.</w:t>
      </w:r>
      <w:r w:rsidR="00C01CA0" w:rsidRPr="008964E0">
        <w:rPr>
          <w:sz w:val="26"/>
          <w:szCs w:val="26"/>
        </w:rPr>
        <w:tab/>
        <w:t>Целью Конкурса является выявление и поддержка талантливы</w:t>
      </w:r>
      <w:r w:rsidRPr="008964E0">
        <w:rPr>
          <w:sz w:val="26"/>
          <w:szCs w:val="26"/>
        </w:rPr>
        <w:t>х представителей из числа молоде</w:t>
      </w:r>
      <w:r w:rsidR="00C01CA0" w:rsidRPr="008964E0">
        <w:rPr>
          <w:sz w:val="26"/>
          <w:szCs w:val="26"/>
        </w:rPr>
        <w:t>жи Ненецкого автономного округа.</w:t>
      </w:r>
    </w:p>
    <w:p w:rsidR="00C01CA0" w:rsidRPr="008964E0" w:rsidRDefault="002C6FE5" w:rsidP="00C01CA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8964E0">
        <w:rPr>
          <w:sz w:val="26"/>
          <w:szCs w:val="26"/>
        </w:rPr>
        <w:t>5</w:t>
      </w:r>
      <w:r w:rsidR="00C01CA0" w:rsidRPr="008964E0">
        <w:rPr>
          <w:sz w:val="26"/>
          <w:szCs w:val="26"/>
        </w:rPr>
        <w:t>.</w:t>
      </w:r>
      <w:r w:rsidR="00C01CA0" w:rsidRPr="008964E0">
        <w:rPr>
          <w:sz w:val="26"/>
          <w:szCs w:val="26"/>
        </w:rPr>
        <w:tab/>
        <w:t>Задачами Конкурса являются:</w:t>
      </w:r>
    </w:p>
    <w:p w:rsidR="00C01CA0" w:rsidRPr="008964E0" w:rsidRDefault="00C01CA0" w:rsidP="00C01CA0">
      <w:pPr>
        <w:numPr>
          <w:ilvl w:val="0"/>
          <w:numId w:val="4"/>
        </w:numPr>
        <w:tabs>
          <w:tab w:val="clear" w:pos="2300"/>
          <w:tab w:val="left" w:pos="993"/>
        </w:tabs>
        <w:ind w:left="0" w:firstLine="709"/>
        <w:jc w:val="both"/>
        <w:rPr>
          <w:sz w:val="26"/>
          <w:szCs w:val="26"/>
        </w:rPr>
      </w:pPr>
      <w:r w:rsidRPr="008964E0">
        <w:rPr>
          <w:sz w:val="26"/>
          <w:szCs w:val="26"/>
        </w:rPr>
        <w:t>стимулирование молодых жителей округа к саморазвитию и творческому росту;</w:t>
      </w:r>
    </w:p>
    <w:p w:rsidR="00C01CA0" w:rsidRPr="008964E0" w:rsidRDefault="00C01CA0" w:rsidP="00C01CA0">
      <w:pPr>
        <w:numPr>
          <w:ilvl w:val="0"/>
          <w:numId w:val="4"/>
        </w:numPr>
        <w:tabs>
          <w:tab w:val="clear" w:pos="2300"/>
          <w:tab w:val="left" w:pos="993"/>
        </w:tabs>
        <w:spacing w:before="100" w:beforeAutospacing="1"/>
        <w:ind w:left="0" w:firstLine="709"/>
        <w:jc w:val="both"/>
        <w:rPr>
          <w:sz w:val="26"/>
          <w:szCs w:val="26"/>
        </w:rPr>
      </w:pPr>
      <w:r w:rsidRPr="008964E0">
        <w:rPr>
          <w:sz w:val="26"/>
          <w:szCs w:val="26"/>
        </w:rPr>
        <w:t>широкое вовлечение молодых жителей округа в занятия спортом, исследовательскую, творческую работу;</w:t>
      </w:r>
    </w:p>
    <w:p w:rsidR="00C01CA0" w:rsidRPr="008964E0" w:rsidRDefault="00C01CA0" w:rsidP="00C01CA0">
      <w:pPr>
        <w:numPr>
          <w:ilvl w:val="0"/>
          <w:numId w:val="4"/>
        </w:numPr>
        <w:tabs>
          <w:tab w:val="clear" w:pos="2300"/>
          <w:tab w:val="left" w:pos="993"/>
        </w:tabs>
        <w:spacing w:before="100" w:beforeAutospacing="1"/>
        <w:ind w:left="0" w:firstLine="709"/>
        <w:jc w:val="both"/>
        <w:rPr>
          <w:sz w:val="26"/>
          <w:szCs w:val="26"/>
        </w:rPr>
      </w:pPr>
      <w:r w:rsidRPr="008964E0">
        <w:rPr>
          <w:sz w:val="26"/>
          <w:szCs w:val="26"/>
        </w:rPr>
        <w:t xml:space="preserve">побуждение потенциальных участников Конкурса к научному, спортивному, творческому соперничеству; </w:t>
      </w:r>
    </w:p>
    <w:p w:rsidR="00C01CA0" w:rsidRPr="008964E0" w:rsidRDefault="00C01CA0" w:rsidP="00C01CA0">
      <w:pPr>
        <w:numPr>
          <w:ilvl w:val="0"/>
          <w:numId w:val="4"/>
        </w:numPr>
        <w:tabs>
          <w:tab w:val="left" w:pos="993"/>
        </w:tabs>
        <w:spacing w:before="100" w:beforeAutospacing="1"/>
        <w:ind w:left="0" w:firstLine="709"/>
        <w:jc w:val="both"/>
        <w:rPr>
          <w:sz w:val="26"/>
          <w:szCs w:val="26"/>
        </w:rPr>
      </w:pPr>
      <w:r w:rsidRPr="008964E0">
        <w:rPr>
          <w:sz w:val="26"/>
          <w:szCs w:val="26"/>
        </w:rPr>
        <w:lastRenderedPageBreak/>
        <w:t xml:space="preserve">формирование у молодежи Ненецкого автономного округа образа успешного современного молодого человека. </w:t>
      </w:r>
    </w:p>
    <w:p w:rsidR="00C01CA0" w:rsidRPr="008964E0" w:rsidRDefault="00C01CA0" w:rsidP="00C01CA0">
      <w:pPr>
        <w:jc w:val="center"/>
        <w:rPr>
          <w:b/>
          <w:bCs/>
          <w:sz w:val="26"/>
          <w:szCs w:val="26"/>
        </w:rPr>
      </w:pPr>
    </w:p>
    <w:p w:rsidR="00C01CA0" w:rsidRPr="008964E0" w:rsidRDefault="00C01CA0" w:rsidP="00C01CA0">
      <w:pPr>
        <w:jc w:val="center"/>
        <w:rPr>
          <w:b/>
          <w:bCs/>
          <w:sz w:val="26"/>
          <w:szCs w:val="26"/>
        </w:rPr>
      </w:pPr>
      <w:r w:rsidRPr="008964E0">
        <w:rPr>
          <w:b/>
          <w:bCs/>
          <w:sz w:val="26"/>
          <w:szCs w:val="26"/>
        </w:rPr>
        <w:t xml:space="preserve">Раздел </w:t>
      </w:r>
      <w:r w:rsidRPr="008964E0">
        <w:rPr>
          <w:b/>
          <w:bCs/>
          <w:sz w:val="26"/>
          <w:szCs w:val="26"/>
          <w:lang w:val="en-US"/>
        </w:rPr>
        <w:t>III</w:t>
      </w:r>
      <w:r w:rsidRPr="008964E0">
        <w:rPr>
          <w:b/>
          <w:bCs/>
          <w:sz w:val="26"/>
          <w:szCs w:val="26"/>
        </w:rPr>
        <w:t xml:space="preserve"> </w:t>
      </w:r>
    </w:p>
    <w:p w:rsidR="00C01CA0" w:rsidRPr="008964E0" w:rsidRDefault="00C01CA0" w:rsidP="00C01CA0">
      <w:pPr>
        <w:jc w:val="center"/>
        <w:rPr>
          <w:b/>
          <w:bCs/>
          <w:sz w:val="26"/>
          <w:szCs w:val="26"/>
        </w:rPr>
      </w:pPr>
      <w:r w:rsidRPr="008964E0">
        <w:rPr>
          <w:bCs/>
          <w:sz w:val="26"/>
          <w:szCs w:val="26"/>
        </w:rPr>
        <w:t>Участники</w:t>
      </w:r>
      <w:r w:rsidRPr="008964E0">
        <w:rPr>
          <w:b/>
          <w:bCs/>
          <w:sz w:val="26"/>
          <w:szCs w:val="26"/>
        </w:rPr>
        <w:t xml:space="preserve"> </w:t>
      </w:r>
      <w:r w:rsidRPr="008964E0">
        <w:rPr>
          <w:bCs/>
          <w:sz w:val="26"/>
          <w:szCs w:val="26"/>
        </w:rPr>
        <w:t>Конкурса</w:t>
      </w:r>
    </w:p>
    <w:p w:rsidR="00C01CA0" w:rsidRPr="008964E0" w:rsidRDefault="00C01CA0" w:rsidP="00C01CA0">
      <w:pPr>
        <w:jc w:val="center"/>
        <w:rPr>
          <w:b/>
          <w:bCs/>
          <w:sz w:val="26"/>
          <w:szCs w:val="26"/>
        </w:rPr>
      </w:pPr>
    </w:p>
    <w:p w:rsidR="00C01CA0" w:rsidRPr="008964E0" w:rsidRDefault="002C6FE5" w:rsidP="00C01CA0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8964E0">
        <w:rPr>
          <w:sz w:val="26"/>
          <w:szCs w:val="26"/>
        </w:rPr>
        <w:t>6</w:t>
      </w:r>
      <w:r w:rsidR="00C01CA0" w:rsidRPr="008964E0">
        <w:rPr>
          <w:sz w:val="26"/>
          <w:szCs w:val="26"/>
        </w:rPr>
        <w:t>.</w:t>
      </w:r>
      <w:r w:rsidR="00C01CA0" w:rsidRPr="008964E0">
        <w:rPr>
          <w:sz w:val="26"/>
          <w:szCs w:val="26"/>
        </w:rPr>
        <w:tab/>
        <w:t xml:space="preserve">Участие в Конкурсе принимают граждане Российской Федерации в возрасте от 14 до 30 лет, зарегистрированные на территории Ненецкого автономного округа и имеющие </w:t>
      </w:r>
      <w:r w:rsidR="000F1038" w:rsidRPr="008964E0">
        <w:rPr>
          <w:sz w:val="26"/>
          <w:szCs w:val="26"/>
        </w:rPr>
        <w:t>достижения</w:t>
      </w:r>
      <w:r w:rsidR="00C01CA0" w:rsidRPr="008964E0">
        <w:rPr>
          <w:sz w:val="26"/>
          <w:szCs w:val="26"/>
        </w:rPr>
        <w:t xml:space="preserve"> в мероприятиях международного, Всероссийского, межрегионального, регионального уровней в области культуры, искусства, спорта, образования и науки, общественной деятельности (далее – соискатели). </w:t>
      </w:r>
    </w:p>
    <w:p w:rsidR="00C01CA0" w:rsidRPr="008964E0" w:rsidRDefault="00C01CA0" w:rsidP="00C01CA0">
      <w:pPr>
        <w:tabs>
          <w:tab w:val="left" w:pos="1134"/>
        </w:tabs>
        <w:ind w:firstLine="567"/>
        <w:jc w:val="both"/>
        <w:rPr>
          <w:sz w:val="26"/>
          <w:szCs w:val="26"/>
        </w:rPr>
      </w:pPr>
    </w:p>
    <w:p w:rsidR="00C01CA0" w:rsidRPr="008964E0" w:rsidRDefault="00C01CA0" w:rsidP="00C01CA0">
      <w:pPr>
        <w:tabs>
          <w:tab w:val="left" w:pos="1134"/>
        </w:tabs>
        <w:jc w:val="center"/>
        <w:rPr>
          <w:b/>
          <w:bCs/>
          <w:sz w:val="26"/>
          <w:szCs w:val="26"/>
        </w:rPr>
      </w:pPr>
      <w:r w:rsidRPr="008964E0">
        <w:rPr>
          <w:b/>
          <w:bCs/>
          <w:sz w:val="26"/>
          <w:szCs w:val="26"/>
        </w:rPr>
        <w:t xml:space="preserve">Раздел </w:t>
      </w:r>
      <w:r w:rsidRPr="008964E0">
        <w:rPr>
          <w:b/>
          <w:bCs/>
          <w:sz w:val="26"/>
          <w:szCs w:val="26"/>
          <w:lang w:val="en-US"/>
        </w:rPr>
        <w:t>IV</w:t>
      </w:r>
      <w:r w:rsidRPr="008964E0">
        <w:rPr>
          <w:b/>
          <w:bCs/>
          <w:sz w:val="26"/>
          <w:szCs w:val="26"/>
        </w:rPr>
        <w:t xml:space="preserve"> </w:t>
      </w:r>
    </w:p>
    <w:p w:rsidR="00C01CA0" w:rsidRPr="008964E0" w:rsidRDefault="00C01CA0" w:rsidP="00C01CA0">
      <w:pPr>
        <w:tabs>
          <w:tab w:val="left" w:pos="1134"/>
        </w:tabs>
        <w:jc w:val="center"/>
        <w:rPr>
          <w:bCs/>
          <w:sz w:val="26"/>
          <w:szCs w:val="26"/>
        </w:rPr>
      </w:pPr>
      <w:r w:rsidRPr="008964E0">
        <w:rPr>
          <w:bCs/>
          <w:sz w:val="26"/>
          <w:szCs w:val="26"/>
        </w:rPr>
        <w:t>Сроки проведения Конкурса</w:t>
      </w:r>
    </w:p>
    <w:p w:rsidR="00C01CA0" w:rsidRPr="008964E0" w:rsidRDefault="00C01CA0" w:rsidP="00C01CA0">
      <w:pPr>
        <w:tabs>
          <w:tab w:val="left" w:pos="1134"/>
        </w:tabs>
        <w:jc w:val="center"/>
        <w:rPr>
          <w:sz w:val="26"/>
          <w:szCs w:val="26"/>
        </w:rPr>
      </w:pPr>
    </w:p>
    <w:p w:rsidR="00C01CA0" w:rsidRPr="008964E0" w:rsidRDefault="002C6FE5" w:rsidP="00C01CA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8964E0">
        <w:rPr>
          <w:sz w:val="26"/>
          <w:szCs w:val="26"/>
        </w:rPr>
        <w:t>7.</w:t>
      </w:r>
      <w:r w:rsidRPr="008964E0">
        <w:rPr>
          <w:sz w:val="26"/>
          <w:szCs w:val="26"/>
        </w:rPr>
        <w:tab/>
        <w:t>Прие</w:t>
      </w:r>
      <w:r w:rsidR="00C01CA0" w:rsidRPr="008964E0">
        <w:rPr>
          <w:sz w:val="26"/>
          <w:szCs w:val="26"/>
        </w:rPr>
        <w:t xml:space="preserve">м заявок для участия в Конкурсе осуществляется с 25 августа по 25 сентября текущего года (включительно). </w:t>
      </w:r>
    </w:p>
    <w:p w:rsidR="00C01CA0" w:rsidRPr="008964E0" w:rsidRDefault="002C6FE5" w:rsidP="00C01CA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8964E0">
        <w:rPr>
          <w:sz w:val="26"/>
          <w:szCs w:val="26"/>
        </w:rPr>
        <w:t>8</w:t>
      </w:r>
      <w:r w:rsidR="00C01CA0" w:rsidRPr="008964E0">
        <w:rPr>
          <w:sz w:val="26"/>
          <w:szCs w:val="26"/>
        </w:rPr>
        <w:t>.</w:t>
      </w:r>
      <w:r w:rsidR="00C01CA0" w:rsidRPr="008964E0">
        <w:rPr>
          <w:sz w:val="26"/>
          <w:szCs w:val="26"/>
        </w:rPr>
        <w:tab/>
        <w:t>Отбор заявок для участия в Конкурсе и определение победителей Конкурса осуществляется в срок до 1 октября текущего года.</w:t>
      </w:r>
    </w:p>
    <w:p w:rsidR="00C01CA0" w:rsidRPr="008964E0" w:rsidRDefault="00C01CA0" w:rsidP="00C01CA0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C01CA0" w:rsidRPr="008964E0" w:rsidRDefault="00C01CA0" w:rsidP="00C01CA0">
      <w:pPr>
        <w:tabs>
          <w:tab w:val="left" w:pos="993"/>
        </w:tabs>
        <w:jc w:val="center"/>
        <w:rPr>
          <w:b/>
          <w:sz w:val="26"/>
          <w:szCs w:val="26"/>
        </w:rPr>
      </w:pPr>
      <w:r w:rsidRPr="008964E0">
        <w:rPr>
          <w:b/>
          <w:sz w:val="26"/>
          <w:szCs w:val="26"/>
        </w:rPr>
        <w:t xml:space="preserve">Раздел </w:t>
      </w:r>
      <w:r w:rsidRPr="008964E0">
        <w:rPr>
          <w:b/>
          <w:sz w:val="26"/>
          <w:szCs w:val="26"/>
          <w:lang w:val="en-US"/>
        </w:rPr>
        <w:t>V</w:t>
      </w:r>
      <w:r w:rsidRPr="008964E0">
        <w:rPr>
          <w:b/>
          <w:sz w:val="26"/>
          <w:szCs w:val="26"/>
        </w:rPr>
        <w:t xml:space="preserve"> </w:t>
      </w:r>
    </w:p>
    <w:p w:rsidR="00C01CA0" w:rsidRPr="008964E0" w:rsidRDefault="00C01CA0" w:rsidP="00C01CA0">
      <w:pPr>
        <w:tabs>
          <w:tab w:val="left" w:pos="993"/>
        </w:tabs>
        <w:jc w:val="center"/>
        <w:rPr>
          <w:sz w:val="26"/>
          <w:szCs w:val="26"/>
        </w:rPr>
      </w:pPr>
      <w:r w:rsidRPr="008964E0">
        <w:rPr>
          <w:sz w:val="26"/>
          <w:szCs w:val="26"/>
        </w:rPr>
        <w:t>Условия участия</w:t>
      </w:r>
      <w:r w:rsidR="009B796D" w:rsidRPr="008964E0">
        <w:rPr>
          <w:sz w:val="26"/>
          <w:szCs w:val="26"/>
        </w:rPr>
        <w:t xml:space="preserve"> в Конкурсе</w:t>
      </w:r>
    </w:p>
    <w:p w:rsidR="00C01CA0" w:rsidRPr="008964E0" w:rsidRDefault="00C01CA0" w:rsidP="00C01CA0">
      <w:pPr>
        <w:tabs>
          <w:tab w:val="left" w:pos="993"/>
        </w:tabs>
        <w:jc w:val="center"/>
        <w:rPr>
          <w:b/>
          <w:sz w:val="26"/>
          <w:szCs w:val="26"/>
        </w:rPr>
      </w:pPr>
    </w:p>
    <w:p w:rsidR="00C01CA0" w:rsidRPr="008964E0" w:rsidRDefault="009B796D" w:rsidP="00C01CA0">
      <w:pPr>
        <w:tabs>
          <w:tab w:val="left" w:pos="993"/>
        </w:tabs>
        <w:ind w:firstLine="708"/>
        <w:jc w:val="both"/>
        <w:rPr>
          <w:sz w:val="26"/>
          <w:szCs w:val="26"/>
          <w:u w:val="single"/>
        </w:rPr>
      </w:pPr>
      <w:r w:rsidRPr="008964E0">
        <w:rPr>
          <w:sz w:val="26"/>
          <w:szCs w:val="26"/>
        </w:rPr>
        <w:t>9</w:t>
      </w:r>
      <w:r w:rsidR="00C01CA0" w:rsidRPr="008964E0">
        <w:rPr>
          <w:sz w:val="26"/>
          <w:szCs w:val="26"/>
        </w:rPr>
        <w:t>.</w:t>
      </w:r>
      <w:r w:rsidR="00C01CA0" w:rsidRPr="008964E0">
        <w:rPr>
          <w:sz w:val="26"/>
          <w:szCs w:val="26"/>
        </w:rPr>
        <w:tab/>
        <w:t>Для участия в Конкурсе необходимо в срок до 25 сентября текущего года предоставить документ</w:t>
      </w:r>
      <w:r w:rsidRPr="008964E0">
        <w:rPr>
          <w:sz w:val="26"/>
          <w:szCs w:val="26"/>
        </w:rPr>
        <w:t>ы, указанные</w:t>
      </w:r>
      <w:r w:rsidR="00C01CA0" w:rsidRPr="008964E0">
        <w:rPr>
          <w:sz w:val="26"/>
          <w:szCs w:val="26"/>
        </w:rPr>
        <w:t xml:space="preserve"> в пункте 10 настоящего Положения, </w:t>
      </w:r>
      <w:r w:rsidR="00932CCB" w:rsidRPr="008964E0">
        <w:rPr>
          <w:sz w:val="26"/>
          <w:szCs w:val="26"/>
        </w:rPr>
        <w:t>Исполнителю</w:t>
      </w:r>
      <w:r w:rsidR="00C01CA0" w:rsidRPr="008964E0">
        <w:rPr>
          <w:sz w:val="26"/>
          <w:szCs w:val="26"/>
        </w:rPr>
        <w:t xml:space="preserve"> по адресу: </w:t>
      </w:r>
      <w:r w:rsidR="00C01CA0" w:rsidRPr="008964E0">
        <w:rPr>
          <w:sz w:val="26"/>
          <w:szCs w:val="26"/>
          <w:u w:val="single"/>
        </w:rPr>
        <w:t xml:space="preserve">г. Нарьян-Мар, ул. </w:t>
      </w:r>
      <w:r w:rsidR="00294BFD">
        <w:rPr>
          <w:sz w:val="26"/>
          <w:szCs w:val="26"/>
          <w:u w:val="single"/>
        </w:rPr>
        <w:t>Тыка Вылка</w:t>
      </w:r>
      <w:r w:rsidR="00C01CA0" w:rsidRPr="008964E0">
        <w:rPr>
          <w:sz w:val="26"/>
          <w:szCs w:val="26"/>
          <w:u w:val="single"/>
        </w:rPr>
        <w:t>, д. 2</w:t>
      </w:r>
      <w:r w:rsidR="00932CCB" w:rsidRPr="008964E0">
        <w:rPr>
          <w:sz w:val="26"/>
          <w:szCs w:val="26"/>
        </w:rPr>
        <w:t xml:space="preserve">, либо на электронную почту: </w:t>
      </w:r>
      <w:hyperlink r:id="rId10" w:history="1">
        <w:r w:rsidR="001158FA" w:rsidRPr="00255B1F">
          <w:rPr>
            <w:rStyle w:val="ab"/>
            <w:sz w:val="26"/>
            <w:szCs w:val="26"/>
            <w:lang w:val="en-US"/>
          </w:rPr>
          <w:t>konkurs</w:t>
        </w:r>
        <w:r w:rsidR="001158FA" w:rsidRPr="00255B1F">
          <w:rPr>
            <w:rStyle w:val="ab"/>
            <w:sz w:val="26"/>
            <w:szCs w:val="26"/>
          </w:rPr>
          <w:t>_</w:t>
        </w:r>
        <w:r w:rsidR="001158FA" w:rsidRPr="00255B1F">
          <w:rPr>
            <w:rStyle w:val="ab"/>
            <w:sz w:val="26"/>
            <w:szCs w:val="26"/>
            <w:lang w:val="en-US"/>
          </w:rPr>
          <w:t>mc</w:t>
        </w:r>
        <w:r w:rsidR="001158FA" w:rsidRPr="00255B1F">
          <w:rPr>
            <w:rStyle w:val="ab"/>
            <w:sz w:val="26"/>
            <w:szCs w:val="26"/>
          </w:rPr>
          <w:t>_</w:t>
        </w:r>
        <w:r w:rsidR="001158FA" w:rsidRPr="00255B1F">
          <w:rPr>
            <w:rStyle w:val="ab"/>
            <w:sz w:val="26"/>
            <w:szCs w:val="26"/>
            <w:lang w:val="en-US"/>
          </w:rPr>
          <w:t>nao</w:t>
        </w:r>
        <w:r w:rsidR="001158FA" w:rsidRPr="00255B1F">
          <w:rPr>
            <w:rStyle w:val="ab"/>
            <w:sz w:val="26"/>
            <w:szCs w:val="26"/>
          </w:rPr>
          <w:t>@</w:t>
        </w:r>
        <w:r w:rsidR="001158FA" w:rsidRPr="00255B1F">
          <w:rPr>
            <w:rStyle w:val="ab"/>
            <w:sz w:val="26"/>
            <w:szCs w:val="26"/>
            <w:lang w:val="en-US"/>
          </w:rPr>
          <w:t>mail</w:t>
        </w:r>
        <w:r w:rsidR="001158FA" w:rsidRPr="00255B1F">
          <w:rPr>
            <w:rStyle w:val="ab"/>
            <w:sz w:val="26"/>
            <w:szCs w:val="26"/>
          </w:rPr>
          <w:t>.</w:t>
        </w:r>
        <w:r w:rsidR="001158FA" w:rsidRPr="00255B1F">
          <w:rPr>
            <w:rStyle w:val="ab"/>
            <w:sz w:val="26"/>
            <w:szCs w:val="26"/>
            <w:lang w:val="en-US"/>
          </w:rPr>
          <w:t>ru</w:t>
        </w:r>
      </w:hyperlink>
      <w:r w:rsidR="00932CCB" w:rsidRPr="008964E0">
        <w:rPr>
          <w:sz w:val="26"/>
          <w:szCs w:val="26"/>
        </w:rPr>
        <w:t>,</w:t>
      </w:r>
      <w:r w:rsidR="001158FA" w:rsidRPr="001158FA">
        <w:rPr>
          <w:sz w:val="26"/>
          <w:szCs w:val="26"/>
        </w:rPr>
        <w:t xml:space="preserve"> </w:t>
      </w:r>
      <w:r w:rsidR="00932CCB" w:rsidRPr="008964E0">
        <w:rPr>
          <w:sz w:val="26"/>
          <w:szCs w:val="26"/>
        </w:rPr>
        <w:t>с последующим досылом на бумажном носителе.</w:t>
      </w:r>
    </w:p>
    <w:p w:rsidR="00C01CA0" w:rsidRPr="008964E0" w:rsidRDefault="00C01CA0" w:rsidP="00C01CA0">
      <w:pPr>
        <w:tabs>
          <w:tab w:val="left" w:pos="993"/>
        </w:tabs>
        <w:ind w:firstLine="708"/>
        <w:jc w:val="both"/>
        <w:rPr>
          <w:sz w:val="26"/>
          <w:szCs w:val="26"/>
        </w:rPr>
      </w:pPr>
      <w:r w:rsidRPr="008964E0">
        <w:rPr>
          <w:sz w:val="26"/>
          <w:szCs w:val="26"/>
        </w:rPr>
        <w:t>10.</w:t>
      </w:r>
      <w:r w:rsidRPr="008964E0">
        <w:rPr>
          <w:sz w:val="26"/>
          <w:szCs w:val="26"/>
        </w:rPr>
        <w:tab/>
      </w:r>
      <w:r w:rsidR="000F1038" w:rsidRPr="008964E0">
        <w:rPr>
          <w:sz w:val="26"/>
          <w:szCs w:val="26"/>
        </w:rPr>
        <w:t>Перечень документов, необходимых</w:t>
      </w:r>
      <w:r w:rsidRPr="008964E0">
        <w:rPr>
          <w:sz w:val="26"/>
          <w:szCs w:val="26"/>
        </w:rPr>
        <w:t xml:space="preserve"> для участия в Конкурсе:</w:t>
      </w:r>
    </w:p>
    <w:p w:rsidR="00C01CA0" w:rsidRPr="008964E0" w:rsidRDefault="00C01CA0" w:rsidP="009B796D">
      <w:pPr>
        <w:tabs>
          <w:tab w:val="left" w:pos="993"/>
        </w:tabs>
        <w:ind w:firstLine="708"/>
        <w:jc w:val="both"/>
        <w:rPr>
          <w:sz w:val="26"/>
          <w:szCs w:val="26"/>
        </w:rPr>
      </w:pPr>
      <w:r w:rsidRPr="008964E0">
        <w:rPr>
          <w:sz w:val="26"/>
          <w:szCs w:val="26"/>
        </w:rPr>
        <w:t>1)</w:t>
      </w:r>
      <w:r w:rsidRPr="008964E0">
        <w:rPr>
          <w:sz w:val="26"/>
          <w:szCs w:val="26"/>
        </w:rPr>
        <w:tab/>
        <w:t xml:space="preserve">заявка </w:t>
      </w:r>
      <w:r w:rsidR="009B796D" w:rsidRPr="008964E0">
        <w:rPr>
          <w:sz w:val="26"/>
          <w:szCs w:val="26"/>
        </w:rPr>
        <w:t>на участие</w:t>
      </w:r>
      <w:r w:rsidR="00616AEB" w:rsidRPr="00616AEB">
        <w:rPr>
          <w:sz w:val="26"/>
          <w:szCs w:val="26"/>
        </w:rPr>
        <w:t xml:space="preserve">  </w:t>
      </w:r>
      <w:r w:rsidR="009B796D" w:rsidRPr="008964E0">
        <w:rPr>
          <w:sz w:val="26"/>
          <w:szCs w:val="26"/>
        </w:rPr>
        <w:t xml:space="preserve"> в конкурсе грантов на поддержку талантливой молодежи Ненецкого автономного округа</w:t>
      </w:r>
      <w:r w:rsidR="00932CCB" w:rsidRPr="008964E0">
        <w:rPr>
          <w:sz w:val="26"/>
          <w:szCs w:val="26"/>
        </w:rPr>
        <w:t xml:space="preserve"> </w:t>
      </w:r>
      <w:r w:rsidR="00BC719F" w:rsidRPr="008964E0">
        <w:rPr>
          <w:sz w:val="26"/>
          <w:szCs w:val="26"/>
        </w:rPr>
        <w:t>в форме заявки</w:t>
      </w:r>
      <w:r w:rsidRPr="008964E0">
        <w:rPr>
          <w:sz w:val="26"/>
          <w:szCs w:val="26"/>
        </w:rPr>
        <w:t>, установленной в Приложении к настоящему Положению;</w:t>
      </w:r>
    </w:p>
    <w:p w:rsidR="00C01CA0" w:rsidRPr="008964E0" w:rsidRDefault="00C01CA0" w:rsidP="00C01CA0">
      <w:pPr>
        <w:tabs>
          <w:tab w:val="left" w:pos="993"/>
        </w:tabs>
        <w:ind w:firstLine="708"/>
        <w:jc w:val="both"/>
        <w:rPr>
          <w:sz w:val="26"/>
          <w:szCs w:val="26"/>
        </w:rPr>
      </w:pPr>
      <w:r w:rsidRPr="008964E0">
        <w:rPr>
          <w:sz w:val="26"/>
          <w:szCs w:val="26"/>
        </w:rPr>
        <w:t>2)</w:t>
      </w:r>
      <w:r w:rsidRPr="008964E0">
        <w:rPr>
          <w:sz w:val="26"/>
          <w:szCs w:val="26"/>
        </w:rPr>
        <w:tab/>
        <w:t>копия паспорта (2, 3 страницы и страница с пропиской);</w:t>
      </w:r>
    </w:p>
    <w:p w:rsidR="008964E0" w:rsidRPr="008964E0" w:rsidRDefault="008964E0" w:rsidP="008964E0">
      <w:pPr>
        <w:pStyle w:val="a8"/>
        <w:ind w:left="720"/>
        <w:jc w:val="both"/>
        <w:rPr>
          <w:rFonts w:ascii="Times New Roman" w:hAnsi="Times New Roman"/>
          <w:sz w:val="26"/>
          <w:szCs w:val="26"/>
          <w:lang w:val="ru-RU"/>
        </w:rPr>
      </w:pPr>
      <w:r w:rsidRPr="008964E0">
        <w:rPr>
          <w:rFonts w:ascii="Times New Roman" w:hAnsi="Times New Roman"/>
          <w:sz w:val="26"/>
          <w:szCs w:val="26"/>
          <w:lang w:val="ru-RU"/>
        </w:rPr>
        <w:t>3) копия ИНН участника;</w:t>
      </w:r>
    </w:p>
    <w:p w:rsidR="008964E0" w:rsidRPr="008964E0" w:rsidRDefault="008964E0" w:rsidP="008964E0">
      <w:pPr>
        <w:pStyle w:val="a8"/>
        <w:ind w:left="720"/>
        <w:jc w:val="both"/>
        <w:rPr>
          <w:rFonts w:ascii="Times New Roman" w:hAnsi="Times New Roman"/>
          <w:sz w:val="26"/>
          <w:szCs w:val="26"/>
          <w:lang w:val="ru-RU"/>
        </w:rPr>
      </w:pPr>
      <w:r w:rsidRPr="008964E0">
        <w:rPr>
          <w:rFonts w:ascii="Times New Roman" w:hAnsi="Times New Roman"/>
          <w:sz w:val="26"/>
          <w:szCs w:val="26"/>
          <w:lang w:val="ru-RU"/>
        </w:rPr>
        <w:t>4) копия страхового свидетельства государственного пенсионного страхования (СНИЛС) участника;</w:t>
      </w:r>
    </w:p>
    <w:p w:rsidR="008964E0" w:rsidRPr="008964E0" w:rsidRDefault="008964E0" w:rsidP="008964E0">
      <w:pPr>
        <w:pStyle w:val="a8"/>
        <w:ind w:left="720"/>
        <w:jc w:val="both"/>
        <w:rPr>
          <w:rFonts w:ascii="Times New Roman" w:hAnsi="Times New Roman"/>
          <w:sz w:val="26"/>
          <w:szCs w:val="26"/>
          <w:lang w:val="ru-RU"/>
        </w:rPr>
      </w:pPr>
      <w:r w:rsidRPr="008964E0">
        <w:rPr>
          <w:rFonts w:ascii="Times New Roman" w:hAnsi="Times New Roman"/>
          <w:sz w:val="26"/>
          <w:szCs w:val="26"/>
          <w:lang w:val="ru-RU"/>
        </w:rPr>
        <w:t>5) банковские реквизиты;</w:t>
      </w:r>
    </w:p>
    <w:p w:rsidR="00C01CA0" w:rsidRPr="008964E0" w:rsidRDefault="008964E0" w:rsidP="00C01CA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8964E0">
        <w:rPr>
          <w:sz w:val="26"/>
          <w:szCs w:val="26"/>
        </w:rPr>
        <w:t>6) </w:t>
      </w:r>
      <w:r w:rsidR="00C01CA0" w:rsidRPr="008964E0">
        <w:rPr>
          <w:sz w:val="26"/>
          <w:szCs w:val="26"/>
        </w:rPr>
        <w:t>копии документов и материалов (грамоты, дипломы, благодарности, сертификаты, публикации, фотографии, характеристи</w:t>
      </w:r>
      <w:r w:rsidR="00D67ED9" w:rsidRPr="008964E0">
        <w:rPr>
          <w:sz w:val="26"/>
          <w:szCs w:val="26"/>
        </w:rPr>
        <w:t>ки, рекомендации, резюме и друго</w:t>
      </w:r>
      <w:r w:rsidR="00C01CA0" w:rsidRPr="008964E0">
        <w:rPr>
          <w:sz w:val="26"/>
          <w:szCs w:val="26"/>
        </w:rPr>
        <w:t xml:space="preserve">е), подтверждающих достижения соискателя </w:t>
      </w:r>
      <w:r w:rsidR="00C01CA0" w:rsidRPr="008964E0">
        <w:rPr>
          <w:sz w:val="26"/>
          <w:szCs w:val="26"/>
        </w:rPr>
        <w:br/>
        <w:t>в мероприятиях международного, Всероссийского, межрегионального, регионального уровней</w:t>
      </w:r>
      <w:r w:rsidR="003D2844" w:rsidRPr="008964E0">
        <w:rPr>
          <w:sz w:val="26"/>
          <w:szCs w:val="26"/>
        </w:rPr>
        <w:t xml:space="preserve"> за последние два года</w:t>
      </w:r>
      <w:r w:rsidR="00C01CA0" w:rsidRPr="008964E0">
        <w:rPr>
          <w:sz w:val="26"/>
          <w:szCs w:val="26"/>
        </w:rPr>
        <w:t>;</w:t>
      </w:r>
    </w:p>
    <w:p w:rsidR="00A55041" w:rsidRPr="008964E0" w:rsidRDefault="008964E0" w:rsidP="00C01CA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8964E0">
        <w:rPr>
          <w:sz w:val="26"/>
          <w:szCs w:val="26"/>
        </w:rPr>
        <w:t>7</w:t>
      </w:r>
      <w:r w:rsidR="00C01CA0" w:rsidRPr="008964E0">
        <w:rPr>
          <w:sz w:val="26"/>
          <w:szCs w:val="26"/>
        </w:rPr>
        <w:t>)</w:t>
      </w:r>
      <w:r w:rsidR="00C01CA0" w:rsidRPr="008964E0">
        <w:rPr>
          <w:sz w:val="26"/>
          <w:szCs w:val="26"/>
        </w:rPr>
        <w:tab/>
      </w:r>
      <w:r w:rsidR="00A55041" w:rsidRPr="008964E0">
        <w:rPr>
          <w:sz w:val="26"/>
          <w:szCs w:val="26"/>
        </w:rPr>
        <w:t>план использования гранта;</w:t>
      </w:r>
    </w:p>
    <w:p w:rsidR="00C01CA0" w:rsidRPr="008964E0" w:rsidRDefault="008964E0" w:rsidP="00C01CA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8964E0">
        <w:rPr>
          <w:sz w:val="26"/>
          <w:szCs w:val="26"/>
        </w:rPr>
        <w:t>8</w:t>
      </w:r>
      <w:r w:rsidR="00A55041" w:rsidRPr="008964E0">
        <w:rPr>
          <w:sz w:val="26"/>
          <w:szCs w:val="26"/>
        </w:rPr>
        <w:t>) </w:t>
      </w:r>
      <w:r w:rsidR="00C01CA0" w:rsidRPr="008964E0">
        <w:rPr>
          <w:sz w:val="26"/>
          <w:szCs w:val="26"/>
        </w:rPr>
        <w:t>смета планируемых затрат.</w:t>
      </w:r>
    </w:p>
    <w:p w:rsidR="00C01CA0" w:rsidRPr="008964E0" w:rsidRDefault="00C01CA0" w:rsidP="00C01CA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8964E0">
        <w:rPr>
          <w:sz w:val="26"/>
          <w:szCs w:val="26"/>
        </w:rPr>
        <w:t xml:space="preserve">Заявка может подаваться на приобретение необходимых предметов (инвентаря, оборудования, инструментов и т.д.) для творческой, спортивной, научной и иной деятельности либо на финансирование </w:t>
      </w:r>
      <w:r w:rsidR="00C705C3" w:rsidRPr="008964E0">
        <w:rPr>
          <w:sz w:val="26"/>
          <w:szCs w:val="26"/>
        </w:rPr>
        <w:t xml:space="preserve">(полное или частичное) </w:t>
      </w:r>
      <w:r w:rsidRPr="008964E0">
        <w:rPr>
          <w:sz w:val="26"/>
          <w:szCs w:val="26"/>
        </w:rPr>
        <w:lastRenderedPageBreak/>
        <w:t>участия соискателя в мероприятиях международного, Всероссийского, межрегионального уровней.</w:t>
      </w:r>
    </w:p>
    <w:p w:rsidR="00A55041" w:rsidRPr="008964E0" w:rsidRDefault="00A55041" w:rsidP="00C01CA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8964E0">
        <w:rPr>
          <w:sz w:val="26"/>
          <w:szCs w:val="26"/>
        </w:rPr>
        <w:t>Каждый соискатель вправе представить только одну заявку.</w:t>
      </w:r>
    </w:p>
    <w:p w:rsidR="00365FFB" w:rsidRPr="008964E0" w:rsidRDefault="00365FFB" w:rsidP="00365F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8964E0">
        <w:rPr>
          <w:sz w:val="26"/>
          <w:szCs w:val="26"/>
        </w:rPr>
        <w:t xml:space="preserve">Соискатель вправе внести изменения в заявку на участие в конкурсе </w:t>
      </w:r>
      <w:r w:rsidR="00537D32" w:rsidRPr="008964E0">
        <w:rPr>
          <w:sz w:val="26"/>
          <w:szCs w:val="26"/>
        </w:rPr>
        <w:t xml:space="preserve">грантов </w:t>
      </w:r>
      <w:r w:rsidRPr="008964E0">
        <w:rPr>
          <w:sz w:val="26"/>
          <w:szCs w:val="26"/>
        </w:rPr>
        <w:t xml:space="preserve">в любое время до истечения срока приема заявок, направив </w:t>
      </w:r>
      <w:r w:rsidR="008964E0" w:rsidRPr="008964E0">
        <w:rPr>
          <w:sz w:val="26"/>
          <w:szCs w:val="26"/>
        </w:rPr>
        <w:t>Исполнителю</w:t>
      </w:r>
      <w:r w:rsidRPr="008964E0">
        <w:rPr>
          <w:sz w:val="26"/>
          <w:szCs w:val="26"/>
        </w:rPr>
        <w:t xml:space="preserve"> письменное уведомление. Изменения, внесенные соискателем, являются неотъемлемой частью заявки.</w:t>
      </w:r>
    </w:p>
    <w:p w:rsidR="00666FC8" w:rsidRPr="008964E0" w:rsidRDefault="00666FC8" w:rsidP="00365FF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8964E0">
        <w:rPr>
          <w:sz w:val="26"/>
          <w:szCs w:val="26"/>
        </w:rPr>
        <w:t xml:space="preserve">Соискатель вправе отозвать заявку на участие в конкурсе в любое время до истечения срока приема заявок, направив </w:t>
      </w:r>
      <w:r w:rsidR="008964E0" w:rsidRPr="008964E0">
        <w:rPr>
          <w:sz w:val="26"/>
          <w:szCs w:val="26"/>
        </w:rPr>
        <w:t>Исполнителю</w:t>
      </w:r>
      <w:r w:rsidRPr="008964E0">
        <w:rPr>
          <w:sz w:val="26"/>
          <w:szCs w:val="26"/>
        </w:rPr>
        <w:t xml:space="preserve"> письменное уведомление.</w:t>
      </w:r>
    </w:p>
    <w:p w:rsidR="007B6546" w:rsidRPr="008964E0" w:rsidRDefault="007B6546" w:rsidP="007B6546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8964E0">
        <w:rPr>
          <w:sz w:val="26"/>
          <w:szCs w:val="26"/>
        </w:rPr>
        <w:t>Ответственность за достоверность представленных сведений возлагается на соискателя, предоставляющего заявку.</w:t>
      </w:r>
    </w:p>
    <w:p w:rsidR="007B6546" w:rsidRPr="008964E0" w:rsidRDefault="007B6546" w:rsidP="007B6546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8964E0">
        <w:rPr>
          <w:sz w:val="26"/>
          <w:szCs w:val="26"/>
        </w:rPr>
        <w:t xml:space="preserve">Заявки, поступившие после установленного в </w:t>
      </w:r>
      <w:r w:rsidR="00932CCB" w:rsidRPr="008964E0">
        <w:rPr>
          <w:sz w:val="26"/>
          <w:szCs w:val="26"/>
        </w:rPr>
        <w:t>Положении</w:t>
      </w:r>
      <w:r w:rsidRPr="008964E0">
        <w:rPr>
          <w:sz w:val="26"/>
          <w:szCs w:val="26"/>
        </w:rPr>
        <w:t xml:space="preserve"> срока, не регистрируются, не рассматриваются и возвращаются соискателям.</w:t>
      </w:r>
    </w:p>
    <w:p w:rsidR="003479DC" w:rsidRPr="008964E0" w:rsidRDefault="003479DC" w:rsidP="003479DC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8964E0">
        <w:rPr>
          <w:rFonts w:ascii="Times New Roman" w:hAnsi="Times New Roman" w:cs="Times New Roman"/>
          <w:sz w:val="26"/>
          <w:szCs w:val="26"/>
        </w:rPr>
        <w:t>Повторное участие в Конкурсе допускается не ранее чем через три года после предыдущего получения гранта на поддержку талантливой молодежи Ненецкого автономного округа.</w:t>
      </w:r>
    </w:p>
    <w:p w:rsidR="00C01CA0" w:rsidRPr="008964E0" w:rsidRDefault="00C01CA0" w:rsidP="00C01CA0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8964E0">
        <w:rPr>
          <w:sz w:val="26"/>
          <w:szCs w:val="26"/>
        </w:rPr>
        <w:t>11.</w:t>
      </w:r>
      <w:r w:rsidRPr="008964E0">
        <w:rPr>
          <w:sz w:val="26"/>
          <w:szCs w:val="26"/>
        </w:rPr>
        <w:tab/>
      </w:r>
      <w:r w:rsidR="00A77F4F" w:rsidRPr="008964E0">
        <w:rPr>
          <w:sz w:val="26"/>
          <w:szCs w:val="26"/>
        </w:rPr>
        <w:t>До</w:t>
      </w:r>
      <w:r w:rsidRPr="008964E0">
        <w:rPr>
          <w:sz w:val="26"/>
          <w:szCs w:val="26"/>
        </w:rPr>
        <w:t>кумен</w:t>
      </w:r>
      <w:r w:rsidR="00A77F4F" w:rsidRPr="008964E0">
        <w:rPr>
          <w:sz w:val="26"/>
          <w:szCs w:val="26"/>
        </w:rPr>
        <w:t>ты, указанные в пункте 10 настоящего Положения, оформляю</w:t>
      </w:r>
      <w:r w:rsidRPr="008964E0">
        <w:rPr>
          <w:sz w:val="26"/>
          <w:szCs w:val="26"/>
        </w:rPr>
        <w:t>тся в папку</w:t>
      </w:r>
      <w:r w:rsidR="00A77F4F" w:rsidRPr="008964E0">
        <w:rPr>
          <w:sz w:val="26"/>
          <w:szCs w:val="26"/>
        </w:rPr>
        <w:t xml:space="preserve"> </w:t>
      </w:r>
      <w:r w:rsidRPr="008964E0">
        <w:rPr>
          <w:sz w:val="26"/>
          <w:szCs w:val="26"/>
        </w:rPr>
        <w:t>с описью вложен</w:t>
      </w:r>
      <w:r w:rsidR="00A77F4F" w:rsidRPr="008964E0">
        <w:rPr>
          <w:sz w:val="26"/>
          <w:szCs w:val="26"/>
        </w:rPr>
        <w:t>ия</w:t>
      </w:r>
      <w:r w:rsidRPr="008964E0">
        <w:rPr>
          <w:sz w:val="26"/>
          <w:szCs w:val="26"/>
        </w:rPr>
        <w:t>.</w:t>
      </w:r>
    </w:p>
    <w:p w:rsidR="00C01CA0" w:rsidRPr="008964E0" w:rsidRDefault="00C01CA0" w:rsidP="00C01CA0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8964E0">
        <w:rPr>
          <w:sz w:val="26"/>
          <w:szCs w:val="26"/>
        </w:rPr>
        <w:t>12.</w:t>
      </w:r>
      <w:r w:rsidRPr="008964E0">
        <w:rPr>
          <w:sz w:val="26"/>
          <w:szCs w:val="26"/>
        </w:rPr>
        <w:tab/>
        <w:t>Материалы, присланные на Конкурс, не возвращаются.</w:t>
      </w:r>
    </w:p>
    <w:p w:rsidR="00C01CA0" w:rsidRPr="008964E0" w:rsidRDefault="00C01CA0" w:rsidP="00C01CA0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C01CA0" w:rsidRPr="008964E0" w:rsidRDefault="00C01CA0" w:rsidP="00C01CA0">
      <w:pPr>
        <w:tabs>
          <w:tab w:val="left" w:pos="1134"/>
        </w:tabs>
        <w:ind w:firstLine="709"/>
        <w:jc w:val="center"/>
        <w:rPr>
          <w:b/>
          <w:sz w:val="26"/>
          <w:szCs w:val="26"/>
        </w:rPr>
      </w:pPr>
      <w:r w:rsidRPr="008964E0">
        <w:rPr>
          <w:b/>
          <w:sz w:val="26"/>
          <w:szCs w:val="26"/>
        </w:rPr>
        <w:t xml:space="preserve">Раздел </w:t>
      </w:r>
      <w:r w:rsidRPr="008964E0">
        <w:rPr>
          <w:b/>
          <w:sz w:val="26"/>
          <w:szCs w:val="26"/>
          <w:lang w:val="en-US"/>
        </w:rPr>
        <w:t>VI</w:t>
      </w:r>
      <w:r w:rsidRPr="008964E0">
        <w:rPr>
          <w:b/>
          <w:sz w:val="26"/>
          <w:szCs w:val="26"/>
        </w:rPr>
        <w:t xml:space="preserve"> </w:t>
      </w:r>
    </w:p>
    <w:p w:rsidR="00C01CA0" w:rsidRPr="008964E0" w:rsidRDefault="00C01CA0" w:rsidP="00C01CA0">
      <w:pPr>
        <w:tabs>
          <w:tab w:val="left" w:pos="1134"/>
        </w:tabs>
        <w:ind w:firstLine="709"/>
        <w:jc w:val="center"/>
        <w:rPr>
          <w:sz w:val="26"/>
          <w:szCs w:val="26"/>
        </w:rPr>
      </w:pPr>
      <w:r w:rsidRPr="008964E0">
        <w:rPr>
          <w:sz w:val="26"/>
          <w:szCs w:val="26"/>
        </w:rPr>
        <w:t>Финансирование Конкурса</w:t>
      </w:r>
    </w:p>
    <w:p w:rsidR="00C01CA0" w:rsidRPr="008964E0" w:rsidRDefault="00C01CA0" w:rsidP="00C01CA0">
      <w:pPr>
        <w:tabs>
          <w:tab w:val="left" w:pos="1134"/>
        </w:tabs>
        <w:ind w:firstLine="709"/>
        <w:jc w:val="center"/>
        <w:rPr>
          <w:b/>
          <w:sz w:val="26"/>
          <w:szCs w:val="26"/>
        </w:rPr>
      </w:pPr>
    </w:p>
    <w:p w:rsidR="00C01CA0" w:rsidRPr="008964E0" w:rsidRDefault="00C01CA0" w:rsidP="00EC7451">
      <w:pPr>
        <w:ind w:firstLine="709"/>
        <w:jc w:val="both"/>
        <w:rPr>
          <w:sz w:val="26"/>
          <w:szCs w:val="26"/>
          <w:lang w:eastAsia="en-US"/>
        </w:rPr>
      </w:pPr>
      <w:r w:rsidRPr="008964E0">
        <w:rPr>
          <w:sz w:val="26"/>
          <w:szCs w:val="26"/>
        </w:rPr>
        <w:t>13.</w:t>
      </w:r>
      <w:r w:rsidRPr="008964E0">
        <w:rPr>
          <w:sz w:val="26"/>
          <w:szCs w:val="26"/>
        </w:rPr>
        <w:tab/>
      </w:r>
      <w:r w:rsidR="00EC7451" w:rsidRPr="008964E0">
        <w:rPr>
          <w:sz w:val="26"/>
          <w:szCs w:val="26"/>
          <w:lang w:eastAsia="en-US"/>
        </w:rPr>
        <w:t>Гранты предоставляются в пределах средств, предусмотренных окружным бюджетом на эти цели в текущем финансовом году</w:t>
      </w:r>
      <w:r w:rsidRPr="008964E0">
        <w:rPr>
          <w:sz w:val="26"/>
          <w:szCs w:val="26"/>
        </w:rPr>
        <w:t>.</w:t>
      </w:r>
    </w:p>
    <w:p w:rsidR="008964E0" w:rsidRDefault="008964E0" w:rsidP="00C01CA0">
      <w:pPr>
        <w:pStyle w:val="a8"/>
        <w:tabs>
          <w:tab w:val="left" w:pos="993"/>
          <w:tab w:val="left" w:pos="1134"/>
          <w:tab w:val="left" w:pos="1276"/>
        </w:tabs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8964E0">
        <w:rPr>
          <w:rFonts w:ascii="Times New Roman" w:hAnsi="Times New Roman"/>
          <w:sz w:val="26"/>
          <w:szCs w:val="26"/>
          <w:lang w:val="ru-RU"/>
        </w:rPr>
        <w:t>Гранты предоставляются на приобретение необходимых предметов (инвентаря, оборудования, инструментов и т.д.) для творческой, спортивной, научной и иной деятельности либо на финансирование (полное или частичное) участия соискателя в мероприятиях международного, Всероссийского, межрегионального уровней.</w:t>
      </w:r>
    </w:p>
    <w:p w:rsidR="00B1625E" w:rsidRPr="008964E0" w:rsidRDefault="00C01CA0" w:rsidP="00C01CA0">
      <w:pPr>
        <w:pStyle w:val="a8"/>
        <w:tabs>
          <w:tab w:val="left" w:pos="993"/>
          <w:tab w:val="left" w:pos="1134"/>
          <w:tab w:val="left" w:pos="1276"/>
        </w:tabs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8964E0">
        <w:rPr>
          <w:rFonts w:ascii="Times New Roman" w:hAnsi="Times New Roman"/>
          <w:sz w:val="26"/>
          <w:szCs w:val="26"/>
          <w:lang w:val="ru-RU"/>
        </w:rPr>
        <w:t>14.</w:t>
      </w:r>
      <w:r w:rsidR="000E063D" w:rsidRPr="008964E0">
        <w:rPr>
          <w:rFonts w:ascii="Times New Roman" w:hAnsi="Times New Roman"/>
          <w:sz w:val="26"/>
          <w:szCs w:val="26"/>
          <w:lang w:val="ru-RU"/>
        </w:rPr>
        <w:t xml:space="preserve"> Гранты предоставляются на безвозмездной и безвозвратной основе в сумме, не превышающей </w:t>
      </w:r>
      <w:r w:rsidRPr="008964E0">
        <w:rPr>
          <w:rFonts w:ascii="Times New Roman" w:hAnsi="Times New Roman"/>
          <w:sz w:val="26"/>
          <w:szCs w:val="26"/>
          <w:lang w:val="ru-RU"/>
        </w:rPr>
        <w:t>25</w:t>
      </w:r>
      <w:r w:rsidR="00A77F4F" w:rsidRPr="008964E0">
        <w:rPr>
          <w:rFonts w:ascii="Times New Roman" w:hAnsi="Times New Roman"/>
          <w:sz w:val="26"/>
          <w:szCs w:val="26"/>
        </w:rPr>
        <w:t> </w:t>
      </w:r>
      <w:r w:rsidRPr="008964E0">
        <w:rPr>
          <w:rFonts w:ascii="Times New Roman" w:hAnsi="Times New Roman"/>
          <w:sz w:val="26"/>
          <w:szCs w:val="26"/>
          <w:lang w:val="ru-RU"/>
        </w:rPr>
        <w:t>000</w:t>
      </w:r>
      <w:r w:rsidR="00A77F4F" w:rsidRPr="008964E0">
        <w:rPr>
          <w:rFonts w:ascii="Times New Roman" w:hAnsi="Times New Roman"/>
          <w:sz w:val="26"/>
          <w:szCs w:val="26"/>
          <w:lang w:val="ru-RU"/>
        </w:rPr>
        <w:t>,00</w:t>
      </w:r>
      <w:r w:rsidR="000E063D" w:rsidRPr="008964E0">
        <w:rPr>
          <w:rFonts w:ascii="Times New Roman" w:hAnsi="Times New Roman"/>
          <w:sz w:val="26"/>
          <w:szCs w:val="26"/>
          <w:lang w:val="ru-RU"/>
        </w:rPr>
        <w:t xml:space="preserve"> (Двадцати пяти тысяч) рублей на одного соискателя.</w:t>
      </w:r>
    </w:p>
    <w:p w:rsidR="00C01CA0" w:rsidRPr="008964E0" w:rsidRDefault="00B1625E" w:rsidP="00C01CA0">
      <w:pPr>
        <w:pStyle w:val="a8"/>
        <w:tabs>
          <w:tab w:val="left" w:pos="993"/>
          <w:tab w:val="left" w:pos="1134"/>
          <w:tab w:val="left" w:pos="1276"/>
        </w:tabs>
        <w:ind w:firstLine="708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8964E0">
        <w:rPr>
          <w:rFonts w:ascii="Times New Roman" w:hAnsi="Times New Roman"/>
          <w:color w:val="000000"/>
          <w:sz w:val="26"/>
          <w:szCs w:val="26"/>
          <w:lang w:val="ru-RU"/>
        </w:rPr>
        <w:t>Сумма гранта каждому победителю конкурса определяется исходя из суммы, указанной в заявке, но не может превышать максимально возможную сумму гранта, определенную настоящим пунктом.</w:t>
      </w:r>
    </w:p>
    <w:p w:rsidR="00C01CA0" w:rsidRPr="008964E0" w:rsidRDefault="00C01CA0" w:rsidP="00C01CA0">
      <w:pPr>
        <w:pStyle w:val="a8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C01CA0" w:rsidRPr="008964E0" w:rsidRDefault="00C01CA0" w:rsidP="00C01CA0">
      <w:pPr>
        <w:jc w:val="center"/>
        <w:rPr>
          <w:b/>
          <w:bCs/>
          <w:sz w:val="26"/>
          <w:szCs w:val="26"/>
        </w:rPr>
      </w:pPr>
      <w:r w:rsidRPr="008964E0">
        <w:rPr>
          <w:b/>
          <w:bCs/>
          <w:sz w:val="26"/>
          <w:szCs w:val="26"/>
        </w:rPr>
        <w:t xml:space="preserve">Раздел </w:t>
      </w:r>
      <w:r w:rsidRPr="008964E0">
        <w:rPr>
          <w:b/>
          <w:bCs/>
          <w:sz w:val="26"/>
          <w:szCs w:val="26"/>
          <w:lang w:val="en-US"/>
        </w:rPr>
        <w:t>VII</w:t>
      </w:r>
      <w:r w:rsidRPr="008964E0">
        <w:rPr>
          <w:b/>
          <w:bCs/>
          <w:sz w:val="26"/>
          <w:szCs w:val="26"/>
        </w:rPr>
        <w:t xml:space="preserve"> </w:t>
      </w:r>
    </w:p>
    <w:p w:rsidR="00C01CA0" w:rsidRPr="008964E0" w:rsidRDefault="00C01CA0" w:rsidP="00C01CA0">
      <w:pPr>
        <w:jc w:val="center"/>
        <w:rPr>
          <w:bCs/>
          <w:sz w:val="26"/>
          <w:szCs w:val="26"/>
        </w:rPr>
      </w:pPr>
      <w:r w:rsidRPr="008964E0">
        <w:rPr>
          <w:bCs/>
          <w:sz w:val="26"/>
          <w:szCs w:val="26"/>
        </w:rPr>
        <w:t>Процедура отбора заявок и подведения итогов Конкурса</w:t>
      </w:r>
    </w:p>
    <w:p w:rsidR="00C01CA0" w:rsidRPr="008964E0" w:rsidRDefault="00C01CA0" w:rsidP="00C01CA0">
      <w:pPr>
        <w:jc w:val="center"/>
        <w:rPr>
          <w:sz w:val="26"/>
          <w:szCs w:val="26"/>
        </w:rPr>
      </w:pPr>
    </w:p>
    <w:p w:rsidR="00C01CA0" w:rsidRPr="008964E0" w:rsidRDefault="00C01CA0" w:rsidP="00C01CA0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8964E0">
        <w:rPr>
          <w:sz w:val="26"/>
          <w:szCs w:val="26"/>
        </w:rPr>
        <w:t>15.</w:t>
      </w:r>
      <w:r w:rsidRPr="008964E0">
        <w:rPr>
          <w:sz w:val="26"/>
          <w:szCs w:val="26"/>
        </w:rPr>
        <w:tab/>
        <w:t>Распорядительным актом Департамента утверждается Экспертный совет Конкурса, состоящий из представителей органов государственной власти</w:t>
      </w:r>
      <w:r w:rsidR="00E74A39" w:rsidRPr="008964E0">
        <w:rPr>
          <w:sz w:val="26"/>
          <w:szCs w:val="26"/>
        </w:rPr>
        <w:t xml:space="preserve"> Ненецкого автономного округа</w:t>
      </w:r>
      <w:r w:rsidRPr="008964E0">
        <w:rPr>
          <w:sz w:val="26"/>
          <w:szCs w:val="26"/>
        </w:rPr>
        <w:t>,</w:t>
      </w:r>
      <w:r w:rsidR="00E74A39" w:rsidRPr="008964E0">
        <w:rPr>
          <w:sz w:val="26"/>
          <w:szCs w:val="26"/>
        </w:rPr>
        <w:t xml:space="preserve"> учреждений</w:t>
      </w:r>
      <w:r w:rsidR="009A1C2B" w:rsidRPr="008964E0">
        <w:rPr>
          <w:sz w:val="26"/>
          <w:szCs w:val="26"/>
        </w:rPr>
        <w:t xml:space="preserve"> и организаций</w:t>
      </w:r>
      <w:r w:rsidR="00E74A39" w:rsidRPr="008964E0">
        <w:rPr>
          <w:sz w:val="26"/>
          <w:szCs w:val="26"/>
        </w:rPr>
        <w:t>, работающих с молоде</w:t>
      </w:r>
      <w:r w:rsidRPr="008964E0">
        <w:rPr>
          <w:sz w:val="26"/>
          <w:szCs w:val="26"/>
        </w:rPr>
        <w:t xml:space="preserve">жью и независимых экспертов в количестве не менее 7 человек. </w:t>
      </w:r>
    </w:p>
    <w:p w:rsidR="00111FF2" w:rsidRDefault="00111FF2" w:rsidP="00111FF2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состав Экспертного совета входят: председатель, заместитель председателя, секретарь и члены </w:t>
      </w:r>
      <w:r w:rsidR="00751C1E">
        <w:rPr>
          <w:rFonts w:ascii="Times New Roman" w:hAnsi="Times New Roman" w:cs="Times New Roman"/>
          <w:sz w:val="26"/>
          <w:szCs w:val="26"/>
        </w:rPr>
        <w:t>Экспертного совета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11FF2" w:rsidRDefault="00751C1E" w:rsidP="00111FF2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</w:t>
      </w:r>
      <w:r w:rsidR="00111FF2">
        <w:rPr>
          <w:rFonts w:ascii="Times New Roman" w:hAnsi="Times New Roman" w:cs="Times New Roman"/>
          <w:sz w:val="26"/>
          <w:szCs w:val="26"/>
        </w:rPr>
        <w:t xml:space="preserve"> Председатель </w:t>
      </w:r>
      <w:r>
        <w:rPr>
          <w:rFonts w:ascii="Times New Roman" w:hAnsi="Times New Roman" w:cs="Times New Roman"/>
          <w:sz w:val="26"/>
          <w:szCs w:val="26"/>
        </w:rPr>
        <w:t>Экспертного совета</w:t>
      </w:r>
      <w:r w:rsidR="00111FF2">
        <w:rPr>
          <w:rFonts w:ascii="Times New Roman" w:hAnsi="Times New Roman" w:cs="Times New Roman"/>
          <w:sz w:val="26"/>
          <w:szCs w:val="26"/>
        </w:rPr>
        <w:t>:</w:t>
      </w:r>
    </w:p>
    <w:p w:rsidR="00111FF2" w:rsidRDefault="00111FF2" w:rsidP="00111FF2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организует работу </w:t>
      </w:r>
      <w:r w:rsidR="00751C1E">
        <w:rPr>
          <w:rFonts w:ascii="Times New Roman" w:hAnsi="Times New Roman" w:cs="Times New Roman"/>
          <w:sz w:val="26"/>
          <w:szCs w:val="26"/>
        </w:rPr>
        <w:t>Экспертного совета</w:t>
      </w:r>
      <w:r>
        <w:rPr>
          <w:rFonts w:ascii="Times New Roman" w:hAnsi="Times New Roman" w:cs="Times New Roman"/>
          <w:sz w:val="26"/>
          <w:szCs w:val="26"/>
        </w:rPr>
        <w:t xml:space="preserve"> и председательствует на заседании;</w:t>
      </w:r>
    </w:p>
    <w:p w:rsidR="00111FF2" w:rsidRDefault="00111FF2" w:rsidP="00111FF2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формирует повестку заседания </w:t>
      </w:r>
      <w:r w:rsidR="00751C1E">
        <w:rPr>
          <w:rFonts w:ascii="Times New Roman" w:hAnsi="Times New Roman" w:cs="Times New Roman"/>
          <w:sz w:val="26"/>
          <w:szCs w:val="26"/>
        </w:rPr>
        <w:t>Экспертного совета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111FF2" w:rsidRDefault="00111FF2" w:rsidP="00111FF2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координирует деятельность </w:t>
      </w:r>
      <w:r w:rsidR="00751C1E">
        <w:rPr>
          <w:rFonts w:ascii="Times New Roman" w:hAnsi="Times New Roman" w:cs="Times New Roman"/>
          <w:sz w:val="26"/>
          <w:szCs w:val="26"/>
        </w:rPr>
        <w:t>Экспертного совета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111FF2" w:rsidRDefault="00111FF2" w:rsidP="00111FF2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подписывает протокол заседания.</w:t>
      </w:r>
    </w:p>
    <w:p w:rsidR="00111FF2" w:rsidRDefault="00111FF2" w:rsidP="00111FF2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отсутствии председателя </w:t>
      </w:r>
      <w:r w:rsidR="00751C1E">
        <w:rPr>
          <w:rFonts w:ascii="Times New Roman" w:hAnsi="Times New Roman" w:cs="Times New Roman"/>
          <w:sz w:val="26"/>
          <w:szCs w:val="26"/>
        </w:rPr>
        <w:t>Экспертного совета</w:t>
      </w:r>
      <w:r>
        <w:rPr>
          <w:rFonts w:ascii="Times New Roman" w:hAnsi="Times New Roman" w:cs="Times New Roman"/>
          <w:sz w:val="26"/>
          <w:szCs w:val="26"/>
        </w:rPr>
        <w:t xml:space="preserve"> его функции выполняет заместитель.</w:t>
      </w:r>
    </w:p>
    <w:p w:rsidR="00111FF2" w:rsidRDefault="00751C1E" w:rsidP="00111FF2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</w:t>
      </w:r>
      <w:r w:rsidR="00111FF2">
        <w:rPr>
          <w:rFonts w:ascii="Times New Roman" w:hAnsi="Times New Roman" w:cs="Times New Roman"/>
          <w:sz w:val="26"/>
          <w:szCs w:val="26"/>
        </w:rPr>
        <w:t xml:space="preserve"> Секретарь </w:t>
      </w:r>
      <w:r>
        <w:rPr>
          <w:rFonts w:ascii="Times New Roman" w:hAnsi="Times New Roman" w:cs="Times New Roman"/>
          <w:sz w:val="26"/>
          <w:szCs w:val="26"/>
        </w:rPr>
        <w:t>Экспертного совета</w:t>
      </w:r>
      <w:r w:rsidR="00111FF2">
        <w:rPr>
          <w:rFonts w:ascii="Times New Roman" w:hAnsi="Times New Roman" w:cs="Times New Roman"/>
          <w:sz w:val="26"/>
          <w:szCs w:val="26"/>
        </w:rPr>
        <w:t>:</w:t>
      </w:r>
    </w:p>
    <w:p w:rsidR="00111FF2" w:rsidRDefault="00111FF2" w:rsidP="00111FF2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организует текущую деятельность </w:t>
      </w:r>
      <w:r w:rsidR="00751C1E">
        <w:rPr>
          <w:rFonts w:ascii="Times New Roman" w:hAnsi="Times New Roman" w:cs="Times New Roman"/>
          <w:sz w:val="26"/>
          <w:szCs w:val="26"/>
        </w:rPr>
        <w:t>Экспертного совета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111FF2" w:rsidRDefault="00111FF2" w:rsidP="00111FF2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информирует членов </w:t>
      </w:r>
      <w:r w:rsidR="00751C1E">
        <w:rPr>
          <w:rFonts w:ascii="Times New Roman" w:hAnsi="Times New Roman" w:cs="Times New Roman"/>
          <w:sz w:val="26"/>
          <w:szCs w:val="26"/>
        </w:rPr>
        <w:t>Экспертного совета</w:t>
      </w:r>
      <w:r>
        <w:rPr>
          <w:rFonts w:ascii="Times New Roman" w:hAnsi="Times New Roman" w:cs="Times New Roman"/>
          <w:sz w:val="26"/>
          <w:szCs w:val="26"/>
        </w:rPr>
        <w:t xml:space="preserve"> о времени, месте и повестке дня его заседания;</w:t>
      </w:r>
    </w:p>
    <w:p w:rsidR="00111FF2" w:rsidRDefault="00111FF2" w:rsidP="00111FF2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обеспечивает подготовку информационных материалов к заседанию по вопросам, включенным в повестку дня;</w:t>
      </w:r>
    </w:p>
    <w:p w:rsidR="00111FF2" w:rsidRDefault="00111FF2" w:rsidP="00111FF2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организует делопроизводство.</w:t>
      </w:r>
    </w:p>
    <w:p w:rsidR="00111FF2" w:rsidRDefault="00751C1E" w:rsidP="00111FF2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</w:t>
      </w:r>
      <w:r w:rsidR="00111FF2">
        <w:rPr>
          <w:rFonts w:ascii="Times New Roman" w:hAnsi="Times New Roman" w:cs="Times New Roman"/>
          <w:sz w:val="26"/>
          <w:szCs w:val="26"/>
        </w:rPr>
        <w:t xml:space="preserve"> Члены </w:t>
      </w:r>
      <w:r>
        <w:rPr>
          <w:rFonts w:ascii="Times New Roman" w:hAnsi="Times New Roman" w:cs="Times New Roman"/>
          <w:sz w:val="26"/>
          <w:szCs w:val="26"/>
        </w:rPr>
        <w:t>Экспертного совета</w:t>
      </w:r>
      <w:r w:rsidR="00111FF2">
        <w:rPr>
          <w:rFonts w:ascii="Times New Roman" w:hAnsi="Times New Roman" w:cs="Times New Roman"/>
          <w:sz w:val="26"/>
          <w:szCs w:val="26"/>
        </w:rPr>
        <w:t>:</w:t>
      </w:r>
    </w:p>
    <w:p w:rsidR="00111FF2" w:rsidRDefault="00111FF2" w:rsidP="00111FF2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изучают документы </w:t>
      </w:r>
      <w:r w:rsidR="00751C1E">
        <w:rPr>
          <w:rFonts w:ascii="Times New Roman" w:hAnsi="Times New Roman" w:cs="Times New Roman"/>
          <w:sz w:val="26"/>
          <w:szCs w:val="26"/>
        </w:rPr>
        <w:t>соискателей</w:t>
      </w:r>
      <w:r>
        <w:rPr>
          <w:rFonts w:ascii="Times New Roman" w:hAnsi="Times New Roman" w:cs="Times New Roman"/>
          <w:sz w:val="26"/>
          <w:szCs w:val="26"/>
        </w:rPr>
        <w:t xml:space="preserve"> на получение </w:t>
      </w:r>
      <w:r w:rsidR="00751C1E">
        <w:rPr>
          <w:rFonts w:ascii="Times New Roman" w:hAnsi="Times New Roman" w:cs="Times New Roman"/>
          <w:sz w:val="26"/>
          <w:szCs w:val="26"/>
        </w:rPr>
        <w:t>гранта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</w:p>
    <w:p w:rsidR="00111FF2" w:rsidRDefault="00111FF2" w:rsidP="00111FF2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оценивают вклад </w:t>
      </w:r>
      <w:r w:rsidR="00751C1E">
        <w:rPr>
          <w:rFonts w:ascii="Times New Roman" w:hAnsi="Times New Roman" w:cs="Times New Roman"/>
          <w:sz w:val="26"/>
          <w:szCs w:val="26"/>
        </w:rPr>
        <w:t>соискателей</w:t>
      </w:r>
      <w:r w:rsidRPr="00364D1D">
        <w:rPr>
          <w:rFonts w:ascii="Times New Roman" w:hAnsi="Times New Roman" w:cs="Times New Roman"/>
          <w:sz w:val="26"/>
          <w:szCs w:val="26"/>
        </w:rPr>
        <w:t xml:space="preserve"> на получение </w:t>
      </w:r>
      <w:r w:rsidR="00751C1E">
        <w:rPr>
          <w:rFonts w:ascii="Times New Roman" w:hAnsi="Times New Roman" w:cs="Times New Roman"/>
          <w:sz w:val="26"/>
          <w:szCs w:val="26"/>
        </w:rPr>
        <w:t>гранта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64D1D">
        <w:rPr>
          <w:rFonts w:ascii="Times New Roman" w:hAnsi="Times New Roman" w:cs="Times New Roman"/>
          <w:sz w:val="26"/>
          <w:szCs w:val="26"/>
        </w:rPr>
        <w:t>в реализацию молодежной политики в Ненецком автономном округе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11FF2" w:rsidRDefault="00111FF2" w:rsidP="00111FF2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Члены </w:t>
      </w:r>
      <w:r w:rsidR="004546B0">
        <w:rPr>
          <w:rFonts w:ascii="Times New Roman" w:hAnsi="Times New Roman" w:cs="Times New Roman"/>
          <w:sz w:val="26"/>
          <w:szCs w:val="26"/>
        </w:rPr>
        <w:t>Экспертного совета</w:t>
      </w:r>
      <w:r>
        <w:rPr>
          <w:rFonts w:ascii="Times New Roman" w:hAnsi="Times New Roman" w:cs="Times New Roman"/>
          <w:sz w:val="26"/>
          <w:szCs w:val="26"/>
        </w:rPr>
        <w:t xml:space="preserve"> обязаны принимать участие в заседании лично, не передавая свои полномочия другим лицам.</w:t>
      </w:r>
    </w:p>
    <w:p w:rsidR="004546B0" w:rsidRPr="008964E0" w:rsidRDefault="00111FF2" w:rsidP="004546B0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4546B0">
        <w:rPr>
          <w:sz w:val="26"/>
          <w:szCs w:val="26"/>
        </w:rPr>
        <w:t>6</w:t>
      </w:r>
      <w:r>
        <w:rPr>
          <w:sz w:val="26"/>
          <w:szCs w:val="26"/>
        </w:rPr>
        <w:t>.</w:t>
      </w:r>
      <w:r w:rsidRPr="00AC5CF6">
        <w:rPr>
          <w:sz w:val="26"/>
          <w:szCs w:val="26"/>
        </w:rPr>
        <w:t xml:space="preserve"> </w:t>
      </w:r>
      <w:r w:rsidR="004546B0" w:rsidRPr="008964E0">
        <w:rPr>
          <w:sz w:val="26"/>
          <w:szCs w:val="26"/>
        </w:rPr>
        <w:t>Экспертный совет в срок с 26 сентября до 1 октября текущего года рассматривает поданные на Конкурс заявки и определяет победителей Конкурса.</w:t>
      </w:r>
    </w:p>
    <w:p w:rsidR="00111FF2" w:rsidRDefault="00111FF2" w:rsidP="00111FF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A79C9">
        <w:rPr>
          <w:rFonts w:ascii="Times New Roman" w:hAnsi="Times New Roman" w:cs="Times New Roman"/>
          <w:sz w:val="26"/>
          <w:szCs w:val="26"/>
        </w:rPr>
        <w:t xml:space="preserve">Решения </w:t>
      </w:r>
      <w:r w:rsidR="004546B0">
        <w:rPr>
          <w:rFonts w:ascii="Times New Roman" w:hAnsi="Times New Roman" w:cs="Times New Roman"/>
          <w:sz w:val="26"/>
          <w:szCs w:val="26"/>
        </w:rPr>
        <w:t>Экспертного совета</w:t>
      </w:r>
      <w:r w:rsidRPr="00DA79C9">
        <w:rPr>
          <w:rFonts w:ascii="Times New Roman" w:hAnsi="Times New Roman" w:cs="Times New Roman"/>
          <w:sz w:val="26"/>
          <w:szCs w:val="26"/>
        </w:rPr>
        <w:t xml:space="preserve"> принимаются </w:t>
      </w:r>
      <w:r>
        <w:rPr>
          <w:rFonts w:ascii="Times New Roman" w:hAnsi="Times New Roman" w:cs="Times New Roman"/>
          <w:sz w:val="26"/>
          <w:szCs w:val="26"/>
        </w:rPr>
        <w:t>открытым</w:t>
      </w:r>
      <w:r w:rsidRPr="00DA79C9">
        <w:rPr>
          <w:rFonts w:ascii="Times New Roman" w:hAnsi="Times New Roman" w:cs="Times New Roman"/>
          <w:sz w:val="26"/>
          <w:szCs w:val="26"/>
        </w:rPr>
        <w:t xml:space="preserve"> голосовани</w:t>
      </w:r>
      <w:r>
        <w:rPr>
          <w:rFonts w:ascii="Times New Roman" w:hAnsi="Times New Roman" w:cs="Times New Roman"/>
          <w:sz w:val="26"/>
          <w:szCs w:val="26"/>
        </w:rPr>
        <w:t>ем простым</w:t>
      </w:r>
      <w:r w:rsidRPr="00DA79C9">
        <w:rPr>
          <w:rFonts w:ascii="Times New Roman" w:hAnsi="Times New Roman" w:cs="Times New Roman"/>
          <w:sz w:val="26"/>
          <w:szCs w:val="26"/>
        </w:rPr>
        <w:t xml:space="preserve"> большинством голосов его членов, присутствующих на заседании. </w:t>
      </w:r>
    </w:p>
    <w:p w:rsidR="00111FF2" w:rsidRDefault="004546B0" w:rsidP="00111FF2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Экспертный совет</w:t>
      </w:r>
      <w:r w:rsidR="00111FF2" w:rsidRPr="00955C6E">
        <w:rPr>
          <w:rFonts w:ascii="Times New Roman" w:hAnsi="Times New Roman" w:cs="Times New Roman"/>
          <w:sz w:val="26"/>
          <w:szCs w:val="26"/>
        </w:rPr>
        <w:t xml:space="preserve"> правомоч</w:t>
      </w:r>
      <w:r>
        <w:rPr>
          <w:rFonts w:ascii="Times New Roman" w:hAnsi="Times New Roman" w:cs="Times New Roman"/>
          <w:sz w:val="26"/>
          <w:szCs w:val="26"/>
        </w:rPr>
        <w:t>е</w:t>
      </w:r>
      <w:r w:rsidR="00111FF2" w:rsidRPr="00955C6E">
        <w:rPr>
          <w:rFonts w:ascii="Times New Roman" w:hAnsi="Times New Roman" w:cs="Times New Roman"/>
          <w:sz w:val="26"/>
          <w:szCs w:val="26"/>
        </w:rPr>
        <w:t xml:space="preserve">н, если на заседании присутствует </w:t>
      </w:r>
      <w:r>
        <w:rPr>
          <w:rFonts w:ascii="Times New Roman" w:hAnsi="Times New Roman" w:cs="Times New Roman"/>
          <w:sz w:val="26"/>
          <w:szCs w:val="26"/>
        </w:rPr>
        <w:t xml:space="preserve">более </w:t>
      </w:r>
      <w:r w:rsidR="00111FF2" w:rsidRPr="00955C6E">
        <w:rPr>
          <w:rFonts w:ascii="Times New Roman" w:hAnsi="Times New Roman" w:cs="Times New Roman"/>
          <w:sz w:val="26"/>
          <w:szCs w:val="26"/>
        </w:rPr>
        <w:t>половины от общего числа его членов.</w:t>
      </w:r>
    </w:p>
    <w:p w:rsidR="00111FF2" w:rsidRPr="00023D79" w:rsidRDefault="00111FF2" w:rsidP="00111FF2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023D79">
        <w:rPr>
          <w:rFonts w:ascii="Times New Roman" w:hAnsi="Times New Roman" w:cs="Times New Roman"/>
          <w:sz w:val="26"/>
          <w:szCs w:val="26"/>
        </w:rPr>
        <w:t>1</w:t>
      </w:r>
      <w:r w:rsidR="00F313D0">
        <w:rPr>
          <w:rFonts w:ascii="Times New Roman" w:hAnsi="Times New Roman" w:cs="Times New Roman"/>
          <w:sz w:val="26"/>
          <w:szCs w:val="26"/>
        </w:rPr>
        <w:t>7</w:t>
      </w:r>
      <w:r w:rsidRPr="00023D7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023D79">
        <w:rPr>
          <w:rFonts w:ascii="Times New Roman" w:hAnsi="Times New Roman" w:cs="Times New Roman"/>
          <w:sz w:val="26"/>
          <w:szCs w:val="26"/>
        </w:rPr>
        <w:t xml:space="preserve">Оценка </w:t>
      </w:r>
      <w:r w:rsidR="00F3594E">
        <w:rPr>
          <w:rFonts w:ascii="Times New Roman" w:hAnsi="Times New Roman" w:cs="Times New Roman"/>
          <w:sz w:val="26"/>
          <w:szCs w:val="26"/>
        </w:rPr>
        <w:t>соискателей</w:t>
      </w:r>
      <w:r w:rsidRPr="00023D79">
        <w:rPr>
          <w:rFonts w:ascii="Times New Roman" w:hAnsi="Times New Roman" w:cs="Times New Roman"/>
          <w:sz w:val="26"/>
          <w:szCs w:val="26"/>
        </w:rPr>
        <w:t xml:space="preserve"> осуществляется </w:t>
      </w:r>
      <w:r w:rsidR="00F3594E">
        <w:rPr>
          <w:rFonts w:ascii="Times New Roman" w:hAnsi="Times New Roman" w:cs="Times New Roman"/>
          <w:sz w:val="26"/>
          <w:szCs w:val="26"/>
        </w:rPr>
        <w:t>Экспертным советом</w:t>
      </w:r>
      <w:r w:rsidRPr="00023D79">
        <w:rPr>
          <w:rFonts w:ascii="Times New Roman" w:hAnsi="Times New Roman" w:cs="Times New Roman"/>
          <w:sz w:val="26"/>
          <w:szCs w:val="26"/>
        </w:rPr>
        <w:t xml:space="preserve"> по следующим критериям:</w:t>
      </w:r>
    </w:p>
    <w:p w:rsidR="00111FF2" w:rsidRDefault="00111FF2" w:rsidP="00111FF2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955C6E">
        <w:rPr>
          <w:rFonts w:ascii="Times New Roman" w:hAnsi="Times New Roman" w:cs="Times New Roman"/>
          <w:sz w:val="26"/>
          <w:szCs w:val="26"/>
        </w:rPr>
        <w:t>1) личный вклад и поддержка мероприятий и программ в области молодежной политики муниципального и окружного уровня;</w:t>
      </w:r>
    </w:p>
    <w:p w:rsidR="00F3594E" w:rsidRPr="00955C6E" w:rsidRDefault="00F3594E" w:rsidP="00111FF2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 </w:t>
      </w:r>
      <w:r w:rsidR="00F313D0">
        <w:rPr>
          <w:rFonts w:ascii="Times New Roman" w:hAnsi="Times New Roman" w:cs="Times New Roman"/>
          <w:sz w:val="26"/>
          <w:szCs w:val="26"/>
        </w:rPr>
        <w:t xml:space="preserve">наличие </w:t>
      </w:r>
      <w:r w:rsidR="005D7003">
        <w:rPr>
          <w:rFonts w:ascii="Times New Roman" w:hAnsi="Times New Roman" w:cs="Times New Roman"/>
          <w:sz w:val="26"/>
          <w:szCs w:val="26"/>
        </w:rPr>
        <w:t xml:space="preserve">высоких </w:t>
      </w:r>
      <w:r w:rsidR="00F313D0" w:rsidRPr="008964E0">
        <w:rPr>
          <w:rFonts w:ascii="Times New Roman" w:hAnsi="Times New Roman" w:cs="Times New Roman"/>
          <w:sz w:val="26"/>
          <w:szCs w:val="26"/>
        </w:rPr>
        <w:t>достижени</w:t>
      </w:r>
      <w:r w:rsidR="00F313D0">
        <w:rPr>
          <w:rFonts w:ascii="Times New Roman" w:hAnsi="Times New Roman" w:cs="Times New Roman"/>
          <w:sz w:val="26"/>
          <w:szCs w:val="26"/>
        </w:rPr>
        <w:t>й</w:t>
      </w:r>
      <w:r w:rsidR="00F313D0" w:rsidRPr="008964E0">
        <w:rPr>
          <w:rFonts w:ascii="Times New Roman" w:hAnsi="Times New Roman" w:cs="Times New Roman"/>
          <w:sz w:val="26"/>
          <w:szCs w:val="26"/>
        </w:rPr>
        <w:t xml:space="preserve"> в мероприятиях международного, </w:t>
      </w:r>
      <w:r w:rsidR="005D7003">
        <w:rPr>
          <w:rFonts w:ascii="Times New Roman" w:hAnsi="Times New Roman" w:cs="Times New Roman"/>
          <w:sz w:val="26"/>
          <w:szCs w:val="26"/>
        </w:rPr>
        <w:t>в</w:t>
      </w:r>
      <w:r w:rsidR="00F313D0" w:rsidRPr="008964E0">
        <w:rPr>
          <w:rFonts w:ascii="Times New Roman" w:hAnsi="Times New Roman" w:cs="Times New Roman"/>
          <w:sz w:val="26"/>
          <w:szCs w:val="26"/>
        </w:rPr>
        <w:t>сероссийского, межрегионального, регионального уровней в области культуры, искусства, спорта, образования и науки, общественной деятельности</w:t>
      </w:r>
      <w:r w:rsidR="00F313D0">
        <w:rPr>
          <w:rFonts w:ascii="Times New Roman" w:hAnsi="Times New Roman" w:cs="Times New Roman"/>
          <w:sz w:val="26"/>
          <w:szCs w:val="26"/>
        </w:rPr>
        <w:t>;</w:t>
      </w:r>
    </w:p>
    <w:p w:rsidR="00111FF2" w:rsidRPr="00955C6E" w:rsidRDefault="00111FF2" w:rsidP="00111FF2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955C6E">
        <w:rPr>
          <w:rFonts w:ascii="Times New Roman" w:hAnsi="Times New Roman" w:cs="Times New Roman"/>
          <w:sz w:val="26"/>
          <w:szCs w:val="26"/>
        </w:rPr>
        <w:t>3) разработка и реализация социально значимых проектов в сфере профилактики подростковой и молодежной преступности и безнадзорности, негативных явлений, пропаганды здорового образа жизни в молодежной среде;</w:t>
      </w:r>
    </w:p>
    <w:p w:rsidR="00111FF2" w:rsidRPr="00955C6E" w:rsidRDefault="005D7003" w:rsidP="00111FF2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111FF2" w:rsidRPr="00955C6E">
        <w:rPr>
          <w:rFonts w:ascii="Times New Roman" w:hAnsi="Times New Roman" w:cs="Times New Roman"/>
          <w:sz w:val="26"/>
          <w:szCs w:val="26"/>
        </w:rPr>
        <w:t>) активное развитие и поддержка творческих инициатив и молодежного самоуправления;</w:t>
      </w:r>
    </w:p>
    <w:p w:rsidR="00111FF2" w:rsidRPr="00955C6E" w:rsidRDefault="005D7003" w:rsidP="00111FF2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111FF2" w:rsidRPr="00955C6E">
        <w:rPr>
          <w:rFonts w:ascii="Times New Roman" w:hAnsi="Times New Roman" w:cs="Times New Roman"/>
          <w:sz w:val="26"/>
          <w:szCs w:val="26"/>
        </w:rPr>
        <w:t xml:space="preserve">) личностный рост </w:t>
      </w:r>
      <w:r>
        <w:rPr>
          <w:rFonts w:ascii="Times New Roman" w:hAnsi="Times New Roman" w:cs="Times New Roman"/>
          <w:sz w:val="26"/>
          <w:szCs w:val="26"/>
        </w:rPr>
        <w:t>соискателя</w:t>
      </w:r>
      <w:r w:rsidR="00111FF2" w:rsidRPr="00955C6E">
        <w:rPr>
          <w:rFonts w:ascii="Times New Roman" w:hAnsi="Times New Roman" w:cs="Times New Roman"/>
          <w:sz w:val="26"/>
          <w:szCs w:val="26"/>
        </w:rPr>
        <w:t>, успешная социализация, активное участие в общественной жизни.</w:t>
      </w:r>
    </w:p>
    <w:p w:rsidR="008D5A62" w:rsidRPr="008964E0" w:rsidRDefault="00126651" w:rsidP="008D5A6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8964E0">
        <w:rPr>
          <w:sz w:val="26"/>
          <w:szCs w:val="26"/>
        </w:rPr>
        <w:t>1</w:t>
      </w:r>
      <w:r w:rsidR="00D87B12">
        <w:rPr>
          <w:sz w:val="26"/>
          <w:szCs w:val="26"/>
        </w:rPr>
        <w:t>8</w:t>
      </w:r>
      <w:r w:rsidRPr="008964E0">
        <w:rPr>
          <w:sz w:val="26"/>
          <w:szCs w:val="26"/>
        </w:rPr>
        <w:t>. </w:t>
      </w:r>
      <w:r w:rsidR="008D5A62" w:rsidRPr="008964E0">
        <w:rPr>
          <w:sz w:val="26"/>
          <w:szCs w:val="26"/>
        </w:rPr>
        <w:t>В предоставлении гранта отказывается в случае, если:</w:t>
      </w:r>
    </w:p>
    <w:p w:rsidR="00AE6531" w:rsidRDefault="00317B14" w:rsidP="00AE6531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8964E0">
        <w:rPr>
          <w:rFonts w:ascii="Times New Roman" w:hAnsi="Times New Roman" w:cs="Times New Roman"/>
          <w:sz w:val="26"/>
          <w:szCs w:val="26"/>
        </w:rPr>
        <w:t>1) </w:t>
      </w:r>
      <w:r w:rsidR="00AE6531">
        <w:rPr>
          <w:rFonts w:ascii="Times New Roman" w:hAnsi="Times New Roman" w:cs="Times New Roman"/>
          <w:sz w:val="26"/>
          <w:szCs w:val="26"/>
        </w:rPr>
        <w:t xml:space="preserve"> представленные соискателем документы, указанные в пункте 10 настоящего Положения, предоставлены с нарушением сроков, установленных пунктом 9</w:t>
      </w:r>
      <w:r w:rsidR="00AE6531" w:rsidRPr="000A09D9">
        <w:t xml:space="preserve"> </w:t>
      </w:r>
      <w:r w:rsidR="00AE6531" w:rsidRPr="000A09D9">
        <w:rPr>
          <w:rFonts w:ascii="Times New Roman" w:hAnsi="Times New Roman" w:cs="Times New Roman"/>
          <w:sz w:val="26"/>
          <w:szCs w:val="26"/>
        </w:rPr>
        <w:t>настоящего Положения</w:t>
      </w:r>
      <w:r w:rsidR="00AE6531">
        <w:rPr>
          <w:rFonts w:ascii="Times New Roman" w:hAnsi="Times New Roman" w:cs="Times New Roman"/>
          <w:sz w:val="26"/>
          <w:szCs w:val="26"/>
        </w:rPr>
        <w:t>;</w:t>
      </w:r>
    </w:p>
    <w:p w:rsidR="00AE6531" w:rsidRDefault="00AE6531" w:rsidP="00AE6531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 представление документов, оформление которых не соответствует требованиям, предусмотренным пунктом 10</w:t>
      </w:r>
      <w:r w:rsidRPr="0084042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настоящего Положения;</w:t>
      </w:r>
    </w:p>
    <w:p w:rsidR="00AE6531" w:rsidRDefault="00AE6531" w:rsidP="00AE6531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 представление документов, указанных в пункте 10 настоящего Положения, не в полном объеме;</w:t>
      </w:r>
    </w:p>
    <w:p w:rsidR="00AE6531" w:rsidRDefault="00AE6531" w:rsidP="00AE6531">
      <w:pPr>
        <w:ind w:firstLine="708"/>
        <w:jc w:val="both"/>
        <w:rPr>
          <w:sz w:val="26"/>
          <w:szCs w:val="26"/>
        </w:rPr>
      </w:pPr>
      <w:r w:rsidRPr="0084042C">
        <w:rPr>
          <w:sz w:val="26"/>
          <w:szCs w:val="26"/>
        </w:rPr>
        <w:t>4</w:t>
      </w:r>
      <w:r>
        <w:rPr>
          <w:sz w:val="26"/>
          <w:szCs w:val="26"/>
        </w:rPr>
        <w:t>) представление соискателем документов, содержащих недостоверные сведения;</w:t>
      </w:r>
    </w:p>
    <w:p w:rsidR="00AE6531" w:rsidRPr="0084042C" w:rsidRDefault="00AE6531" w:rsidP="00AE653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5) соискатель не соответствует требованиям, установленным пунктом 6 настоящего Положения.</w:t>
      </w:r>
    </w:p>
    <w:p w:rsidR="009D67A4" w:rsidRPr="008964E0" w:rsidRDefault="009D67A4" w:rsidP="009D67A4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8964E0">
        <w:rPr>
          <w:sz w:val="26"/>
          <w:szCs w:val="26"/>
        </w:rPr>
        <w:t>1</w:t>
      </w:r>
      <w:r w:rsidR="00D87B12">
        <w:rPr>
          <w:sz w:val="26"/>
          <w:szCs w:val="26"/>
        </w:rPr>
        <w:t>9</w:t>
      </w:r>
      <w:r w:rsidRPr="008964E0">
        <w:rPr>
          <w:sz w:val="26"/>
          <w:szCs w:val="26"/>
        </w:rPr>
        <w:t>.</w:t>
      </w:r>
      <w:r w:rsidRPr="008964E0">
        <w:rPr>
          <w:sz w:val="26"/>
          <w:szCs w:val="26"/>
        </w:rPr>
        <w:tab/>
        <w:t>Экспертный совет в срок с 26 сентября до 1 октября текущего года рассматривает поданные на Конкурс заявки и определяет победителей Конкурса.</w:t>
      </w:r>
    </w:p>
    <w:p w:rsidR="00D837AF" w:rsidRPr="008964E0" w:rsidRDefault="00D87B12" w:rsidP="00D837A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20</w:t>
      </w:r>
      <w:r w:rsidR="00C01CA0" w:rsidRPr="008964E0">
        <w:rPr>
          <w:sz w:val="26"/>
          <w:szCs w:val="26"/>
        </w:rPr>
        <w:t>.</w:t>
      </w:r>
      <w:r w:rsidR="00C01CA0" w:rsidRPr="008964E0">
        <w:rPr>
          <w:sz w:val="26"/>
          <w:szCs w:val="26"/>
        </w:rPr>
        <w:tab/>
        <w:t>Решение Экспертного совета оформляется протоколом</w:t>
      </w:r>
      <w:r w:rsidR="00061CF4" w:rsidRPr="008964E0">
        <w:rPr>
          <w:sz w:val="26"/>
          <w:szCs w:val="26"/>
        </w:rPr>
        <w:t xml:space="preserve"> (в </w:t>
      </w:r>
      <w:r w:rsidR="00194F32" w:rsidRPr="008964E0">
        <w:rPr>
          <w:sz w:val="26"/>
          <w:szCs w:val="26"/>
        </w:rPr>
        <w:t xml:space="preserve">                          </w:t>
      </w:r>
      <w:r w:rsidR="00061CF4" w:rsidRPr="008964E0">
        <w:rPr>
          <w:sz w:val="26"/>
          <w:szCs w:val="26"/>
        </w:rPr>
        <w:t>2-х экземплярах)</w:t>
      </w:r>
      <w:r w:rsidR="00C01CA0" w:rsidRPr="008964E0">
        <w:rPr>
          <w:sz w:val="26"/>
          <w:szCs w:val="26"/>
        </w:rPr>
        <w:t>, подписывается всеми членами Экспертного совета, председателем и секретарем</w:t>
      </w:r>
      <w:r w:rsidR="00D837AF">
        <w:rPr>
          <w:sz w:val="26"/>
          <w:szCs w:val="26"/>
        </w:rPr>
        <w:t xml:space="preserve">. </w:t>
      </w:r>
      <w:r w:rsidR="00D837AF" w:rsidRPr="00A771B7">
        <w:rPr>
          <w:sz w:val="26"/>
          <w:szCs w:val="26"/>
        </w:rPr>
        <w:t>Протокол Экспертного совета направляется секретарем Экспертного совета в адрес Департамента на следующий рабочий день после подписания протокола.</w:t>
      </w:r>
      <w:r w:rsidR="00C01CA0" w:rsidRPr="00A771B7">
        <w:rPr>
          <w:sz w:val="26"/>
          <w:szCs w:val="26"/>
        </w:rPr>
        <w:t xml:space="preserve"> </w:t>
      </w:r>
      <w:r w:rsidR="00D837AF" w:rsidRPr="00A771B7">
        <w:rPr>
          <w:sz w:val="26"/>
          <w:szCs w:val="26"/>
        </w:rPr>
        <w:t>Протокол Экспертного совета, а также документы,  поданные на конкурс хранятся в ведомственном архиве Департамента.</w:t>
      </w:r>
    </w:p>
    <w:p w:rsidR="00194F32" w:rsidRPr="008964E0" w:rsidRDefault="00194F32" w:rsidP="00194F32">
      <w:pPr>
        <w:tabs>
          <w:tab w:val="left" w:pos="1134"/>
          <w:tab w:val="left" w:pos="1701"/>
        </w:tabs>
        <w:ind w:firstLine="709"/>
        <w:jc w:val="both"/>
        <w:rPr>
          <w:sz w:val="26"/>
          <w:szCs w:val="26"/>
        </w:rPr>
      </w:pPr>
      <w:r w:rsidRPr="008964E0">
        <w:rPr>
          <w:sz w:val="26"/>
          <w:szCs w:val="26"/>
        </w:rPr>
        <w:t>2</w:t>
      </w:r>
      <w:r w:rsidR="00D87B12">
        <w:rPr>
          <w:sz w:val="26"/>
          <w:szCs w:val="26"/>
        </w:rPr>
        <w:t>1</w:t>
      </w:r>
      <w:r w:rsidRPr="008964E0">
        <w:rPr>
          <w:sz w:val="26"/>
          <w:szCs w:val="26"/>
        </w:rPr>
        <w:t>. На основании решения Экспертного совета Департаментом в  3-дневный срок издается распорядительный акт о признании победителей Конкурса.</w:t>
      </w:r>
    </w:p>
    <w:p w:rsidR="00061CF4" w:rsidRPr="008964E0" w:rsidRDefault="00923B45" w:rsidP="00061CF4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8964E0">
        <w:rPr>
          <w:rFonts w:ascii="Times New Roman" w:hAnsi="Times New Roman" w:cs="Times New Roman"/>
          <w:sz w:val="26"/>
          <w:szCs w:val="26"/>
        </w:rPr>
        <w:t>2</w:t>
      </w:r>
      <w:r w:rsidR="00D87B12">
        <w:rPr>
          <w:rFonts w:ascii="Times New Roman" w:hAnsi="Times New Roman" w:cs="Times New Roman"/>
          <w:sz w:val="26"/>
          <w:szCs w:val="26"/>
        </w:rPr>
        <w:t>2</w:t>
      </w:r>
      <w:r w:rsidRPr="008964E0">
        <w:rPr>
          <w:rFonts w:ascii="Times New Roman" w:hAnsi="Times New Roman" w:cs="Times New Roman"/>
          <w:sz w:val="26"/>
          <w:szCs w:val="26"/>
        </w:rPr>
        <w:t xml:space="preserve">. </w:t>
      </w:r>
      <w:r w:rsidR="00061CF4" w:rsidRPr="008964E0">
        <w:rPr>
          <w:rFonts w:ascii="Times New Roman" w:hAnsi="Times New Roman" w:cs="Times New Roman"/>
          <w:sz w:val="26"/>
          <w:szCs w:val="26"/>
        </w:rPr>
        <w:t>О</w:t>
      </w:r>
      <w:r w:rsidR="00194F32" w:rsidRPr="008964E0">
        <w:rPr>
          <w:rFonts w:ascii="Times New Roman" w:hAnsi="Times New Roman" w:cs="Times New Roman"/>
          <w:sz w:val="26"/>
          <w:szCs w:val="26"/>
        </w:rPr>
        <w:t>б</w:t>
      </w:r>
      <w:r w:rsidR="00061CF4" w:rsidRPr="008964E0">
        <w:rPr>
          <w:rFonts w:ascii="Times New Roman" w:hAnsi="Times New Roman" w:cs="Times New Roman"/>
          <w:sz w:val="26"/>
          <w:szCs w:val="26"/>
        </w:rPr>
        <w:t xml:space="preserve"> </w:t>
      </w:r>
      <w:r w:rsidR="00194F32" w:rsidRPr="008964E0">
        <w:rPr>
          <w:rFonts w:ascii="Times New Roman" w:hAnsi="Times New Roman" w:cs="Times New Roman"/>
          <w:sz w:val="26"/>
          <w:szCs w:val="26"/>
        </w:rPr>
        <w:t>итогах Конкурса</w:t>
      </w:r>
      <w:r w:rsidR="00061CF4" w:rsidRPr="008964E0">
        <w:rPr>
          <w:rFonts w:ascii="Times New Roman" w:hAnsi="Times New Roman" w:cs="Times New Roman"/>
          <w:sz w:val="26"/>
          <w:szCs w:val="26"/>
        </w:rPr>
        <w:t xml:space="preserve"> </w:t>
      </w:r>
      <w:r w:rsidR="00194F32" w:rsidRPr="008964E0">
        <w:rPr>
          <w:rFonts w:ascii="Times New Roman" w:hAnsi="Times New Roman" w:cs="Times New Roman"/>
          <w:sz w:val="26"/>
          <w:szCs w:val="26"/>
        </w:rPr>
        <w:t>Исполнитель</w:t>
      </w:r>
      <w:r w:rsidR="00061CF4" w:rsidRPr="008964E0">
        <w:rPr>
          <w:rFonts w:ascii="Times New Roman" w:hAnsi="Times New Roman" w:cs="Times New Roman"/>
          <w:sz w:val="26"/>
          <w:szCs w:val="26"/>
        </w:rPr>
        <w:t xml:space="preserve"> уведомляет кандидатов в течени</w:t>
      </w:r>
      <w:r w:rsidR="00194F32" w:rsidRPr="008964E0">
        <w:rPr>
          <w:rFonts w:ascii="Times New Roman" w:hAnsi="Times New Roman" w:cs="Times New Roman"/>
          <w:sz w:val="26"/>
          <w:szCs w:val="26"/>
        </w:rPr>
        <w:t>е</w:t>
      </w:r>
      <w:r w:rsidR="00061CF4" w:rsidRPr="008964E0">
        <w:rPr>
          <w:rFonts w:ascii="Times New Roman" w:hAnsi="Times New Roman" w:cs="Times New Roman"/>
          <w:sz w:val="26"/>
          <w:szCs w:val="26"/>
        </w:rPr>
        <w:t xml:space="preserve"> </w:t>
      </w:r>
      <w:r w:rsidR="00194F32" w:rsidRPr="008964E0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061CF4" w:rsidRPr="008964E0">
        <w:rPr>
          <w:rFonts w:ascii="Times New Roman" w:hAnsi="Times New Roman" w:cs="Times New Roman"/>
          <w:sz w:val="26"/>
          <w:szCs w:val="26"/>
        </w:rPr>
        <w:t>5 рабочих дней со дня издания распоря</w:t>
      </w:r>
      <w:r w:rsidR="00194F32" w:rsidRPr="008964E0">
        <w:rPr>
          <w:rFonts w:ascii="Times New Roman" w:hAnsi="Times New Roman" w:cs="Times New Roman"/>
          <w:sz w:val="26"/>
          <w:szCs w:val="26"/>
        </w:rPr>
        <w:t>дительного акта</w:t>
      </w:r>
      <w:r w:rsidR="00061CF4" w:rsidRPr="00A771B7">
        <w:rPr>
          <w:rFonts w:ascii="Times New Roman" w:hAnsi="Times New Roman" w:cs="Times New Roman"/>
          <w:sz w:val="26"/>
          <w:szCs w:val="26"/>
        </w:rPr>
        <w:t xml:space="preserve">. </w:t>
      </w:r>
      <w:r w:rsidR="00D837AF" w:rsidRPr="00A771B7">
        <w:rPr>
          <w:rFonts w:ascii="Times New Roman" w:hAnsi="Times New Roman" w:cs="Times New Roman"/>
          <w:sz w:val="26"/>
          <w:szCs w:val="26"/>
        </w:rPr>
        <w:t>Уведомление направляется на почтовый адрес либо электронную почту, указанные в поданных кандидатом документах.</w:t>
      </w:r>
    </w:p>
    <w:p w:rsidR="000564E8" w:rsidRPr="008964E0" w:rsidRDefault="000564E8" w:rsidP="000564E8">
      <w:pPr>
        <w:ind w:firstLine="709"/>
        <w:jc w:val="both"/>
        <w:rPr>
          <w:sz w:val="26"/>
          <w:szCs w:val="26"/>
        </w:rPr>
      </w:pPr>
      <w:r w:rsidRPr="008964E0">
        <w:rPr>
          <w:sz w:val="26"/>
          <w:szCs w:val="26"/>
        </w:rPr>
        <w:t>2</w:t>
      </w:r>
      <w:r w:rsidR="00D87B12">
        <w:rPr>
          <w:sz w:val="26"/>
          <w:szCs w:val="26"/>
        </w:rPr>
        <w:t>3</w:t>
      </w:r>
      <w:r w:rsidRPr="008964E0">
        <w:rPr>
          <w:sz w:val="26"/>
          <w:szCs w:val="26"/>
        </w:rPr>
        <w:t xml:space="preserve">. Итоги конкурса освещаются на информационном молодежном сайте </w:t>
      </w:r>
      <w:hyperlink r:id="rId11" w:history="1">
        <w:r w:rsidR="00DE1DDD" w:rsidRPr="008964E0">
          <w:rPr>
            <w:rStyle w:val="ab"/>
            <w:sz w:val="26"/>
            <w:szCs w:val="26"/>
            <w:lang w:val="en-US"/>
          </w:rPr>
          <w:t>www</w:t>
        </w:r>
        <w:r w:rsidR="00DE1DDD" w:rsidRPr="008964E0">
          <w:rPr>
            <w:rStyle w:val="ab"/>
            <w:sz w:val="26"/>
            <w:szCs w:val="26"/>
          </w:rPr>
          <w:t>.</w:t>
        </w:r>
        <w:r w:rsidR="00DE1DDD" w:rsidRPr="008964E0">
          <w:rPr>
            <w:rStyle w:val="ab"/>
            <w:sz w:val="26"/>
            <w:szCs w:val="26"/>
            <w:lang w:val="en-US"/>
          </w:rPr>
          <w:t>molod</w:t>
        </w:r>
        <w:r w:rsidR="00DE1DDD" w:rsidRPr="008964E0">
          <w:rPr>
            <w:rStyle w:val="ab"/>
            <w:sz w:val="26"/>
            <w:szCs w:val="26"/>
          </w:rPr>
          <w:t>83.</w:t>
        </w:r>
        <w:r w:rsidR="00DE1DDD" w:rsidRPr="008964E0">
          <w:rPr>
            <w:rStyle w:val="ab"/>
            <w:sz w:val="26"/>
            <w:szCs w:val="26"/>
            <w:lang w:val="en-US"/>
          </w:rPr>
          <w:t>ru</w:t>
        </w:r>
      </w:hyperlink>
      <w:r w:rsidR="00DE1DDD" w:rsidRPr="008964E0">
        <w:rPr>
          <w:sz w:val="26"/>
          <w:szCs w:val="26"/>
        </w:rPr>
        <w:t xml:space="preserve"> </w:t>
      </w:r>
      <w:r w:rsidRPr="008964E0">
        <w:rPr>
          <w:sz w:val="26"/>
          <w:szCs w:val="26"/>
        </w:rPr>
        <w:t>.</w:t>
      </w:r>
    </w:p>
    <w:p w:rsidR="00C01CA0" w:rsidRPr="008964E0" w:rsidRDefault="00923B45" w:rsidP="00C01CA0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8964E0">
        <w:rPr>
          <w:sz w:val="26"/>
          <w:szCs w:val="26"/>
        </w:rPr>
        <w:t>2</w:t>
      </w:r>
      <w:r w:rsidR="00D87B12">
        <w:rPr>
          <w:sz w:val="26"/>
          <w:szCs w:val="26"/>
        </w:rPr>
        <w:t>4</w:t>
      </w:r>
      <w:r w:rsidRPr="008964E0">
        <w:rPr>
          <w:sz w:val="26"/>
          <w:szCs w:val="26"/>
        </w:rPr>
        <w:t>. </w:t>
      </w:r>
      <w:r w:rsidR="00C01CA0" w:rsidRPr="008964E0">
        <w:rPr>
          <w:sz w:val="26"/>
          <w:szCs w:val="26"/>
        </w:rPr>
        <w:t>Перечисление средств производится Исполнителем после предо</w:t>
      </w:r>
      <w:r w:rsidR="00E01EAF" w:rsidRPr="008964E0">
        <w:rPr>
          <w:sz w:val="26"/>
          <w:szCs w:val="26"/>
        </w:rPr>
        <w:t xml:space="preserve">ставления </w:t>
      </w:r>
      <w:r w:rsidR="000564E8" w:rsidRPr="008964E0">
        <w:rPr>
          <w:sz w:val="26"/>
          <w:szCs w:val="26"/>
        </w:rPr>
        <w:t>получателем гранта</w:t>
      </w:r>
      <w:r w:rsidR="00E01EAF" w:rsidRPr="008964E0">
        <w:rPr>
          <w:sz w:val="26"/>
          <w:szCs w:val="26"/>
        </w:rPr>
        <w:t xml:space="preserve"> </w:t>
      </w:r>
      <w:r w:rsidR="00D87B12">
        <w:rPr>
          <w:sz w:val="26"/>
          <w:szCs w:val="26"/>
        </w:rPr>
        <w:t>заявления на перечисление</w:t>
      </w:r>
      <w:r w:rsidR="00D87B12" w:rsidRPr="008964E0">
        <w:rPr>
          <w:sz w:val="26"/>
          <w:szCs w:val="26"/>
        </w:rPr>
        <w:t xml:space="preserve"> </w:t>
      </w:r>
      <w:r w:rsidR="00D87B12">
        <w:rPr>
          <w:sz w:val="26"/>
          <w:szCs w:val="26"/>
        </w:rPr>
        <w:t xml:space="preserve">денежных средств и  </w:t>
      </w:r>
      <w:r w:rsidR="00E01EAF" w:rsidRPr="008964E0">
        <w:rPr>
          <w:sz w:val="26"/>
          <w:szCs w:val="26"/>
        </w:rPr>
        <w:t>отче</w:t>
      </w:r>
      <w:r w:rsidR="00C01CA0" w:rsidRPr="008964E0">
        <w:rPr>
          <w:sz w:val="26"/>
          <w:szCs w:val="26"/>
        </w:rPr>
        <w:t>тных документов</w:t>
      </w:r>
      <w:r w:rsidR="00D131B5" w:rsidRPr="008964E0">
        <w:rPr>
          <w:sz w:val="26"/>
          <w:szCs w:val="26"/>
        </w:rPr>
        <w:t xml:space="preserve"> (либо их заверенных копий)</w:t>
      </w:r>
      <w:r w:rsidR="00C01CA0" w:rsidRPr="008964E0">
        <w:rPr>
          <w:sz w:val="26"/>
          <w:szCs w:val="26"/>
        </w:rPr>
        <w:t xml:space="preserve"> о фактически произвед</w:t>
      </w:r>
      <w:r w:rsidR="00E01EAF" w:rsidRPr="008964E0">
        <w:rPr>
          <w:sz w:val="26"/>
          <w:szCs w:val="26"/>
        </w:rPr>
        <w:t>енных затратах. Затраты, отраже</w:t>
      </w:r>
      <w:r w:rsidR="00C01CA0" w:rsidRPr="008964E0">
        <w:rPr>
          <w:sz w:val="26"/>
          <w:szCs w:val="26"/>
        </w:rPr>
        <w:t>нные в документ</w:t>
      </w:r>
      <w:r w:rsidR="00E01EAF" w:rsidRPr="008964E0">
        <w:rPr>
          <w:sz w:val="26"/>
          <w:szCs w:val="26"/>
        </w:rPr>
        <w:t>ах</w:t>
      </w:r>
      <w:r w:rsidR="00C01CA0" w:rsidRPr="008964E0">
        <w:rPr>
          <w:sz w:val="26"/>
          <w:szCs w:val="26"/>
        </w:rPr>
        <w:t>, должны строго соответствовать смете, которая содержится в заявке</w:t>
      </w:r>
      <w:r w:rsidR="000564E8" w:rsidRPr="008964E0">
        <w:rPr>
          <w:sz w:val="26"/>
          <w:szCs w:val="26"/>
        </w:rPr>
        <w:t>, поданной на конкурс</w:t>
      </w:r>
      <w:r w:rsidR="00C01CA0" w:rsidRPr="008964E0">
        <w:rPr>
          <w:sz w:val="26"/>
          <w:szCs w:val="26"/>
        </w:rPr>
        <w:t>.</w:t>
      </w:r>
    </w:p>
    <w:p w:rsidR="00D131B5" w:rsidRPr="008964E0" w:rsidRDefault="00D131B5" w:rsidP="00E01EAF">
      <w:pPr>
        <w:ind w:firstLine="709"/>
        <w:jc w:val="both"/>
        <w:rPr>
          <w:sz w:val="26"/>
          <w:szCs w:val="26"/>
        </w:rPr>
      </w:pPr>
      <w:r w:rsidRPr="008964E0">
        <w:rPr>
          <w:sz w:val="26"/>
          <w:szCs w:val="26"/>
        </w:rPr>
        <w:t xml:space="preserve">Отчетные документы об использовании средств гранта </w:t>
      </w:r>
      <w:r w:rsidR="00D87B12">
        <w:rPr>
          <w:sz w:val="26"/>
          <w:szCs w:val="26"/>
        </w:rPr>
        <w:t>и заявление на перечисление</w:t>
      </w:r>
      <w:r w:rsidRPr="008964E0">
        <w:rPr>
          <w:sz w:val="26"/>
          <w:szCs w:val="26"/>
        </w:rPr>
        <w:t xml:space="preserve"> </w:t>
      </w:r>
      <w:r w:rsidR="00D87B12">
        <w:rPr>
          <w:sz w:val="26"/>
          <w:szCs w:val="26"/>
        </w:rPr>
        <w:t xml:space="preserve">денежных средств </w:t>
      </w:r>
      <w:r w:rsidRPr="008964E0">
        <w:rPr>
          <w:sz w:val="26"/>
          <w:szCs w:val="26"/>
        </w:rPr>
        <w:t>предоставляются получателем гранта не позднее 10 декабря текущего года.</w:t>
      </w:r>
    </w:p>
    <w:p w:rsidR="00880EB0" w:rsidRPr="008964E0" w:rsidRDefault="00880EB0" w:rsidP="00E01EAF">
      <w:pPr>
        <w:ind w:firstLine="709"/>
        <w:jc w:val="both"/>
        <w:rPr>
          <w:sz w:val="26"/>
          <w:szCs w:val="26"/>
        </w:rPr>
      </w:pPr>
      <w:r w:rsidRPr="008964E0">
        <w:rPr>
          <w:sz w:val="26"/>
          <w:szCs w:val="26"/>
        </w:rPr>
        <w:t>Получатель гранта имеет право использовать средства гранта только на расходы, указанные в плане использования гранта.</w:t>
      </w:r>
    </w:p>
    <w:p w:rsidR="006E0D15" w:rsidRPr="008964E0" w:rsidRDefault="00EA0950" w:rsidP="00EA095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964E0">
        <w:rPr>
          <w:sz w:val="26"/>
          <w:szCs w:val="26"/>
        </w:rPr>
        <w:t>2</w:t>
      </w:r>
      <w:r w:rsidR="00D87B12">
        <w:rPr>
          <w:sz w:val="26"/>
          <w:szCs w:val="26"/>
        </w:rPr>
        <w:t>5</w:t>
      </w:r>
      <w:r w:rsidR="006E0D15" w:rsidRPr="008964E0">
        <w:rPr>
          <w:sz w:val="26"/>
          <w:szCs w:val="26"/>
        </w:rPr>
        <w:t xml:space="preserve">. В случае если получатель гранта по истечении указанного срока не </w:t>
      </w:r>
      <w:r w:rsidR="000564E8" w:rsidRPr="008964E0">
        <w:rPr>
          <w:sz w:val="26"/>
          <w:szCs w:val="26"/>
        </w:rPr>
        <w:t>предоставил в адрес Исполнителя необходимые отчетные документы,  средства гранта ему не перечисляются</w:t>
      </w:r>
      <w:r w:rsidR="006E0D15" w:rsidRPr="008964E0">
        <w:rPr>
          <w:sz w:val="26"/>
          <w:szCs w:val="26"/>
        </w:rPr>
        <w:t>.</w:t>
      </w:r>
    </w:p>
    <w:p w:rsidR="00D837AF" w:rsidRPr="006D63D1" w:rsidRDefault="00D837AF" w:rsidP="00D837AF">
      <w:pPr>
        <w:pStyle w:val="a8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837AF" w:rsidRPr="005B4341" w:rsidRDefault="00D837AF" w:rsidP="00D837AF">
      <w:pPr>
        <w:pStyle w:val="a8"/>
        <w:ind w:firstLine="709"/>
        <w:jc w:val="center"/>
        <w:rPr>
          <w:spacing w:val="16"/>
          <w:sz w:val="28"/>
          <w:szCs w:val="28"/>
          <w:lang w:val="ru-RU"/>
        </w:rPr>
      </w:pPr>
      <w:r w:rsidRPr="00424B3B">
        <w:rPr>
          <w:rFonts w:ascii="Times New Roman" w:hAnsi="Times New Roman"/>
          <w:sz w:val="28"/>
          <w:szCs w:val="28"/>
          <w:lang w:val="ru-RU"/>
        </w:rPr>
        <w:t>____________</w:t>
      </w:r>
    </w:p>
    <w:p w:rsidR="00D837AF" w:rsidRDefault="00D837AF" w:rsidP="00EA09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24B3B" w:rsidRDefault="00424B3B" w:rsidP="00424B3B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C01CA0" w:rsidRDefault="00424B3B" w:rsidP="00186C1D">
      <w:pPr>
        <w:tabs>
          <w:tab w:val="num" w:pos="540"/>
        </w:tabs>
        <w:ind w:left="5387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C01CA0">
        <w:rPr>
          <w:sz w:val="28"/>
          <w:szCs w:val="28"/>
        </w:rPr>
        <w:lastRenderedPageBreak/>
        <w:t xml:space="preserve">Приложение </w:t>
      </w:r>
    </w:p>
    <w:p w:rsidR="00C01CA0" w:rsidRDefault="00C01CA0" w:rsidP="00C01CA0">
      <w:pPr>
        <w:tabs>
          <w:tab w:val="num" w:pos="540"/>
        </w:tabs>
        <w:ind w:left="5387"/>
        <w:rPr>
          <w:sz w:val="28"/>
          <w:szCs w:val="28"/>
        </w:rPr>
      </w:pPr>
      <w:r>
        <w:rPr>
          <w:sz w:val="28"/>
          <w:szCs w:val="28"/>
        </w:rPr>
        <w:t>к Положению о конкурсе</w:t>
      </w:r>
    </w:p>
    <w:p w:rsidR="00C01CA0" w:rsidRDefault="00C01CA0" w:rsidP="00C01CA0">
      <w:pPr>
        <w:tabs>
          <w:tab w:val="num" w:pos="540"/>
        </w:tabs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грантов на поддержку </w:t>
      </w:r>
    </w:p>
    <w:p w:rsidR="00C01CA0" w:rsidRDefault="00C01CA0" w:rsidP="00C01CA0">
      <w:pPr>
        <w:tabs>
          <w:tab w:val="num" w:pos="540"/>
        </w:tabs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талантливой молодежи </w:t>
      </w:r>
    </w:p>
    <w:p w:rsidR="00C01CA0" w:rsidRDefault="00C01CA0" w:rsidP="00C01CA0">
      <w:pPr>
        <w:tabs>
          <w:tab w:val="num" w:pos="540"/>
        </w:tabs>
        <w:ind w:left="5387"/>
        <w:rPr>
          <w:sz w:val="28"/>
          <w:szCs w:val="28"/>
        </w:rPr>
      </w:pPr>
      <w:r>
        <w:rPr>
          <w:sz w:val="28"/>
          <w:szCs w:val="28"/>
        </w:rPr>
        <w:t>Ненецкого автономного округа</w:t>
      </w:r>
    </w:p>
    <w:p w:rsidR="00C01CA0" w:rsidRDefault="00C01CA0" w:rsidP="00C01CA0">
      <w:pPr>
        <w:tabs>
          <w:tab w:val="num" w:pos="540"/>
        </w:tabs>
        <w:ind w:hanging="1440"/>
        <w:jc w:val="center"/>
        <w:rPr>
          <w:sz w:val="28"/>
          <w:szCs w:val="28"/>
        </w:rPr>
      </w:pPr>
    </w:p>
    <w:p w:rsidR="00C01CA0" w:rsidRDefault="00C01CA0" w:rsidP="00C01CA0">
      <w:pPr>
        <w:tabs>
          <w:tab w:val="num" w:pos="540"/>
        </w:tabs>
        <w:ind w:hanging="1440"/>
        <w:jc w:val="center"/>
        <w:rPr>
          <w:sz w:val="28"/>
          <w:szCs w:val="28"/>
        </w:rPr>
      </w:pPr>
    </w:p>
    <w:p w:rsidR="00C01CA0" w:rsidRDefault="00C01CA0" w:rsidP="00C01CA0">
      <w:pPr>
        <w:tabs>
          <w:tab w:val="num" w:pos="540"/>
        </w:tabs>
        <w:ind w:hanging="1440"/>
        <w:jc w:val="center"/>
        <w:rPr>
          <w:sz w:val="28"/>
          <w:szCs w:val="28"/>
        </w:rPr>
      </w:pPr>
    </w:p>
    <w:p w:rsidR="00C01CA0" w:rsidRDefault="00C01CA0" w:rsidP="00C01CA0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Заявка</w:t>
      </w:r>
    </w:p>
    <w:p w:rsidR="00C01CA0" w:rsidRDefault="00C01CA0" w:rsidP="00C01CA0">
      <w:pPr>
        <w:tabs>
          <w:tab w:val="num" w:pos="5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участие в конкурсе грантов </w:t>
      </w:r>
    </w:p>
    <w:p w:rsidR="006D63D1" w:rsidRDefault="006D63D1" w:rsidP="00C01CA0">
      <w:pPr>
        <w:tabs>
          <w:tab w:val="num" w:pos="5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на поддержку талантливой молоде</w:t>
      </w:r>
      <w:r w:rsidR="00C01CA0">
        <w:rPr>
          <w:sz w:val="28"/>
          <w:szCs w:val="28"/>
        </w:rPr>
        <w:t xml:space="preserve">жи </w:t>
      </w:r>
    </w:p>
    <w:p w:rsidR="00C01CA0" w:rsidRDefault="00C01CA0" w:rsidP="00C01CA0">
      <w:pPr>
        <w:tabs>
          <w:tab w:val="num" w:pos="5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Ненецкого автономного округа</w:t>
      </w:r>
    </w:p>
    <w:p w:rsidR="00C01CA0" w:rsidRDefault="00C01CA0" w:rsidP="00C01CA0">
      <w:pPr>
        <w:tabs>
          <w:tab w:val="num" w:pos="540"/>
        </w:tabs>
        <w:ind w:hanging="1440"/>
        <w:jc w:val="center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571"/>
      </w:tblGrid>
      <w:tr w:rsidR="00C01CA0" w:rsidTr="005F322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A0" w:rsidRDefault="00C01CA0" w:rsidP="00C01CA0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A0" w:rsidRDefault="00C01CA0" w:rsidP="005F3220">
            <w:pPr>
              <w:tabs>
                <w:tab w:val="num" w:pos="540"/>
              </w:tabs>
              <w:jc w:val="center"/>
              <w:rPr>
                <w:sz w:val="28"/>
                <w:szCs w:val="28"/>
              </w:rPr>
            </w:pPr>
          </w:p>
        </w:tc>
      </w:tr>
      <w:tr w:rsidR="00C01CA0" w:rsidTr="005F322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A0" w:rsidRDefault="00C01CA0" w:rsidP="00C01CA0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A0" w:rsidRDefault="00C01CA0" w:rsidP="005F3220">
            <w:pPr>
              <w:tabs>
                <w:tab w:val="num" w:pos="540"/>
              </w:tabs>
              <w:jc w:val="center"/>
              <w:rPr>
                <w:sz w:val="28"/>
                <w:szCs w:val="28"/>
              </w:rPr>
            </w:pPr>
          </w:p>
        </w:tc>
      </w:tr>
      <w:tr w:rsidR="00C01CA0" w:rsidTr="005F322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A0" w:rsidRDefault="00C01CA0" w:rsidP="00C01CA0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Домашний адрес, телефон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A0" w:rsidRDefault="00C01CA0" w:rsidP="005F3220">
            <w:pPr>
              <w:tabs>
                <w:tab w:val="num" w:pos="540"/>
              </w:tabs>
              <w:jc w:val="center"/>
              <w:rPr>
                <w:sz w:val="28"/>
                <w:szCs w:val="28"/>
              </w:rPr>
            </w:pPr>
          </w:p>
        </w:tc>
      </w:tr>
      <w:tr w:rsidR="00C01CA0" w:rsidTr="005F322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A0" w:rsidRDefault="00C01CA0" w:rsidP="006D63D1">
            <w:pPr>
              <w:numPr>
                <w:ilvl w:val="0"/>
                <w:numId w:val="6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уч</w:t>
            </w:r>
            <w:r w:rsidR="006D63D1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бы/ работы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A0" w:rsidRDefault="00C01CA0" w:rsidP="005F3220">
            <w:pPr>
              <w:tabs>
                <w:tab w:val="num" w:pos="540"/>
              </w:tabs>
              <w:jc w:val="center"/>
              <w:rPr>
                <w:sz w:val="28"/>
                <w:szCs w:val="28"/>
              </w:rPr>
            </w:pPr>
          </w:p>
        </w:tc>
      </w:tr>
      <w:tr w:rsidR="00C01CA0" w:rsidTr="005F322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A0" w:rsidRDefault="00C01CA0" w:rsidP="00C01CA0">
            <w:pPr>
              <w:numPr>
                <w:ilvl w:val="0"/>
                <w:numId w:val="6"/>
              </w:numPr>
              <w:tabs>
                <w:tab w:val="num" w:pos="-108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 мероприятиях международного, Всероссийского и межрегионального уровней</w:t>
            </w:r>
          </w:p>
          <w:p w:rsidR="00C01CA0" w:rsidRDefault="00C01CA0" w:rsidP="005F32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(указываются мероприятия, год проведения, с информацией о личных результатах)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A0" w:rsidRDefault="00C01CA0" w:rsidP="005F3220">
            <w:pPr>
              <w:tabs>
                <w:tab w:val="num" w:pos="540"/>
              </w:tabs>
              <w:jc w:val="center"/>
              <w:rPr>
                <w:sz w:val="28"/>
                <w:szCs w:val="28"/>
              </w:rPr>
            </w:pPr>
          </w:p>
        </w:tc>
      </w:tr>
      <w:tr w:rsidR="00C01CA0" w:rsidTr="005F322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A0" w:rsidRDefault="00C01CA0" w:rsidP="00C01CA0">
            <w:pPr>
              <w:numPr>
                <w:ilvl w:val="0"/>
                <w:numId w:val="6"/>
              </w:numPr>
              <w:tabs>
                <w:tab w:val="num" w:pos="-108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A0" w:rsidRDefault="00C01CA0" w:rsidP="005F3220">
            <w:pPr>
              <w:tabs>
                <w:tab w:val="num" w:pos="540"/>
              </w:tabs>
              <w:jc w:val="center"/>
              <w:rPr>
                <w:sz w:val="28"/>
                <w:szCs w:val="28"/>
              </w:rPr>
            </w:pPr>
          </w:p>
        </w:tc>
      </w:tr>
      <w:tr w:rsidR="00C01CA0" w:rsidTr="005F322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A0" w:rsidRDefault="00C01CA0" w:rsidP="00C01CA0">
            <w:pPr>
              <w:numPr>
                <w:ilvl w:val="0"/>
                <w:numId w:val="6"/>
              </w:numPr>
              <w:tabs>
                <w:tab w:val="num" w:pos="-108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пенсионного страхового свидетельства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A0" w:rsidRDefault="00C01CA0" w:rsidP="005F3220">
            <w:pPr>
              <w:tabs>
                <w:tab w:val="num" w:pos="540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D837AF" w:rsidRPr="00194D75" w:rsidRDefault="00D837AF" w:rsidP="00D837AF">
      <w:pPr>
        <w:pStyle w:val="aa"/>
        <w:ind w:left="0"/>
        <w:jc w:val="both"/>
        <w:rPr>
          <w:rFonts w:eastAsia="Calibri"/>
          <w:color w:val="000000"/>
          <w:sz w:val="26"/>
          <w:szCs w:val="26"/>
        </w:rPr>
      </w:pPr>
      <w:r w:rsidRPr="00A771B7">
        <w:rPr>
          <w:rFonts w:eastAsia="Calibri"/>
          <w:color w:val="000000"/>
          <w:sz w:val="26"/>
          <w:szCs w:val="26"/>
        </w:rPr>
        <w:t>Настоящим во исполнение требований Федерального закона «О персональных данных» №152-ФЗ от 27.07.2006 г. даю свое письменное согласие на обработку моих персональных данных. Я уведомлен и понимаю, что под обработкой персональных данных подразумевается сбор, систематизация,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и любые другие действия (операции) с персональными данными. Также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дата и место рождения, образование, доходы и любая другая информация. Порядок отзыва согласия на обработку персональных данных мне известен.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17"/>
        <w:gridCol w:w="4545"/>
      </w:tblGrid>
      <w:tr w:rsidR="00C01CA0" w:rsidRPr="00424B3B" w:rsidTr="005F3220">
        <w:trPr>
          <w:trHeight w:val="809"/>
        </w:trPr>
        <w:tc>
          <w:tcPr>
            <w:tcW w:w="4917" w:type="dxa"/>
          </w:tcPr>
          <w:p w:rsidR="00C01CA0" w:rsidRPr="00424B3B" w:rsidRDefault="00C01CA0" w:rsidP="005F3220">
            <w:pPr>
              <w:pStyle w:val="a8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C01CA0" w:rsidRPr="00424B3B" w:rsidRDefault="00C01CA0" w:rsidP="005F3220">
            <w:pPr>
              <w:pStyle w:val="a8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C01CA0" w:rsidRPr="00424B3B" w:rsidRDefault="00C01CA0" w:rsidP="005F3220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 w:rsidRPr="00424B3B">
              <w:rPr>
                <w:rFonts w:ascii="Times New Roman" w:hAnsi="Times New Roman"/>
                <w:sz w:val="26"/>
                <w:szCs w:val="26"/>
              </w:rPr>
              <w:t xml:space="preserve">Подпись _____________                   </w:t>
            </w:r>
          </w:p>
        </w:tc>
        <w:tc>
          <w:tcPr>
            <w:tcW w:w="4545" w:type="dxa"/>
          </w:tcPr>
          <w:p w:rsidR="00C01CA0" w:rsidRPr="00424B3B" w:rsidRDefault="00C01CA0" w:rsidP="005F3220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</w:p>
          <w:p w:rsidR="00C01CA0" w:rsidRPr="00424B3B" w:rsidRDefault="00C01CA0" w:rsidP="005F3220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 w:rsidRPr="00424B3B">
              <w:rPr>
                <w:rFonts w:ascii="Times New Roman" w:hAnsi="Times New Roman"/>
                <w:sz w:val="26"/>
                <w:szCs w:val="26"/>
              </w:rPr>
              <w:t xml:space="preserve">       </w:t>
            </w:r>
          </w:p>
          <w:p w:rsidR="00C01CA0" w:rsidRPr="00424B3B" w:rsidRDefault="00C01CA0" w:rsidP="00E01EAF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 w:rsidRPr="00424B3B">
              <w:rPr>
                <w:rFonts w:ascii="Times New Roman" w:hAnsi="Times New Roman"/>
                <w:sz w:val="26"/>
                <w:szCs w:val="26"/>
              </w:rPr>
              <w:t>Дата подачи</w:t>
            </w:r>
            <w:r w:rsidR="00DE1DDD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: </w:t>
            </w:r>
            <w:r w:rsidRPr="00424B3B">
              <w:rPr>
                <w:rFonts w:ascii="Times New Roman" w:hAnsi="Times New Roman"/>
                <w:sz w:val="26"/>
                <w:szCs w:val="26"/>
              </w:rPr>
              <w:t xml:space="preserve"> «___» ________20</w:t>
            </w:r>
            <w:r w:rsidR="00E01EAF" w:rsidRPr="00424B3B">
              <w:rPr>
                <w:rFonts w:ascii="Times New Roman" w:hAnsi="Times New Roman"/>
                <w:sz w:val="26"/>
                <w:szCs w:val="26"/>
                <w:lang w:val="ru-RU"/>
              </w:rPr>
              <w:t>__</w:t>
            </w:r>
            <w:r w:rsidRPr="00424B3B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</w:tr>
    </w:tbl>
    <w:p w:rsidR="00C01CA0" w:rsidRPr="00424B3B" w:rsidRDefault="00C01CA0" w:rsidP="00C01CA0">
      <w:pPr>
        <w:pStyle w:val="a8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F84166" w:rsidRDefault="00F84166" w:rsidP="00F84166">
      <w:pPr>
        <w:pStyle w:val="a8"/>
        <w:jc w:val="both"/>
        <w:rPr>
          <w:rFonts w:ascii="Times New Roman" w:hAnsi="Times New Roman"/>
          <w:b/>
          <w:sz w:val="26"/>
          <w:szCs w:val="26"/>
        </w:rPr>
      </w:pPr>
    </w:p>
    <w:p w:rsidR="00F84166" w:rsidRPr="00F84166" w:rsidRDefault="00F84166" w:rsidP="00F84166">
      <w:pPr>
        <w:pStyle w:val="a8"/>
        <w:ind w:firstLine="709"/>
        <w:jc w:val="center"/>
        <w:rPr>
          <w:rFonts w:ascii="Times New Roman" w:hAnsi="Times New Roman"/>
          <w:b/>
          <w:sz w:val="26"/>
          <w:szCs w:val="26"/>
          <w:lang w:val="ru-RU"/>
        </w:rPr>
      </w:pPr>
      <w:r>
        <w:rPr>
          <w:rFonts w:ascii="Times New Roman" w:hAnsi="Times New Roman"/>
          <w:b/>
          <w:sz w:val="26"/>
          <w:szCs w:val="26"/>
          <w:lang w:val="ru-RU"/>
        </w:rPr>
        <w:t>_____________</w:t>
      </w:r>
    </w:p>
    <w:sectPr w:rsidR="00F84166" w:rsidRPr="00F84166" w:rsidSect="00FC20CE">
      <w:pgSz w:w="11907" w:h="16840"/>
      <w:pgMar w:top="1134" w:right="850" w:bottom="1134" w:left="1701" w:header="567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754" w:rsidRDefault="00E12754">
      <w:r>
        <w:separator/>
      </w:r>
    </w:p>
  </w:endnote>
  <w:endnote w:type="continuationSeparator" w:id="0">
    <w:p w:rsidR="00E12754" w:rsidRDefault="00E12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754" w:rsidRDefault="00E12754">
      <w:r>
        <w:separator/>
      </w:r>
    </w:p>
  </w:footnote>
  <w:footnote w:type="continuationSeparator" w:id="0">
    <w:p w:rsidR="00E12754" w:rsidRDefault="00E12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DCB" w:rsidRDefault="00EE426A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D56DCB" w:rsidRDefault="00D56DC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172E5"/>
    <w:multiLevelType w:val="singleLevel"/>
    <w:tmpl w:val="FB4883E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" w15:restartNumberingAfterBreak="0">
    <w:nsid w:val="14786460"/>
    <w:multiLevelType w:val="multilevel"/>
    <w:tmpl w:val="07EE911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2" w15:restartNumberingAfterBreak="0">
    <w:nsid w:val="193E1250"/>
    <w:multiLevelType w:val="hybridMultilevel"/>
    <w:tmpl w:val="53461F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E7066FD"/>
    <w:multiLevelType w:val="hybridMultilevel"/>
    <w:tmpl w:val="71567FC8"/>
    <w:lvl w:ilvl="0" w:tplc="D6CAAEFC">
      <w:start w:val="1"/>
      <w:numFmt w:val="decimal"/>
      <w:suff w:val="space"/>
      <w:lvlText w:val="%1."/>
      <w:lvlJc w:val="left"/>
      <w:pPr>
        <w:ind w:left="57" w:firstLine="22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275AAA"/>
    <w:multiLevelType w:val="hybridMultilevel"/>
    <w:tmpl w:val="36E8B5DA"/>
    <w:lvl w:ilvl="0" w:tplc="607A8A5A">
      <w:start w:val="1"/>
      <w:numFmt w:val="decimal"/>
      <w:suff w:val="space"/>
      <w:lvlText w:val="%1."/>
      <w:lvlJc w:val="left"/>
      <w:pPr>
        <w:ind w:left="720" w:hanging="43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51916"/>
    <w:multiLevelType w:val="hybridMultilevel"/>
    <w:tmpl w:val="3392D4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E03325"/>
    <w:multiLevelType w:val="multilevel"/>
    <w:tmpl w:val="99E218C6"/>
    <w:lvl w:ilvl="0">
      <w:start w:val="7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1260" w:hanging="720"/>
      </w:pPr>
    </w:lvl>
    <w:lvl w:ilvl="2">
      <w:start w:val="1"/>
      <w:numFmt w:val="decimal"/>
      <w:lvlText w:val="%1.%2.%3."/>
      <w:lvlJc w:val="left"/>
      <w:pPr>
        <w:ind w:left="1571" w:hanging="720"/>
      </w:pPr>
    </w:lvl>
    <w:lvl w:ilvl="3">
      <w:start w:val="1"/>
      <w:numFmt w:val="decimal"/>
      <w:lvlText w:val="%1.%2.%3.%4."/>
      <w:lvlJc w:val="left"/>
      <w:pPr>
        <w:ind w:left="2700" w:hanging="108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4140" w:hanging="1440"/>
      </w:pPr>
    </w:lvl>
    <w:lvl w:ilvl="6">
      <w:start w:val="1"/>
      <w:numFmt w:val="decimal"/>
      <w:lvlText w:val="%1.%2.%3.%4.%5.%6.%7."/>
      <w:lvlJc w:val="left"/>
      <w:pPr>
        <w:ind w:left="5040" w:hanging="1800"/>
      </w:pPr>
    </w:lvl>
    <w:lvl w:ilvl="7">
      <w:start w:val="1"/>
      <w:numFmt w:val="decimal"/>
      <w:lvlText w:val="%1.%2.%3.%4.%5.%6.%7.%8."/>
      <w:lvlJc w:val="left"/>
      <w:pPr>
        <w:ind w:left="5580" w:hanging="1800"/>
      </w:pPr>
    </w:lvl>
    <w:lvl w:ilvl="8">
      <w:start w:val="1"/>
      <w:numFmt w:val="decimal"/>
      <w:lvlText w:val="%1.%2.%3.%4.%5.%6.%7.%8.%9."/>
      <w:lvlJc w:val="left"/>
      <w:pPr>
        <w:ind w:left="6480" w:hanging="2160"/>
      </w:pPr>
    </w:lvl>
  </w:abstractNum>
  <w:abstractNum w:abstractNumId="7" w15:restartNumberingAfterBreak="0">
    <w:nsid w:val="46213455"/>
    <w:multiLevelType w:val="hybridMultilevel"/>
    <w:tmpl w:val="51187E96"/>
    <w:lvl w:ilvl="0" w:tplc="2758CFE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787C4F"/>
    <w:multiLevelType w:val="hybridMultilevel"/>
    <w:tmpl w:val="5F4EC7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475AE0"/>
    <w:multiLevelType w:val="hybridMultilevel"/>
    <w:tmpl w:val="18EC60E4"/>
    <w:lvl w:ilvl="0" w:tplc="CE3424E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CD568B"/>
    <w:multiLevelType w:val="hybridMultilevel"/>
    <w:tmpl w:val="711EE588"/>
    <w:lvl w:ilvl="0" w:tplc="115C5E2E">
      <w:start w:val="1"/>
      <w:numFmt w:val="decimal"/>
      <w:lvlText w:val="%1)"/>
      <w:lvlJc w:val="left"/>
      <w:pPr>
        <w:tabs>
          <w:tab w:val="num" w:pos="2300"/>
        </w:tabs>
        <w:ind w:left="230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9"/>
  </w:num>
  <w:num w:numId="9">
    <w:abstractNumId w:val="4"/>
  </w:num>
  <w:num w:numId="10">
    <w:abstractNumId w:val="3"/>
  </w:num>
  <w:num w:numId="11">
    <w:abstractNumId w:val="5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28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6902"/>
    <w:rsid w:val="000035E1"/>
    <w:rsid w:val="00011F11"/>
    <w:rsid w:val="00024E63"/>
    <w:rsid w:val="00032823"/>
    <w:rsid w:val="00034BE5"/>
    <w:rsid w:val="00036AE9"/>
    <w:rsid w:val="00047D84"/>
    <w:rsid w:val="00051786"/>
    <w:rsid w:val="000521AF"/>
    <w:rsid w:val="00054973"/>
    <w:rsid w:val="00055DF4"/>
    <w:rsid w:val="000564E8"/>
    <w:rsid w:val="00061CF4"/>
    <w:rsid w:val="00063749"/>
    <w:rsid w:val="000672CD"/>
    <w:rsid w:val="000822EC"/>
    <w:rsid w:val="000A14CB"/>
    <w:rsid w:val="000A208E"/>
    <w:rsid w:val="000A78AC"/>
    <w:rsid w:val="000B056F"/>
    <w:rsid w:val="000B7F71"/>
    <w:rsid w:val="000C3309"/>
    <w:rsid w:val="000C784A"/>
    <w:rsid w:val="000D753D"/>
    <w:rsid w:val="000E040A"/>
    <w:rsid w:val="000E063D"/>
    <w:rsid w:val="000F1038"/>
    <w:rsid w:val="000F7F7A"/>
    <w:rsid w:val="00105C07"/>
    <w:rsid w:val="00111FF2"/>
    <w:rsid w:val="001158FA"/>
    <w:rsid w:val="0012056C"/>
    <w:rsid w:val="00126651"/>
    <w:rsid w:val="001432B4"/>
    <w:rsid w:val="0015578C"/>
    <w:rsid w:val="0016197B"/>
    <w:rsid w:val="00170573"/>
    <w:rsid w:val="00171EBE"/>
    <w:rsid w:val="00173662"/>
    <w:rsid w:val="00173DA3"/>
    <w:rsid w:val="00186C1D"/>
    <w:rsid w:val="00190401"/>
    <w:rsid w:val="00194F32"/>
    <w:rsid w:val="001C1B86"/>
    <w:rsid w:val="001C4CB8"/>
    <w:rsid w:val="001D3C2F"/>
    <w:rsid w:val="001E789A"/>
    <w:rsid w:val="00201350"/>
    <w:rsid w:val="00204FF1"/>
    <w:rsid w:val="0021634D"/>
    <w:rsid w:val="00216F1C"/>
    <w:rsid w:val="00220E79"/>
    <w:rsid w:val="00235DFF"/>
    <w:rsid w:val="00240666"/>
    <w:rsid w:val="00261727"/>
    <w:rsid w:val="00265E3C"/>
    <w:rsid w:val="002717F4"/>
    <w:rsid w:val="002761CB"/>
    <w:rsid w:val="00276876"/>
    <w:rsid w:val="00276F99"/>
    <w:rsid w:val="00277064"/>
    <w:rsid w:val="00281A85"/>
    <w:rsid w:val="002918A1"/>
    <w:rsid w:val="00294BFD"/>
    <w:rsid w:val="002A5F05"/>
    <w:rsid w:val="002B09D6"/>
    <w:rsid w:val="002C084D"/>
    <w:rsid w:val="002C53C2"/>
    <w:rsid w:val="002C6FE5"/>
    <w:rsid w:val="002D1A93"/>
    <w:rsid w:val="002D1E74"/>
    <w:rsid w:val="002D7BF1"/>
    <w:rsid w:val="003125A8"/>
    <w:rsid w:val="003130F4"/>
    <w:rsid w:val="00317B14"/>
    <w:rsid w:val="00326415"/>
    <w:rsid w:val="00343731"/>
    <w:rsid w:val="003479DC"/>
    <w:rsid w:val="00353107"/>
    <w:rsid w:val="003561AF"/>
    <w:rsid w:val="00365FFB"/>
    <w:rsid w:val="0038440E"/>
    <w:rsid w:val="00386B43"/>
    <w:rsid w:val="003934A5"/>
    <w:rsid w:val="003A206F"/>
    <w:rsid w:val="003B785F"/>
    <w:rsid w:val="003C19FA"/>
    <w:rsid w:val="003D141F"/>
    <w:rsid w:val="003D2844"/>
    <w:rsid w:val="003D5C73"/>
    <w:rsid w:val="003E320F"/>
    <w:rsid w:val="003E42E5"/>
    <w:rsid w:val="003E4F5A"/>
    <w:rsid w:val="003E50AD"/>
    <w:rsid w:val="003E7F09"/>
    <w:rsid w:val="0040041F"/>
    <w:rsid w:val="004173DB"/>
    <w:rsid w:val="00424B3B"/>
    <w:rsid w:val="00432129"/>
    <w:rsid w:val="00444CD4"/>
    <w:rsid w:val="00451DAE"/>
    <w:rsid w:val="0045417A"/>
    <w:rsid w:val="004546B0"/>
    <w:rsid w:val="004662E1"/>
    <w:rsid w:val="00467974"/>
    <w:rsid w:val="004720D0"/>
    <w:rsid w:val="004871B7"/>
    <w:rsid w:val="0049733E"/>
    <w:rsid w:val="004C768D"/>
    <w:rsid w:val="004D2D76"/>
    <w:rsid w:val="004E7E99"/>
    <w:rsid w:val="004F1E52"/>
    <w:rsid w:val="00504DB3"/>
    <w:rsid w:val="00531FC3"/>
    <w:rsid w:val="00534657"/>
    <w:rsid w:val="00537D32"/>
    <w:rsid w:val="00543B5F"/>
    <w:rsid w:val="00545C7C"/>
    <w:rsid w:val="0057300E"/>
    <w:rsid w:val="00573CA0"/>
    <w:rsid w:val="0057692B"/>
    <w:rsid w:val="005847BE"/>
    <w:rsid w:val="00591BA7"/>
    <w:rsid w:val="005A606D"/>
    <w:rsid w:val="005B4341"/>
    <w:rsid w:val="005C3C3D"/>
    <w:rsid w:val="005C6712"/>
    <w:rsid w:val="005C77BB"/>
    <w:rsid w:val="005D41F5"/>
    <w:rsid w:val="005D7003"/>
    <w:rsid w:val="005E4F10"/>
    <w:rsid w:val="005E5347"/>
    <w:rsid w:val="005F3220"/>
    <w:rsid w:val="00614B44"/>
    <w:rsid w:val="00616AEB"/>
    <w:rsid w:val="00620DD5"/>
    <w:rsid w:val="00623AA5"/>
    <w:rsid w:val="00626468"/>
    <w:rsid w:val="00627B6B"/>
    <w:rsid w:val="00631406"/>
    <w:rsid w:val="00634C2B"/>
    <w:rsid w:val="00636A0B"/>
    <w:rsid w:val="00665370"/>
    <w:rsid w:val="00666FC8"/>
    <w:rsid w:val="00667710"/>
    <w:rsid w:val="00680725"/>
    <w:rsid w:val="006A12E7"/>
    <w:rsid w:val="006A7D35"/>
    <w:rsid w:val="006B5492"/>
    <w:rsid w:val="006C1E18"/>
    <w:rsid w:val="006D2B11"/>
    <w:rsid w:val="006D63D1"/>
    <w:rsid w:val="006E0D15"/>
    <w:rsid w:val="006F25A8"/>
    <w:rsid w:val="006F2AEB"/>
    <w:rsid w:val="0071018B"/>
    <w:rsid w:val="00712AF3"/>
    <w:rsid w:val="007215EC"/>
    <w:rsid w:val="00724A02"/>
    <w:rsid w:val="00734AAA"/>
    <w:rsid w:val="00735BA2"/>
    <w:rsid w:val="007464F2"/>
    <w:rsid w:val="00751C1E"/>
    <w:rsid w:val="007552BB"/>
    <w:rsid w:val="007625E5"/>
    <w:rsid w:val="00765F45"/>
    <w:rsid w:val="00793691"/>
    <w:rsid w:val="007A5179"/>
    <w:rsid w:val="007B5228"/>
    <w:rsid w:val="007B6546"/>
    <w:rsid w:val="007C67E1"/>
    <w:rsid w:val="007D03BB"/>
    <w:rsid w:val="007D2575"/>
    <w:rsid w:val="007D5EF6"/>
    <w:rsid w:val="007E3079"/>
    <w:rsid w:val="007F1338"/>
    <w:rsid w:val="007F39A9"/>
    <w:rsid w:val="007F6572"/>
    <w:rsid w:val="00800C09"/>
    <w:rsid w:val="008048C1"/>
    <w:rsid w:val="00825E69"/>
    <w:rsid w:val="00845252"/>
    <w:rsid w:val="00851587"/>
    <w:rsid w:val="008540A3"/>
    <w:rsid w:val="00871ED0"/>
    <w:rsid w:val="0087665B"/>
    <w:rsid w:val="00880EB0"/>
    <w:rsid w:val="00884C7D"/>
    <w:rsid w:val="00887D2A"/>
    <w:rsid w:val="0089065E"/>
    <w:rsid w:val="008908BF"/>
    <w:rsid w:val="00890AD0"/>
    <w:rsid w:val="008964E0"/>
    <w:rsid w:val="00896577"/>
    <w:rsid w:val="008B004A"/>
    <w:rsid w:val="008C6C63"/>
    <w:rsid w:val="008D298E"/>
    <w:rsid w:val="008D5A62"/>
    <w:rsid w:val="008E251E"/>
    <w:rsid w:val="008E410E"/>
    <w:rsid w:val="008E6902"/>
    <w:rsid w:val="008F1E84"/>
    <w:rsid w:val="0090381A"/>
    <w:rsid w:val="0091040A"/>
    <w:rsid w:val="00917732"/>
    <w:rsid w:val="00917B6D"/>
    <w:rsid w:val="00923B45"/>
    <w:rsid w:val="00932CCB"/>
    <w:rsid w:val="009364CB"/>
    <w:rsid w:val="009375B3"/>
    <w:rsid w:val="0094305D"/>
    <w:rsid w:val="00956E23"/>
    <w:rsid w:val="0096417C"/>
    <w:rsid w:val="00965AED"/>
    <w:rsid w:val="009666A0"/>
    <w:rsid w:val="00982CAA"/>
    <w:rsid w:val="00990681"/>
    <w:rsid w:val="009A1C2B"/>
    <w:rsid w:val="009A7A47"/>
    <w:rsid w:val="009B2BBD"/>
    <w:rsid w:val="009B796D"/>
    <w:rsid w:val="009C04C1"/>
    <w:rsid w:val="009C5422"/>
    <w:rsid w:val="009C612B"/>
    <w:rsid w:val="009D018C"/>
    <w:rsid w:val="009D05F9"/>
    <w:rsid w:val="009D09DD"/>
    <w:rsid w:val="009D30D1"/>
    <w:rsid w:val="009D67A4"/>
    <w:rsid w:val="009E09F4"/>
    <w:rsid w:val="009F7C89"/>
    <w:rsid w:val="00A03695"/>
    <w:rsid w:val="00A10BC0"/>
    <w:rsid w:val="00A135C2"/>
    <w:rsid w:val="00A4063C"/>
    <w:rsid w:val="00A45320"/>
    <w:rsid w:val="00A45384"/>
    <w:rsid w:val="00A55041"/>
    <w:rsid w:val="00A6062E"/>
    <w:rsid w:val="00A61036"/>
    <w:rsid w:val="00A64404"/>
    <w:rsid w:val="00A7179A"/>
    <w:rsid w:val="00A771B7"/>
    <w:rsid w:val="00A77F4F"/>
    <w:rsid w:val="00A81294"/>
    <w:rsid w:val="00A82274"/>
    <w:rsid w:val="00A82765"/>
    <w:rsid w:val="00A87671"/>
    <w:rsid w:val="00AA27E9"/>
    <w:rsid w:val="00AA5142"/>
    <w:rsid w:val="00AD75C6"/>
    <w:rsid w:val="00AE1E0A"/>
    <w:rsid w:val="00AE1F98"/>
    <w:rsid w:val="00AE2044"/>
    <w:rsid w:val="00AE6531"/>
    <w:rsid w:val="00B10B45"/>
    <w:rsid w:val="00B10C39"/>
    <w:rsid w:val="00B1102A"/>
    <w:rsid w:val="00B11829"/>
    <w:rsid w:val="00B1625E"/>
    <w:rsid w:val="00B3123F"/>
    <w:rsid w:val="00B34991"/>
    <w:rsid w:val="00B47B25"/>
    <w:rsid w:val="00B5129D"/>
    <w:rsid w:val="00B5365C"/>
    <w:rsid w:val="00B56006"/>
    <w:rsid w:val="00B64E0E"/>
    <w:rsid w:val="00B677A1"/>
    <w:rsid w:val="00B72623"/>
    <w:rsid w:val="00B84F97"/>
    <w:rsid w:val="00BA49A4"/>
    <w:rsid w:val="00BC580F"/>
    <w:rsid w:val="00BC719F"/>
    <w:rsid w:val="00BD6079"/>
    <w:rsid w:val="00BD797E"/>
    <w:rsid w:val="00BE5E69"/>
    <w:rsid w:val="00BF05B3"/>
    <w:rsid w:val="00BF2E47"/>
    <w:rsid w:val="00BF66D8"/>
    <w:rsid w:val="00BF7E55"/>
    <w:rsid w:val="00C01B05"/>
    <w:rsid w:val="00C01CA0"/>
    <w:rsid w:val="00C34852"/>
    <w:rsid w:val="00C36078"/>
    <w:rsid w:val="00C40A90"/>
    <w:rsid w:val="00C50160"/>
    <w:rsid w:val="00C5020E"/>
    <w:rsid w:val="00C54C0D"/>
    <w:rsid w:val="00C57789"/>
    <w:rsid w:val="00C619D6"/>
    <w:rsid w:val="00C62541"/>
    <w:rsid w:val="00C66746"/>
    <w:rsid w:val="00C705C3"/>
    <w:rsid w:val="00C70724"/>
    <w:rsid w:val="00C75C30"/>
    <w:rsid w:val="00C81C6E"/>
    <w:rsid w:val="00C87679"/>
    <w:rsid w:val="00C87E42"/>
    <w:rsid w:val="00C919E7"/>
    <w:rsid w:val="00C95F70"/>
    <w:rsid w:val="00CA5973"/>
    <w:rsid w:val="00CC07E6"/>
    <w:rsid w:val="00CC7EF0"/>
    <w:rsid w:val="00CD02A6"/>
    <w:rsid w:val="00CD2599"/>
    <w:rsid w:val="00CD3897"/>
    <w:rsid w:val="00CE0C60"/>
    <w:rsid w:val="00CE1C7C"/>
    <w:rsid w:val="00CE30B5"/>
    <w:rsid w:val="00CF02E9"/>
    <w:rsid w:val="00CF3CCE"/>
    <w:rsid w:val="00CF61D4"/>
    <w:rsid w:val="00CF7DDC"/>
    <w:rsid w:val="00D02CC2"/>
    <w:rsid w:val="00D06B59"/>
    <w:rsid w:val="00D07311"/>
    <w:rsid w:val="00D108E4"/>
    <w:rsid w:val="00D131B5"/>
    <w:rsid w:val="00D56DCB"/>
    <w:rsid w:val="00D62D23"/>
    <w:rsid w:val="00D67ED9"/>
    <w:rsid w:val="00D76641"/>
    <w:rsid w:val="00D805A7"/>
    <w:rsid w:val="00D81C22"/>
    <w:rsid w:val="00D81F72"/>
    <w:rsid w:val="00D837AF"/>
    <w:rsid w:val="00D87B12"/>
    <w:rsid w:val="00DC6508"/>
    <w:rsid w:val="00DE031C"/>
    <w:rsid w:val="00DE1DDD"/>
    <w:rsid w:val="00DE34AB"/>
    <w:rsid w:val="00DF3D14"/>
    <w:rsid w:val="00E01E2D"/>
    <w:rsid w:val="00E01EAF"/>
    <w:rsid w:val="00E03C83"/>
    <w:rsid w:val="00E03E40"/>
    <w:rsid w:val="00E12754"/>
    <w:rsid w:val="00E245B0"/>
    <w:rsid w:val="00E34AC9"/>
    <w:rsid w:val="00E457D4"/>
    <w:rsid w:val="00E56ADD"/>
    <w:rsid w:val="00E626D2"/>
    <w:rsid w:val="00E7372B"/>
    <w:rsid w:val="00E74A39"/>
    <w:rsid w:val="00E7640E"/>
    <w:rsid w:val="00E83A30"/>
    <w:rsid w:val="00E95132"/>
    <w:rsid w:val="00EA0950"/>
    <w:rsid w:val="00EB713A"/>
    <w:rsid w:val="00EC7451"/>
    <w:rsid w:val="00EE426A"/>
    <w:rsid w:val="00F01504"/>
    <w:rsid w:val="00F02F90"/>
    <w:rsid w:val="00F175E8"/>
    <w:rsid w:val="00F22251"/>
    <w:rsid w:val="00F313D0"/>
    <w:rsid w:val="00F34E47"/>
    <w:rsid w:val="00F3594E"/>
    <w:rsid w:val="00F36B1F"/>
    <w:rsid w:val="00F36BCF"/>
    <w:rsid w:val="00F37AB4"/>
    <w:rsid w:val="00F43CE4"/>
    <w:rsid w:val="00F84166"/>
    <w:rsid w:val="00F91E6E"/>
    <w:rsid w:val="00FA25B5"/>
    <w:rsid w:val="00FA263E"/>
    <w:rsid w:val="00FB1B77"/>
    <w:rsid w:val="00FC0D3F"/>
    <w:rsid w:val="00FC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C1FC07"/>
  <w15:docId w15:val="{F046F25C-194B-491D-9013-0C0303AC7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D15"/>
  </w:style>
  <w:style w:type="paragraph" w:styleId="2">
    <w:name w:val="heading 2"/>
    <w:basedOn w:val="a"/>
    <w:next w:val="a"/>
    <w:qFormat/>
    <w:rsid w:val="00793691"/>
    <w:pPr>
      <w:keepNext/>
      <w:spacing w:before="60" w:after="120"/>
      <w:jc w:val="center"/>
      <w:outlineLvl w:val="1"/>
    </w:pPr>
    <w:rPr>
      <w:b/>
      <w:sz w:val="32"/>
    </w:rPr>
  </w:style>
  <w:style w:type="paragraph" w:styleId="5">
    <w:name w:val="heading 5"/>
    <w:basedOn w:val="a"/>
    <w:next w:val="a"/>
    <w:qFormat/>
    <w:rsid w:val="00793691"/>
    <w:pPr>
      <w:keepNext/>
      <w:ind w:firstLine="708"/>
      <w:jc w:val="both"/>
      <w:outlineLvl w:val="4"/>
    </w:pPr>
    <w:rPr>
      <w:b/>
      <w:sz w:val="24"/>
    </w:rPr>
  </w:style>
  <w:style w:type="paragraph" w:styleId="6">
    <w:name w:val="heading 6"/>
    <w:basedOn w:val="a"/>
    <w:next w:val="a"/>
    <w:qFormat/>
    <w:rsid w:val="00793691"/>
    <w:pPr>
      <w:keepNext/>
      <w:spacing w:before="360"/>
      <w:jc w:val="center"/>
      <w:outlineLvl w:val="5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793691"/>
    <w:pPr>
      <w:ind w:left="426"/>
      <w:jc w:val="center"/>
    </w:pPr>
    <w:rPr>
      <w:b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204F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04FF1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1"/>
    <w:uiPriority w:val="99"/>
    <w:unhideWhenUsed/>
    <w:rsid w:val="00765F45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765F45"/>
  </w:style>
  <w:style w:type="paragraph" w:styleId="3">
    <w:name w:val="Body Text Indent 3"/>
    <w:basedOn w:val="a"/>
    <w:link w:val="30"/>
    <w:uiPriority w:val="99"/>
    <w:unhideWhenUsed/>
    <w:rsid w:val="00765F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765F45"/>
    <w:rPr>
      <w:sz w:val="16"/>
      <w:szCs w:val="16"/>
    </w:rPr>
  </w:style>
  <w:style w:type="paragraph" w:styleId="a6">
    <w:name w:val="Body Text"/>
    <w:basedOn w:val="a"/>
    <w:link w:val="a7"/>
    <w:unhideWhenUsed/>
    <w:rsid w:val="000B7F71"/>
    <w:pPr>
      <w:spacing w:after="120"/>
    </w:pPr>
  </w:style>
  <w:style w:type="character" w:customStyle="1" w:styleId="a7">
    <w:name w:val="Основной текст Знак"/>
    <w:basedOn w:val="a0"/>
    <w:link w:val="a6"/>
    <w:rsid w:val="000B7F71"/>
  </w:style>
  <w:style w:type="paragraph" w:customStyle="1" w:styleId="ConsPlusTitle">
    <w:name w:val="ConsPlusTitle"/>
    <w:rsid w:val="00451DA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A4538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 Spacing"/>
    <w:uiPriority w:val="1"/>
    <w:qFormat/>
    <w:rsid w:val="00032823"/>
    <w:rPr>
      <w:rFonts w:ascii="Calibri" w:hAnsi="Calibri"/>
      <w:sz w:val="22"/>
      <w:szCs w:val="22"/>
      <w:lang w:val="en-US" w:eastAsia="en-US"/>
    </w:rPr>
  </w:style>
  <w:style w:type="table" w:styleId="a9">
    <w:name w:val="Table Grid"/>
    <w:basedOn w:val="a1"/>
    <w:uiPriority w:val="59"/>
    <w:rsid w:val="00C95F7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C95F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List Paragraph"/>
    <w:basedOn w:val="a"/>
    <w:uiPriority w:val="34"/>
    <w:qFormat/>
    <w:rsid w:val="00C95F70"/>
    <w:pPr>
      <w:ind w:left="720"/>
      <w:contextualSpacing/>
    </w:pPr>
  </w:style>
  <w:style w:type="character" w:styleId="ab">
    <w:name w:val="Hyperlink"/>
    <w:uiPriority w:val="99"/>
    <w:unhideWhenUsed/>
    <w:rsid w:val="00C01B05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D56DC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56DCB"/>
  </w:style>
  <w:style w:type="paragraph" w:styleId="ae">
    <w:name w:val="footer"/>
    <w:basedOn w:val="a"/>
    <w:link w:val="af"/>
    <w:uiPriority w:val="99"/>
    <w:unhideWhenUsed/>
    <w:rsid w:val="00D56DC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56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6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olod83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onkurs_mc_nao@mail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&#1052;&#1086;&#1080;%20&#1076;&#1086;&#1082;&#1091;&#1084;&#1077;&#1085;&#1090;&#1099;\&#1064;&#1040;&#1041;&#1051;&#1054;&#1053;&#1067;\&#1055;&#1088;&#1080;&#1082;&#1072;&#1079;%20&#1059;&#1087;&#1088;&#1072;&#1074;&#1083;&#1077;&#1085;&#1080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54EDB-EDB7-4BF4-8EE0-1BD473CED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Управления</Template>
  <TotalTime>57</TotalTime>
  <Pages>7</Pages>
  <Words>1948</Words>
  <Characters>11105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 NAO</Company>
  <LinksUpToDate>false</LinksUpToDate>
  <CharactersWithSpaces>13027</CharactersWithSpaces>
  <SharedDoc>false</SharedDoc>
  <HLinks>
    <vt:vector size="12" baseType="variant">
      <vt:variant>
        <vt:i4>2097203</vt:i4>
      </vt:variant>
      <vt:variant>
        <vt:i4>3</vt:i4>
      </vt:variant>
      <vt:variant>
        <vt:i4>0</vt:i4>
      </vt:variant>
      <vt:variant>
        <vt:i4>5</vt:i4>
      </vt:variant>
      <vt:variant>
        <vt:lpwstr>http://www.molod83.ru/</vt:lpwstr>
      </vt:variant>
      <vt:variant>
        <vt:lpwstr/>
      </vt:variant>
      <vt:variant>
        <vt:i4>917506</vt:i4>
      </vt:variant>
      <vt:variant>
        <vt:i4>0</vt:i4>
      </vt:variant>
      <vt:variant>
        <vt:i4>0</vt:i4>
      </vt:variant>
      <vt:variant>
        <vt:i4>5</vt:i4>
      </vt:variant>
      <vt:variant>
        <vt:lpwstr>mailto:mc_nao@mail.ru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Доброволец1</cp:lastModifiedBy>
  <cp:revision>4</cp:revision>
  <cp:lastPrinted>2017-07-12T09:59:00Z</cp:lastPrinted>
  <dcterms:created xsi:type="dcterms:W3CDTF">2018-08-22T07:27:00Z</dcterms:created>
  <dcterms:modified xsi:type="dcterms:W3CDTF">2021-07-08T10:08:00Z</dcterms:modified>
</cp:coreProperties>
</file>