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53073" w:rsidRPr="001E279E" w14:paraId="6F85E5F9" w14:textId="77777777" w:rsidTr="00B903D3">
        <w:tc>
          <w:tcPr>
            <w:tcW w:w="4786" w:type="dxa"/>
            <w:shd w:val="clear" w:color="auto" w:fill="auto"/>
          </w:tcPr>
          <w:p w14:paraId="23A44EA5" w14:textId="3B8337D2" w:rsidR="00AA60E3" w:rsidRDefault="00AA60E3" w:rsidP="00B903D3">
            <w:pPr>
              <w:jc w:val="right"/>
              <w:rPr>
                <w:rFonts w:ascii="Calibri" w:eastAsia="Calibri" w:hAnsi="Calibri"/>
                <w:sz w:val="26"/>
                <w:szCs w:val="26"/>
              </w:rPr>
            </w:pPr>
          </w:p>
          <w:p w14:paraId="34014CAE" w14:textId="2152F438" w:rsidR="00153073" w:rsidRPr="00AA60E3" w:rsidRDefault="00153073" w:rsidP="00AA60E3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14:paraId="7169CA9C" w14:textId="77777777" w:rsidR="00153073" w:rsidRPr="001E279E" w:rsidRDefault="00153073" w:rsidP="00F25A12">
            <w:pPr>
              <w:rPr>
                <w:rFonts w:eastAsia="Calibri"/>
                <w:sz w:val="26"/>
                <w:szCs w:val="26"/>
              </w:rPr>
            </w:pPr>
            <w:r w:rsidRPr="001E279E">
              <w:rPr>
                <w:rFonts w:eastAsia="Calibri"/>
                <w:sz w:val="26"/>
                <w:szCs w:val="26"/>
              </w:rPr>
              <w:t>Приложение</w:t>
            </w:r>
          </w:p>
          <w:p w14:paraId="028EA522" w14:textId="6FEC963F" w:rsidR="00153073" w:rsidRPr="001E279E" w:rsidRDefault="00153073" w:rsidP="00F25A12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к Положению о конкурсе </w:t>
            </w:r>
            <w:r w:rsidR="00591B86"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</w: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проектов (программ)</w:t>
            </w:r>
          </w:p>
          <w:p w14:paraId="3561B08A" w14:textId="77777777" w:rsidR="00153073" w:rsidRPr="001E279E" w:rsidRDefault="00153073" w:rsidP="00F25A12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в сфере </w:t>
            </w:r>
            <w:r w:rsidR="00B80AD5"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добровольческой </w:t>
            </w:r>
            <w:r w:rsidR="00B80AD5"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  <w:t>(</w:t>
            </w: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волонтерской</w:t>
            </w:r>
            <w:r w:rsidR="00B80AD5"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)</w:t>
            </w: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деятельности</w:t>
            </w:r>
          </w:p>
          <w:p w14:paraId="490A9443" w14:textId="77777777" w:rsidR="00153073" w:rsidRPr="001E279E" w:rsidRDefault="00153073" w:rsidP="00B903D3">
            <w:pPr>
              <w:jc w:val="right"/>
              <w:rPr>
                <w:rFonts w:ascii="Calibri" w:eastAsia="Calibri" w:hAnsi="Calibri"/>
                <w:sz w:val="26"/>
                <w:szCs w:val="26"/>
              </w:rPr>
            </w:pPr>
          </w:p>
          <w:p w14:paraId="35E6A2C9" w14:textId="77777777" w:rsidR="003718E6" w:rsidRPr="001E279E" w:rsidRDefault="003718E6" w:rsidP="00B903D3">
            <w:pPr>
              <w:jc w:val="right"/>
              <w:rPr>
                <w:rFonts w:ascii="Calibri" w:eastAsia="Calibri" w:hAnsi="Calibri"/>
                <w:sz w:val="26"/>
                <w:szCs w:val="26"/>
              </w:rPr>
            </w:pPr>
          </w:p>
          <w:p w14:paraId="4E9CC6DD" w14:textId="77777777" w:rsidR="003718E6" w:rsidRPr="001E279E" w:rsidRDefault="003718E6" w:rsidP="00AA60E3">
            <w:pPr>
              <w:rPr>
                <w:rFonts w:ascii="Calibri" w:eastAsia="Calibri" w:hAnsi="Calibri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7ED46B8D" w14:textId="268B2AC9" w:rsidR="00122920" w:rsidRPr="001E279E" w:rsidRDefault="00122920" w:rsidP="00F37E0D">
      <w:pPr>
        <w:ind w:left="-142" w:right="-142"/>
        <w:jc w:val="center"/>
        <w:rPr>
          <w:b/>
          <w:sz w:val="26"/>
          <w:szCs w:val="26"/>
        </w:rPr>
      </w:pPr>
      <w:r w:rsidRPr="001E279E">
        <w:rPr>
          <w:b/>
          <w:sz w:val="26"/>
          <w:szCs w:val="26"/>
        </w:rPr>
        <w:t>Заявка на участие</w:t>
      </w:r>
      <w:r w:rsidR="00F37E0D">
        <w:rPr>
          <w:b/>
          <w:sz w:val="26"/>
          <w:szCs w:val="26"/>
        </w:rPr>
        <w:t xml:space="preserve"> в конкурсе проектов (программ) </w:t>
      </w:r>
      <w:r w:rsidR="00C70D84">
        <w:rPr>
          <w:b/>
          <w:sz w:val="26"/>
          <w:szCs w:val="26"/>
        </w:rPr>
        <w:br/>
      </w:r>
      <w:r w:rsidRPr="001E279E">
        <w:rPr>
          <w:b/>
          <w:sz w:val="26"/>
          <w:szCs w:val="26"/>
        </w:rPr>
        <w:t xml:space="preserve">в сфере </w:t>
      </w:r>
      <w:r w:rsidR="009670FA">
        <w:rPr>
          <w:b/>
          <w:sz w:val="26"/>
          <w:szCs w:val="26"/>
        </w:rPr>
        <w:t>добровольческой (</w:t>
      </w:r>
      <w:r w:rsidRPr="001E279E">
        <w:rPr>
          <w:b/>
          <w:sz w:val="26"/>
          <w:szCs w:val="26"/>
        </w:rPr>
        <w:t>волонтерской</w:t>
      </w:r>
      <w:r w:rsidR="009670FA">
        <w:rPr>
          <w:b/>
          <w:sz w:val="26"/>
          <w:szCs w:val="26"/>
        </w:rPr>
        <w:t>)</w:t>
      </w:r>
      <w:r w:rsidRPr="001E279E">
        <w:rPr>
          <w:b/>
          <w:sz w:val="26"/>
          <w:szCs w:val="26"/>
        </w:rPr>
        <w:t xml:space="preserve"> деятельности </w:t>
      </w:r>
    </w:p>
    <w:p w14:paraId="362F0838" w14:textId="77777777" w:rsidR="00924A76" w:rsidRPr="001E279E" w:rsidRDefault="00924A76" w:rsidP="00122920">
      <w:pPr>
        <w:ind w:left="360"/>
        <w:jc w:val="center"/>
        <w:rPr>
          <w:b/>
          <w:sz w:val="26"/>
          <w:szCs w:val="26"/>
        </w:rPr>
      </w:pPr>
    </w:p>
    <w:p w14:paraId="455B19E5" w14:textId="77777777" w:rsidR="00924A76" w:rsidRPr="001E279E" w:rsidRDefault="00924A76" w:rsidP="00122920">
      <w:pPr>
        <w:ind w:left="360"/>
        <w:jc w:val="center"/>
        <w:rPr>
          <w:sz w:val="26"/>
          <w:szCs w:val="26"/>
        </w:rPr>
      </w:pPr>
    </w:p>
    <w:p w14:paraId="52FD3FF4" w14:textId="77777777" w:rsidR="009C64CC" w:rsidRPr="001E279E" w:rsidRDefault="00AA62BF" w:rsidP="00AA62BF">
      <w:pPr>
        <w:ind w:left="709"/>
        <w:rPr>
          <w:sz w:val="26"/>
          <w:szCs w:val="26"/>
        </w:rPr>
      </w:pPr>
      <w:r w:rsidRPr="001E279E">
        <w:rPr>
          <w:sz w:val="26"/>
          <w:szCs w:val="26"/>
        </w:rPr>
        <w:t>1. </w:t>
      </w:r>
      <w:r w:rsidR="00C87DFD" w:rsidRPr="001E279E">
        <w:rPr>
          <w:sz w:val="26"/>
          <w:szCs w:val="26"/>
        </w:rPr>
        <w:t>Данные об участнике К</w:t>
      </w:r>
      <w:r w:rsidR="00122920" w:rsidRPr="001E279E">
        <w:rPr>
          <w:sz w:val="26"/>
          <w:szCs w:val="26"/>
        </w:rPr>
        <w:t>онкурса</w:t>
      </w:r>
      <w:r w:rsidRPr="001E279E">
        <w:rPr>
          <w:sz w:val="26"/>
          <w:szCs w:val="26"/>
        </w:rPr>
        <w:t>.</w:t>
      </w:r>
    </w:p>
    <w:p w14:paraId="588B64B5" w14:textId="77777777" w:rsidR="009C64CC" w:rsidRPr="001E279E" w:rsidRDefault="009C64CC" w:rsidP="009C64CC">
      <w:pPr>
        <w:ind w:left="108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945"/>
      </w:tblGrid>
      <w:tr w:rsidR="00122920" w:rsidRPr="001E279E" w14:paraId="0437F5F0" w14:textId="77777777" w:rsidTr="009C64CC">
        <w:tc>
          <w:tcPr>
            <w:tcW w:w="2491" w:type="pct"/>
            <w:shd w:val="clear" w:color="auto" w:fill="auto"/>
          </w:tcPr>
          <w:p w14:paraId="76A35143" w14:textId="77777777" w:rsidR="00122920" w:rsidRPr="001E279E" w:rsidRDefault="00122920" w:rsidP="00BB6A86">
            <w:pPr>
              <w:pStyle w:val="a8"/>
              <w:ind w:left="15" w:hanging="15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Ф.И.О. </w:t>
            </w:r>
          </w:p>
        </w:tc>
        <w:tc>
          <w:tcPr>
            <w:tcW w:w="2509" w:type="pct"/>
            <w:shd w:val="clear" w:color="auto" w:fill="auto"/>
          </w:tcPr>
          <w:p w14:paraId="72716B8D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122920" w:rsidRPr="001E279E" w14:paraId="41FBF362" w14:textId="77777777" w:rsidTr="009C64CC">
        <w:tc>
          <w:tcPr>
            <w:tcW w:w="2491" w:type="pct"/>
            <w:shd w:val="clear" w:color="auto" w:fill="auto"/>
          </w:tcPr>
          <w:p w14:paraId="71E2B973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Номер телефона</w:t>
            </w:r>
          </w:p>
        </w:tc>
        <w:tc>
          <w:tcPr>
            <w:tcW w:w="2509" w:type="pct"/>
            <w:shd w:val="clear" w:color="auto" w:fill="auto"/>
          </w:tcPr>
          <w:p w14:paraId="21F152A3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122920" w:rsidRPr="001E279E" w14:paraId="29EA70A8" w14:textId="77777777" w:rsidTr="009C64CC">
        <w:tc>
          <w:tcPr>
            <w:tcW w:w="2491" w:type="pct"/>
            <w:shd w:val="clear" w:color="auto" w:fill="auto"/>
          </w:tcPr>
          <w:p w14:paraId="79B4CAF8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Электронный адрес</w:t>
            </w:r>
          </w:p>
        </w:tc>
        <w:tc>
          <w:tcPr>
            <w:tcW w:w="2509" w:type="pct"/>
            <w:shd w:val="clear" w:color="auto" w:fill="auto"/>
          </w:tcPr>
          <w:p w14:paraId="27DB7A2A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122920" w:rsidRPr="001E279E" w14:paraId="0EC525A7" w14:textId="77777777" w:rsidTr="009C64CC">
        <w:tc>
          <w:tcPr>
            <w:tcW w:w="2491" w:type="pct"/>
            <w:shd w:val="clear" w:color="auto" w:fill="auto"/>
          </w:tcPr>
          <w:p w14:paraId="21F096E1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Дата рождения</w:t>
            </w:r>
          </w:p>
        </w:tc>
        <w:tc>
          <w:tcPr>
            <w:tcW w:w="2509" w:type="pct"/>
            <w:shd w:val="clear" w:color="auto" w:fill="auto"/>
          </w:tcPr>
          <w:p w14:paraId="25D8F1E8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122920" w:rsidRPr="001E279E" w14:paraId="37816C68" w14:textId="77777777" w:rsidTr="009C64CC">
        <w:tc>
          <w:tcPr>
            <w:tcW w:w="2491" w:type="pct"/>
            <w:shd w:val="clear" w:color="auto" w:fill="auto"/>
          </w:tcPr>
          <w:p w14:paraId="3C423F60" w14:textId="77777777" w:rsidR="00122920" w:rsidRPr="001E279E" w:rsidRDefault="00122920" w:rsidP="00CE10FD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Наименование волонтерского объединения/отряда, </w:t>
            </w:r>
            <w:r w:rsidR="00CE10FD"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участником которого вы являетесь</w:t>
            </w:r>
          </w:p>
        </w:tc>
        <w:tc>
          <w:tcPr>
            <w:tcW w:w="2509" w:type="pct"/>
            <w:shd w:val="clear" w:color="auto" w:fill="auto"/>
          </w:tcPr>
          <w:p w14:paraId="54861932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122920" w:rsidRPr="001E279E" w14:paraId="524DA312" w14:textId="77777777" w:rsidTr="009C64CC">
        <w:tc>
          <w:tcPr>
            <w:tcW w:w="2491" w:type="pct"/>
            <w:shd w:val="clear" w:color="auto" w:fill="auto"/>
          </w:tcPr>
          <w:p w14:paraId="7B289211" w14:textId="026950E5" w:rsidR="00122920" w:rsidRPr="001E279E" w:rsidRDefault="00122920" w:rsidP="0000163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Документы, подтверждающие опыт волонтерской деятельности</w:t>
            </w:r>
            <w:r w:rsidR="0000163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(у</w:t>
            </w:r>
            <w:r w:rsidR="0000163C" w:rsidRPr="0000163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казать </w:t>
            </w:r>
            <w:r w:rsidR="0000163C"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</w:r>
            <w:r w:rsidR="0000163C" w:rsidRPr="0000163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год выдачи, наименование документа</w:t>
            </w:r>
            <w:r w:rsidR="0000163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09" w:type="pct"/>
            <w:shd w:val="clear" w:color="auto" w:fill="auto"/>
          </w:tcPr>
          <w:p w14:paraId="5E789088" w14:textId="77777777" w:rsidR="00122920" w:rsidRPr="001E279E" w:rsidRDefault="00122920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AA35B6" w:rsidRPr="001E279E" w14:paraId="5832CC4F" w14:textId="77777777" w:rsidTr="009C64CC">
        <w:tc>
          <w:tcPr>
            <w:tcW w:w="2491" w:type="pct"/>
            <w:shd w:val="clear" w:color="auto" w:fill="auto"/>
          </w:tcPr>
          <w:p w14:paraId="0775D870" w14:textId="77777777" w:rsidR="00AA35B6" w:rsidRPr="001E279E" w:rsidRDefault="00AA35B6" w:rsidP="00AA35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E279E">
              <w:rPr>
                <w:rFonts w:eastAsia="Calibri"/>
                <w:sz w:val="26"/>
                <w:szCs w:val="26"/>
                <w:lang w:eastAsia="en-US"/>
              </w:rPr>
              <w:t>Название проекта</w:t>
            </w:r>
          </w:p>
        </w:tc>
        <w:tc>
          <w:tcPr>
            <w:tcW w:w="2509" w:type="pct"/>
            <w:shd w:val="clear" w:color="auto" w:fill="auto"/>
          </w:tcPr>
          <w:p w14:paraId="4EFCED92" w14:textId="77777777" w:rsidR="00AA35B6" w:rsidRPr="001E279E" w:rsidRDefault="00AA35B6" w:rsidP="00AA35B6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AA35B6" w:rsidRPr="001E279E" w14:paraId="260A8284" w14:textId="77777777" w:rsidTr="009C64CC">
        <w:tc>
          <w:tcPr>
            <w:tcW w:w="2491" w:type="pct"/>
            <w:shd w:val="clear" w:color="auto" w:fill="auto"/>
          </w:tcPr>
          <w:p w14:paraId="2FD4DD79" w14:textId="77777777" w:rsidR="00AA35B6" w:rsidRPr="001E279E" w:rsidRDefault="00AA35B6" w:rsidP="00AA35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E279E">
              <w:rPr>
                <w:sz w:val="26"/>
                <w:szCs w:val="26"/>
              </w:rPr>
              <w:t>География проекта</w:t>
            </w:r>
          </w:p>
        </w:tc>
        <w:tc>
          <w:tcPr>
            <w:tcW w:w="2509" w:type="pct"/>
            <w:shd w:val="clear" w:color="auto" w:fill="auto"/>
          </w:tcPr>
          <w:p w14:paraId="14413E94" w14:textId="77777777" w:rsidR="00AA35B6" w:rsidRPr="001E279E" w:rsidRDefault="00AA35B6" w:rsidP="00AA35B6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AA35B6" w:rsidRPr="001E279E" w14:paraId="65A5B9B1" w14:textId="77777777" w:rsidTr="009C64CC">
        <w:tc>
          <w:tcPr>
            <w:tcW w:w="2491" w:type="pct"/>
            <w:shd w:val="clear" w:color="auto" w:fill="auto"/>
          </w:tcPr>
          <w:p w14:paraId="7C3DD81E" w14:textId="77777777" w:rsidR="00AA35B6" w:rsidRPr="001E279E" w:rsidRDefault="00AA35B6" w:rsidP="00AA35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E279E">
              <w:rPr>
                <w:sz w:val="26"/>
                <w:szCs w:val="26"/>
              </w:rPr>
              <w:t>Начало реализации проекта</w:t>
            </w:r>
          </w:p>
        </w:tc>
        <w:tc>
          <w:tcPr>
            <w:tcW w:w="2509" w:type="pct"/>
            <w:shd w:val="clear" w:color="auto" w:fill="auto"/>
          </w:tcPr>
          <w:p w14:paraId="6B98F2C1" w14:textId="77777777" w:rsidR="00AA35B6" w:rsidRPr="001E279E" w:rsidRDefault="00AA35B6" w:rsidP="00AA35B6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AA35B6" w:rsidRPr="001E279E" w14:paraId="55036F9D" w14:textId="77777777" w:rsidTr="009C64CC">
        <w:tc>
          <w:tcPr>
            <w:tcW w:w="2491" w:type="pct"/>
            <w:shd w:val="clear" w:color="auto" w:fill="auto"/>
          </w:tcPr>
          <w:p w14:paraId="21D1A494" w14:textId="77777777" w:rsidR="00AA35B6" w:rsidRPr="001E279E" w:rsidRDefault="00106309" w:rsidP="00106309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Окончание реализации проекта</w:t>
            </w:r>
          </w:p>
        </w:tc>
        <w:tc>
          <w:tcPr>
            <w:tcW w:w="2509" w:type="pct"/>
            <w:shd w:val="clear" w:color="auto" w:fill="auto"/>
          </w:tcPr>
          <w:p w14:paraId="02A37D1D" w14:textId="77777777" w:rsidR="00AA35B6" w:rsidRPr="001E279E" w:rsidRDefault="00AA35B6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5E1DC65B" w14:textId="77777777" w:rsidTr="009C64CC">
        <w:tc>
          <w:tcPr>
            <w:tcW w:w="2491" w:type="pct"/>
            <w:shd w:val="clear" w:color="auto" w:fill="auto"/>
          </w:tcPr>
          <w:p w14:paraId="7FDDCF12" w14:textId="77777777" w:rsidR="009C64CC" w:rsidRPr="001E279E" w:rsidRDefault="009C64CC" w:rsidP="00213C05">
            <w:pPr>
              <w:rPr>
                <w:sz w:val="26"/>
                <w:szCs w:val="26"/>
              </w:rPr>
            </w:pPr>
            <w:r w:rsidRPr="001E279E">
              <w:rPr>
                <w:sz w:val="26"/>
                <w:szCs w:val="26"/>
              </w:rPr>
              <w:t>Краткая аннотация</w:t>
            </w:r>
            <w:r w:rsidR="006F5728" w:rsidRPr="001E279E">
              <w:rPr>
                <w:rStyle w:val="af9"/>
                <w:sz w:val="26"/>
                <w:szCs w:val="26"/>
              </w:rPr>
              <w:footnoteReference w:id="1"/>
            </w:r>
          </w:p>
        </w:tc>
        <w:tc>
          <w:tcPr>
            <w:tcW w:w="2509" w:type="pct"/>
            <w:shd w:val="clear" w:color="auto" w:fill="auto"/>
          </w:tcPr>
          <w:p w14:paraId="7B5DF21A" w14:textId="77777777" w:rsidR="009C64CC" w:rsidRPr="001E279E" w:rsidRDefault="009C64CC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3A1D8A97" w14:textId="77777777" w:rsidTr="009C64CC">
        <w:tc>
          <w:tcPr>
            <w:tcW w:w="2491" w:type="pct"/>
            <w:shd w:val="clear" w:color="auto" w:fill="auto"/>
          </w:tcPr>
          <w:p w14:paraId="374F7517" w14:textId="4C9C4691" w:rsidR="009C64CC" w:rsidRPr="001E279E" w:rsidRDefault="009C64CC" w:rsidP="00C46D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E279E">
              <w:rPr>
                <w:rFonts w:eastAsia="Calibri"/>
                <w:sz w:val="26"/>
                <w:szCs w:val="26"/>
                <w:lang w:eastAsia="en-US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2509" w:type="pct"/>
            <w:shd w:val="clear" w:color="auto" w:fill="auto"/>
          </w:tcPr>
          <w:p w14:paraId="7E4BB9A2" w14:textId="77777777" w:rsidR="009C64CC" w:rsidRPr="001E279E" w:rsidRDefault="009C64CC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5750C91A" w14:textId="77777777" w:rsidTr="009C64CC">
        <w:tc>
          <w:tcPr>
            <w:tcW w:w="2491" w:type="pct"/>
            <w:shd w:val="clear" w:color="auto" w:fill="auto"/>
          </w:tcPr>
          <w:p w14:paraId="1A5A9DBF" w14:textId="77777777" w:rsidR="009C64CC" w:rsidRPr="001E279E" w:rsidRDefault="00106309" w:rsidP="00106309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Основные целевые группы</w:t>
            </w:r>
          </w:p>
        </w:tc>
        <w:tc>
          <w:tcPr>
            <w:tcW w:w="2509" w:type="pct"/>
            <w:shd w:val="clear" w:color="auto" w:fill="auto"/>
          </w:tcPr>
          <w:p w14:paraId="21626887" w14:textId="77777777" w:rsidR="009C64CC" w:rsidRPr="001E279E" w:rsidRDefault="009C64CC" w:rsidP="00CC344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76E5667B" w14:textId="77777777" w:rsidTr="009C64CC">
        <w:tc>
          <w:tcPr>
            <w:tcW w:w="2491" w:type="pct"/>
            <w:shd w:val="clear" w:color="auto" w:fill="auto"/>
          </w:tcPr>
          <w:p w14:paraId="513FBDEA" w14:textId="77777777" w:rsidR="009C64CC" w:rsidRPr="001E279E" w:rsidRDefault="009C64CC" w:rsidP="009C64C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E279E">
              <w:rPr>
                <w:rFonts w:eastAsia="Calibri"/>
                <w:sz w:val="26"/>
                <w:szCs w:val="26"/>
                <w:lang w:eastAsia="en-US"/>
              </w:rPr>
              <w:t>Основная цель проекта</w:t>
            </w:r>
          </w:p>
        </w:tc>
        <w:tc>
          <w:tcPr>
            <w:tcW w:w="2509" w:type="pct"/>
            <w:shd w:val="clear" w:color="auto" w:fill="auto"/>
          </w:tcPr>
          <w:p w14:paraId="1565A130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20D8204A" w14:textId="77777777" w:rsidTr="009C64CC">
        <w:tc>
          <w:tcPr>
            <w:tcW w:w="2491" w:type="pct"/>
            <w:shd w:val="clear" w:color="auto" w:fill="auto"/>
          </w:tcPr>
          <w:p w14:paraId="599977CA" w14:textId="77777777" w:rsidR="009C64CC" w:rsidRPr="001E279E" w:rsidRDefault="009C64CC" w:rsidP="009C64CC">
            <w:pPr>
              <w:rPr>
                <w:sz w:val="26"/>
                <w:szCs w:val="26"/>
              </w:rPr>
            </w:pPr>
            <w:r w:rsidRPr="001E279E">
              <w:rPr>
                <w:sz w:val="26"/>
                <w:szCs w:val="26"/>
              </w:rPr>
              <w:t>Задачи проекта</w:t>
            </w:r>
          </w:p>
          <w:p w14:paraId="6F956B01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2509" w:type="pct"/>
            <w:shd w:val="clear" w:color="auto" w:fill="auto"/>
          </w:tcPr>
          <w:p w14:paraId="5236F169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140BFFAC" w14:textId="77777777" w:rsidTr="009C64CC">
        <w:tc>
          <w:tcPr>
            <w:tcW w:w="2491" w:type="pct"/>
            <w:shd w:val="clear" w:color="auto" w:fill="auto"/>
          </w:tcPr>
          <w:p w14:paraId="1E5B73E0" w14:textId="77777777" w:rsidR="009C64CC" w:rsidRPr="001E279E" w:rsidRDefault="009C64CC" w:rsidP="00213C05">
            <w:pPr>
              <w:rPr>
                <w:sz w:val="26"/>
                <w:szCs w:val="26"/>
              </w:rPr>
            </w:pPr>
            <w:r w:rsidRPr="001E279E">
              <w:rPr>
                <w:sz w:val="26"/>
                <w:szCs w:val="26"/>
              </w:rPr>
              <w:t>Методы реализации</w:t>
            </w:r>
            <w:r w:rsidR="00213C05" w:rsidRPr="001E279E">
              <w:rPr>
                <w:rStyle w:val="af9"/>
                <w:sz w:val="26"/>
                <w:szCs w:val="26"/>
              </w:rPr>
              <w:footnoteReference w:id="2"/>
            </w:r>
          </w:p>
          <w:p w14:paraId="35792CAC" w14:textId="77777777" w:rsidR="00213C05" w:rsidRPr="001E279E" w:rsidRDefault="00213C05" w:rsidP="00213C05">
            <w:pPr>
              <w:rPr>
                <w:sz w:val="26"/>
                <w:szCs w:val="26"/>
              </w:rPr>
            </w:pPr>
          </w:p>
          <w:p w14:paraId="04B3833A" w14:textId="77777777" w:rsidR="00213C05" w:rsidRPr="001E279E" w:rsidRDefault="00213C05" w:rsidP="00213C05">
            <w:pPr>
              <w:rPr>
                <w:sz w:val="26"/>
                <w:szCs w:val="26"/>
              </w:rPr>
            </w:pPr>
          </w:p>
        </w:tc>
        <w:tc>
          <w:tcPr>
            <w:tcW w:w="2509" w:type="pct"/>
            <w:shd w:val="clear" w:color="auto" w:fill="auto"/>
          </w:tcPr>
          <w:p w14:paraId="75BDF925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1095E7F9" w14:textId="77777777" w:rsidTr="009C64CC">
        <w:tc>
          <w:tcPr>
            <w:tcW w:w="2491" w:type="pct"/>
            <w:shd w:val="clear" w:color="auto" w:fill="auto"/>
          </w:tcPr>
          <w:p w14:paraId="2B5C2D72" w14:textId="77777777" w:rsidR="009C64CC" w:rsidRPr="001E279E" w:rsidRDefault="009C64CC" w:rsidP="00213C05">
            <w:pPr>
              <w:rPr>
                <w:sz w:val="26"/>
                <w:szCs w:val="26"/>
              </w:rPr>
            </w:pPr>
            <w:r w:rsidRPr="001E279E">
              <w:rPr>
                <w:sz w:val="26"/>
                <w:szCs w:val="26"/>
              </w:rPr>
              <w:t>Количественные показатели</w:t>
            </w:r>
            <w:r w:rsidR="00213C05" w:rsidRPr="001E279E">
              <w:rPr>
                <w:rStyle w:val="af9"/>
                <w:sz w:val="26"/>
                <w:szCs w:val="26"/>
              </w:rPr>
              <w:footnoteReference w:id="3"/>
            </w:r>
          </w:p>
        </w:tc>
        <w:tc>
          <w:tcPr>
            <w:tcW w:w="2509" w:type="pct"/>
            <w:shd w:val="clear" w:color="auto" w:fill="auto"/>
          </w:tcPr>
          <w:p w14:paraId="0A483E97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03FCEC2B" w14:textId="77777777" w:rsidTr="009C64CC">
        <w:tc>
          <w:tcPr>
            <w:tcW w:w="2491" w:type="pct"/>
            <w:shd w:val="clear" w:color="auto" w:fill="auto"/>
          </w:tcPr>
          <w:p w14:paraId="61F0E903" w14:textId="77777777" w:rsidR="009C64CC" w:rsidRPr="001E279E" w:rsidRDefault="009C64CC" w:rsidP="009C64CC">
            <w:pPr>
              <w:rPr>
                <w:sz w:val="26"/>
                <w:szCs w:val="26"/>
              </w:rPr>
            </w:pPr>
            <w:r w:rsidRPr="001E279E">
              <w:rPr>
                <w:sz w:val="26"/>
                <w:szCs w:val="26"/>
              </w:rPr>
              <w:t>Качественные показатели</w:t>
            </w:r>
            <w:r w:rsidR="00213C05" w:rsidRPr="001E279E">
              <w:rPr>
                <w:rStyle w:val="af9"/>
                <w:sz w:val="26"/>
                <w:szCs w:val="26"/>
              </w:rPr>
              <w:footnoteReference w:id="4"/>
            </w:r>
          </w:p>
        </w:tc>
        <w:tc>
          <w:tcPr>
            <w:tcW w:w="2509" w:type="pct"/>
            <w:shd w:val="clear" w:color="auto" w:fill="auto"/>
          </w:tcPr>
          <w:p w14:paraId="722802B6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C64CC" w:rsidRPr="001E279E" w14:paraId="1350DA71" w14:textId="77777777" w:rsidTr="009C64CC">
        <w:tc>
          <w:tcPr>
            <w:tcW w:w="2491" w:type="pct"/>
            <w:shd w:val="clear" w:color="auto" w:fill="auto"/>
          </w:tcPr>
          <w:p w14:paraId="18FCDE67" w14:textId="77777777" w:rsidR="009C64CC" w:rsidRPr="001E279E" w:rsidRDefault="009C64CC" w:rsidP="00B812B7">
            <w:pPr>
              <w:rPr>
                <w:sz w:val="26"/>
                <w:szCs w:val="26"/>
              </w:rPr>
            </w:pPr>
            <w:proofErr w:type="spellStart"/>
            <w:r w:rsidRPr="001E279E">
              <w:rPr>
                <w:sz w:val="26"/>
                <w:szCs w:val="26"/>
              </w:rPr>
              <w:t>Мультипликативность</w:t>
            </w:r>
            <w:proofErr w:type="spellEnd"/>
            <w:r w:rsidR="00213C05" w:rsidRPr="001E279E">
              <w:rPr>
                <w:rStyle w:val="af9"/>
                <w:sz w:val="26"/>
                <w:szCs w:val="26"/>
              </w:rPr>
              <w:footnoteReference w:id="5"/>
            </w:r>
          </w:p>
        </w:tc>
        <w:tc>
          <w:tcPr>
            <w:tcW w:w="2509" w:type="pct"/>
            <w:shd w:val="clear" w:color="auto" w:fill="auto"/>
          </w:tcPr>
          <w:p w14:paraId="37ECD269" w14:textId="77777777" w:rsidR="009C64CC" w:rsidRPr="001E279E" w:rsidRDefault="009C64CC" w:rsidP="009C64CC">
            <w:pPr>
              <w:pStyle w:val="a8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</w:tbl>
    <w:p w14:paraId="1FD8E1CB" w14:textId="77777777" w:rsidR="004F5609" w:rsidRPr="001E279E" w:rsidRDefault="004F5609" w:rsidP="004F5609">
      <w:pPr>
        <w:rPr>
          <w:vanish/>
          <w:sz w:val="26"/>
          <w:szCs w:val="26"/>
        </w:rPr>
      </w:pPr>
    </w:p>
    <w:p w14:paraId="5E5AD9D3" w14:textId="77777777" w:rsidR="005F754D" w:rsidRPr="001E279E" w:rsidRDefault="005F754D" w:rsidP="005F754D">
      <w:pPr>
        <w:pStyle w:val="a8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E634C84" w14:textId="77777777" w:rsidR="007D2683" w:rsidRPr="001E279E" w:rsidRDefault="00AA62BF" w:rsidP="00AA62BF">
      <w:pPr>
        <w:pStyle w:val="a8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  <w:r w:rsidRPr="001E279E">
        <w:rPr>
          <w:rFonts w:ascii="Times New Roman" w:hAnsi="Times New Roman"/>
          <w:sz w:val="26"/>
          <w:szCs w:val="26"/>
          <w:lang w:val="ru-RU"/>
        </w:rPr>
        <w:t>2. </w:t>
      </w:r>
      <w:r w:rsidR="0053721A" w:rsidRPr="001E279E">
        <w:rPr>
          <w:rFonts w:ascii="Times New Roman" w:hAnsi="Times New Roman"/>
          <w:sz w:val="26"/>
          <w:szCs w:val="26"/>
          <w:lang w:val="ru-RU"/>
        </w:rPr>
        <w:t>План м</w:t>
      </w:r>
      <w:r w:rsidR="00D26252" w:rsidRPr="001E279E">
        <w:rPr>
          <w:rFonts w:ascii="Times New Roman" w:hAnsi="Times New Roman"/>
          <w:sz w:val="26"/>
          <w:szCs w:val="26"/>
          <w:lang w:val="ru-RU"/>
        </w:rPr>
        <w:t>ероприяти</w:t>
      </w:r>
      <w:r w:rsidR="0053721A" w:rsidRPr="001E279E">
        <w:rPr>
          <w:rFonts w:ascii="Times New Roman" w:hAnsi="Times New Roman"/>
          <w:sz w:val="26"/>
          <w:szCs w:val="26"/>
          <w:lang w:val="ru-RU"/>
        </w:rPr>
        <w:t>й</w:t>
      </w:r>
      <w:r w:rsidR="00D26252" w:rsidRPr="001E279E">
        <w:rPr>
          <w:rFonts w:ascii="Times New Roman" w:hAnsi="Times New Roman"/>
          <w:sz w:val="26"/>
          <w:szCs w:val="26"/>
          <w:lang w:val="ru-RU"/>
        </w:rPr>
        <w:t xml:space="preserve"> по реализации проекта</w:t>
      </w:r>
      <w:r w:rsidRPr="001E279E">
        <w:rPr>
          <w:rFonts w:ascii="Times New Roman" w:hAnsi="Times New Roman"/>
          <w:sz w:val="26"/>
          <w:szCs w:val="26"/>
          <w:lang w:val="ru-RU"/>
        </w:rPr>
        <w:t>.</w:t>
      </w:r>
    </w:p>
    <w:p w14:paraId="227B4E21" w14:textId="77777777" w:rsidR="009C64CC" w:rsidRPr="001E279E" w:rsidRDefault="009C64CC" w:rsidP="009C64CC">
      <w:pPr>
        <w:pStyle w:val="a8"/>
        <w:ind w:left="108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39"/>
        <w:gridCol w:w="4889"/>
        <w:gridCol w:w="2127"/>
      </w:tblGrid>
      <w:tr w:rsidR="007D2683" w:rsidRPr="001E279E" w14:paraId="28A8B4BE" w14:textId="77777777" w:rsidTr="009C64CC">
        <w:trPr>
          <w:trHeight w:val="116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0A39" w14:textId="77777777" w:rsidR="007D2683" w:rsidRPr="001E279E" w:rsidRDefault="007D2683" w:rsidP="003718E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E279E">
              <w:rPr>
                <w:bCs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1C6C" w14:textId="77777777" w:rsidR="007D2683" w:rsidRPr="001E279E" w:rsidRDefault="007D2683" w:rsidP="003718E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E279E">
              <w:rPr>
                <w:bCs/>
                <w:color w:val="000000"/>
                <w:sz w:val="26"/>
                <w:szCs w:val="26"/>
              </w:rPr>
              <w:t>Описание и количественные показатели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54D9" w14:textId="77777777" w:rsidR="007D2683" w:rsidRPr="001E279E" w:rsidRDefault="007D2683" w:rsidP="003718E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E279E">
              <w:rPr>
                <w:bCs/>
                <w:color w:val="000000"/>
                <w:sz w:val="26"/>
                <w:szCs w:val="26"/>
              </w:rPr>
              <w:t>Дата (</w:t>
            </w:r>
            <w:proofErr w:type="spellStart"/>
            <w:r w:rsidRPr="001E279E">
              <w:rPr>
                <w:bCs/>
                <w:color w:val="000000"/>
                <w:sz w:val="26"/>
                <w:szCs w:val="26"/>
              </w:rPr>
              <w:t>дд.мм</w:t>
            </w:r>
            <w:proofErr w:type="gramStart"/>
            <w:r w:rsidRPr="001E279E">
              <w:rPr>
                <w:bCs/>
                <w:color w:val="000000"/>
                <w:sz w:val="26"/>
                <w:szCs w:val="26"/>
              </w:rPr>
              <w:t>.г</w:t>
            </w:r>
            <w:proofErr w:type="gramEnd"/>
            <w:r w:rsidRPr="001E279E">
              <w:rPr>
                <w:bCs/>
                <w:color w:val="000000"/>
                <w:sz w:val="26"/>
                <w:szCs w:val="26"/>
              </w:rPr>
              <w:t>ггг</w:t>
            </w:r>
            <w:proofErr w:type="spellEnd"/>
            <w:r w:rsidRPr="001E279E"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7D2683" w:rsidRPr="001E279E" w14:paraId="31C4DBED" w14:textId="77777777" w:rsidTr="009C64CC">
        <w:trPr>
          <w:trHeight w:val="349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16E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2F1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FCAB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2683" w:rsidRPr="001E279E" w14:paraId="4ADC309A" w14:textId="77777777" w:rsidTr="009C64CC">
        <w:trPr>
          <w:trHeight w:val="349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E897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C5B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7A6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718E6" w:rsidRPr="001E279E" w14:paraId="7AE066F0" w14:textId="77777777" w:rsidTr="009C64CC">
        <w:trPr>
          <w:trHeight w:val="349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632D" w14:textId="77777777" w:rsidR="003718E6" w:rsidRPr="001E279E" w:rsidRDefault="003718E6" w:rsidP="003718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B061" w14:textId="77777777" w:rsidR="003718E6" w:rsidRPr="001E279E" w:rsidRDefault="003718E6" w:rsidP="003718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5CF9" w14:textId="77777777" w:rsidR="003718E6" w:rsidRPr="001E279E" w:rsidRDefault="003718E6" w:rsidP="003718E6">
            <w:pPr>
              <w:rPr>
                <w:color w:val="000000"/>
                <w:sz w:val="26"/>
                <w:szCs w:val="26"/>
              </w:rPr>
            </w:pPr>
          </w:p>
        </w:tc>
      </w:tr>
      <w:tr w:rsidR="007D2683" w:rsidRPr="001E279E" w14:paraId="5D20B978" w14:textId="77777777" w:rsidTr="009C64CC">
        <w:trPr>
          <w:trHeight w:val="349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505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FCB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AAD" w14:textId="77777777" w:rsidR="007D2683" w:rsidRPr="001E279E" w:rsidRDefault="007D2683" w:rsidP="003718E6">
            <w:pPr>
              <w:rPr>
                <w:color w:val="000000"/>
                <w:sz w:val="26"/>
                <w:szCs w:val="26"/>
              </w:rPr>
            </w:pPr>
            <w:r w:rsidRPr="001E279E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4B781CB7" w14:textId="77777777" w:rsidR="009034EA" w:rsidRPr="001E279E" w:rsidRDefault="009034EA" w:rsidP="00C01B05">
      <w:pPr>
        <w:pStyle w:val="a8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9F27670" w14:textId="77777777" w:rsidR="00C01B05" w:rsidRPr="001E279E" w:rsidRDefault="00AA62BF" w:rsidP="00AA62BF">
      <w:pPr>
        <w:pStyle w:val="a8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  <w:r w:rsidRPr="001E279E">
        <w:rPr>
          <w:rFonts w:ascii="Times New Roman" w:hAnsi="Times New Roman"/>
          <w:sz w:val="26"/>
          <w:szCs w:val="26"/>
          <w:lang w:val="ru-RU"/>
        </w:rPr>
        <w:t>3. </w:t>
      </w:r>
      <w:r w:rsidR="0053721A" w:rsidRPr="001E279E">
        <w:rPr>
          <w:rFonts w:ascii="Times New Roman" w:hAnsi="Times New Roman"/>
          <w:sz w:val="26"/>
          <w:szCs w:val="26"/>
          <w:lang w:val="ru-RU"/>
        </w:rPr>
        <w:t>Смета затрат на реализацию проекта</w:t>
      </w:r>
      <w:r w:rsidRPr="001E279E">
        <w:rPr>
          <w:rFonts w:ascii="Times New Roman" w:hAnsi="Times New Roman"/>
          <w:sz w:val="26"/>
          <w:szCs w:val="26"/>
          <w:lang w:val="ru-RU"/>
        </w:rPr>
        <w:t>.</w:t>
      </w:r>
    </w:p>
    <w:p w14:paraId="45B69E59" w14:textId="77777777" w:rsidR="00C01B05" w:rsidRPr="001E279E" w:rsidRDefault="00C01B05" w:rsidP="00213C05">
      <w:pPr>
        <w:pStyle w:val="a8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605"/>
        <w:gridCol w:w="1382"/>
        <w:gridCol w:w="1517"/>
        <w:gridCol w:w="1447"/>
        <w:gridCol w:w="1439"/>
      </w:tblGrid>
      <w:tr w:rsidR="00AA62BF" w:rsidRPr="001E279E" w14:paraId="787138DF" w14:textId="77777777" w:rsidTr="001D46A0">
        <w:trPr>
          <w:trHeight w:val="693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993F" w14:textId="77777777" w:rsidR="00C01B05" w:rsidRPr="001E279E" w:rsidRDefault="00C01B05" w:rsidP="001D46A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79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C25B" w14:textId="77777777" w:rsidR="00C01B05" w:rsidRPr="001E279E" w:rsidRDefault="00AA62BF" w:rsidP="00AA62B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Вид расходов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E6F1" w14:textId="77777777" w:rsidR="00C01B05" w:rsidRPr="001E279E" w:rsidRDefault="00AA62BF" w:rsidP="00AA62B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62C6" w14:textId="77777777" w:rsidR="00C01B05" w:rsidRPr="001E279E" w:rsidRDefault="00AA62BF" w:rsidP="00AA62B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Количество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1AC0" w14:textId="77777777" w:rsidR="00C01B05" w:rsidRPr="001E279E" w:rsidRDefault="00C01B05" w:rsidP="00AA62B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Ц</w:t>
            </w:r>
            <w:r w:rsidR="001D46A0"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ена за ед</w:t>
            </w:r>
            <w:r w:rsidR="00AA62BF"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иницу измерения, рублей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02E6" w14:textId="77777777" w:rsidR="00C01B05" w:rsidRPr="001E279E" w:rsidRDefault="00B812B7" w:rsidP="001D46A0">
            <w:pPr>
              <w:pStyle w:val="a8"/>
              <w:ind w:right="2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Стоимость всего на 20__</w:t>
            </w:r>
            <w:r w:rsidR="00AA62BF"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год, рублей</w:t>
            </w:r>
          </w:p>
        </w:tc>
      </w:tr>
      <w:tr w:rsidR="00AA62BF" w:rsidRPr="001E279E" w14:paraId="35F50F3B" w14:textId="77777777" w:rsidTr="001D46A0">
        <w:trPr>
          <w:trHeight w:val="282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504" w14:textId="77777777" w:rsidR="00C01B05" w:rsidRPr="001E279E" w:rsidRDefault="00C01B05" w:rsidP="001D46A0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39F" w14:textId="77777777" w:rsidR="00C01B05" w:rsidRPr="001E279E" w:rsidRDefault="00C01B05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3B4E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F26F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50AA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00C" w14:textId="77777777" w:rsidR="003718E6" w:rsidRPr="001E279E" w:rsidRDefault="003718E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A62BF" w:rsidRPr="001E279E" w14:paraId="3666F78E" w14:textId="77777777" w:rsidTr="001D46A0">
        <w:trPr>
          <w:trHeight w:val="263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2BBB" w14:textId="77777777" w:rsidR="00C01B05" w:rsidRPr="001E279E" w:rsidRDefault="00C01B05" w:rsidP="001D46A0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6646" w14:textId="77777777" w:rsidR="00C01B05" w:rsidRPr="001E279E" w:rsidRDefault="00C01B05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4DE3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0216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350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E7F" w14:textId="77777777" w:rsidR="003718E6" w:rsidRPr="001E279E" w:rsidRDefault="003718E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A62BF" w:rsidRPr="001E279E" w14:paraId="35202965" w14:textId="77777777" w:rsidTr="001D46A0">
        <w:trPr>
          <w:trHeight w:val="263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186" w14:textId="77777777" w:rsidR="00C01B05" w:rsidRPr="001E279E" w:rsidRDefault="00C01B05" w:rsidP="001D46A0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8A7B" w14:textId="77777777" w:rsidR="00C01B05" w:rsidRPr="001E279E" w:rsidRDefault="00C01B05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805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F84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53C7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78D" w14:textId="77777777" w:rsidR="003718E6" w:rsidRPr="001E279E" w:rsidRDefault="003718E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A62BF" w:rsidRPr="001E279E" w14:paraId="5541F308" w14:textId="77777777" w:rsidTr="00B812B7">
        <w:trPr>
          <w:trHeight w:val="404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D432" w14:textId="77777777" w:rsidR="00C01B05" w:rsidRPr="001E279E" w:rsidRDefault="00C01B05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471A" w14:textId="77777777" w:rsidR="00C01B05" w:rsidRPr="001E279E" w:rsidRDefault="001D46A0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681F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F29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670D" w14:textId="77777777" w:rsidR="00C01B05" w:rsidRPr="001E279E" w:rsidRDefault="00C01B0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1A90" w14:textId="77777777" w:rsidR="003718E6" w:rsidRPr="001E279E" w:rsidRDefault="003718E6" w:rsidP="00213C05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5E156953" w14:textId="77777777" w:rsidR="00291CAA" w:rsidRPr="001E279E" w:rsidRDefault="00291CAA" w:rsidP="00213C05">
      <w:pPr>
        <w:pStyle w:val="a8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67672CF" w14:textId="67E1F249" w:rsidR="00C01B05" w:rsidRPr="001E279E" w:rsidRDefault="00C01B05" w:rsidP="0000163C">
      <w:pPr>
        <w:pStyle w:val="a8"/>
        <w:ind w:left="-142" w:firstLine="85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1E279E">
        <w:rPr>
          <w:rFonts w:ascii="Times New Roman" w:hAnsi="Times New Roman"/>
          <w:sz w:val="26"/>
          <w:szCs w:val="26"/>
          <w:lang w:val="ru-RU"/>
        </w:rPr>
        <w:t xml:space="preserve">В соответствии с Федеральным законом Российской Федерации </w:t>
      </w:r>
      <w:r w:rsidR="00213C05" w:rsidRPr="001E279E">
        <w:rPr>
          <w:rFonts w:ascii="Times New Roman" w:hAnsi="Times New Roman"/>
          <w:sz w:val="26"/>
          <w:szCs w:val="26"/>
          <w:lang w:val="ru-RU"/>
        </w:rPr>
        <w:br/>
      </w:r>
      <w:r w:rsidRPr="001E279E">
        <w:rPr>
          <w:rFonts w:ascii="Times New Roman" w:hAnsi="Times New Roman"/>
          <w:sz w:val="26"/>
          <w:szCs w:val="26"/>
          <w:lang w:val="ru-RU"/>
        </w:rPr>
        <w:t xml:space="preserve">от 27 июля 2006 </w:t>
      </w:r>
      <w:r w:rsidR="001D46A0" w:rsidRPr="001E279E">
        <w:rPr>
          <w:rFonts w:ascii="Times New Roman" w:hAnsi="Times New Roman"/>
          <w:sz w:val="26"/>
          <w:szCs w:val="26"/>
          <w:lang w:val="ru-RU"/>
        </w:rPr>
        <w:t>года</w:t>
      </w:r>
      <w:r w:rsidRPr="001E279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D46A0" w:rsidRPr="001E279E">
        <w:rPr>
          <w:rFonts w:ascii="Times New Roman" w:hAnsi="Times New Roman"/>
          <w:sz w:val="26"/>
          <w:szCs w:val="26"/>
          <w:lang w:val="ru-RU"/>
        </w:rPr>
        <w:t>№</w:t>
      </w:r>
      <w:r w:rsidRPr="001E279E">
        <w:rPr>
          <w:rFonts w:ascii="Times New Roman" w:hAnsi="Times New Roman"/>
          <w:sz w:val="26"/>
          <w:szCs w:val="26"/>
          <w:lang w:val="ru-RU"/>
        </w:rPr>
        <w:t xml:space="preserve"> 152-ФЗ «О персональных данных» даю согласие </w:t>
      </w:r>
      <w:r w:rsidR="00213C05" w:rsidRPr="001E279E">
        <w:rPr>
          <w:rFonts w:ascii="Times New Roman" w:hAnsi="Times New Roman"/>
          <w:sz w:val="26"/>
          <w:szCs w:val="26"/>
          <w:lang w:val="ru-RU"/>
        </w:rPr>
        <w:br/>
      </w:r>
      <w:r w:rsidR="00BD12EF" w:rsidRPr="001E279E">
        <w:rPr>
          <w:rFonts w:ascii="Times New Roman" w:hAnsi="Times New Roman"/>
          <w:sz w:val="26"/>
          <w:szCs w:val="26"/>
          <w:lang w:val="ru-RU"/>
        </w:rPr>
        <w:t>государственному бюджетному учреждению Ненецкого автономного округа «</w:t>
      </w:r>
      <w:r w:rsidR="005843E8" w:rsidRPr="001E279E">
        <w:rPr>
          <w:rFonts w:ascii="Times New Roman" w:hAnsi="Times New Roman"/>
          <w:sz w:val="26"/>
          <w:szCs w:val="26"/>
          <w:lang w:val="ru-RU"/>
        </w:rPr>
        <w:t>Региональный центр молодежной политики и военно-патриотического воспитания молодежи</w:t>
      </w:r>
      <w:r w:rsidRPr="001E279E">
        <w:rPr>
          <w:rFonts w:ascii="Times New Roman" w:hAnsi="Times New Roman"/>
          <w:sz w:val="26"/>
          <w:szCs w:val="26"/>
          <w:lang w:val="ru-RU"/>
        </w:rPr>
        <w:t xml:space="preserve">» в течение 5 лет использовать мои вышеперечисленные персональные данные для использования </w:t>
      </w:r>
      <w:r w:rsidR="00BD12EF" w:rsidRPr="001E279E">
        <w:rPr>
          <w:rFonts w:ascii="Times New Roman" w:hAnsi="Times New Roman"/>
          <w:sz w:val="26"/>
          <w:szCs w:val="26"/>
          <w:lang w:val="ru-RU"/>
        </w:rPr>
        <w:t xml:space="preserve">в печатных </w:t>
      </w:r>
      <w:r w:rsidRPr="001E279E">
        <w:rPr>
          <w:rFonts w:ascii="Times New Roman" w:hAnsi="Times New Roman"/>
          <w:sz w:val="26"/>
          <w:szCs w:val="26"/>
          <w:lang w:val="ru-RU"/>
        </w:rPr>
        <w:t xml:space="preserve">презентационных/методических материалах, предоставления </w:t>
      </w:r>
      <w:r w:rsidR="001E33C4" w:rsidRPr="001E279E">
        <w:rPr>
          <w:rFonts w:ascii="Times New Roman" w:hAnsi="Times New Roman"/>
          <w:sz w:val="26"/>
          <w:szCs w:val="26"/>
          <w:lang w:val="ru-RU"/>
        </w:rPr>
        <w:t xml:space="preserve">в </w:t>
      </w:r>
      <w:r w:rsidRPr="001E279E">
        <w:rPr>
          <w:rFonts w:ascii="Times New Roman" w:hAnsi="Times New Roman"/>
          <w:sz w:val="26"/>
          <w:szCs w:val="26"/>
          <w:lang w:val="ru-RU"/>
        </w:rPr>
        <w:t>государственные органы власти.</w:t>
      </w:r>
      <w:proofErr w:type="gramEnd"/>
    </w:p>
    <w:p w14:paraId="064C50CE" w14:textId="5B9BE368" w:rsidR="0053721A" w:rsidRDefault="0053721A" w:rsidP="00C01B05">
      <w:pPr>
        <w:pStyle w:val="a8"/>
        <w:ind w:firstLine="708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14:paraId="31BDBEFB" w14:textId="77777777" w:rsidR="003D40D5" w:rsidRPr="00977EB7" w:rsidRDefault="003D40D5" w:rsidP="00C01B05">
      <w:pPr>
        <w:pStyle w:val="a8"/>
        <w:ind w:firstLine="708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059"/>
        <w:gridCol w:w="4722"/>
      </w:tblGrid>
      <w:tr w:rsidR="00C01B05" w:rsidRPr="001E279E" w14:paraId="07731FF9" w14:textId="77777777" w:rsidTr="00BB6A86">
        <w:trPr>
          <w:trHeight w:val="809"/>
        </w:trPr>
        <w:tc>
          <w:tcPr>
            <w:tcW w:w="5059" w:type="dxa"/>
          </w:tcPr>
          <w:p w14:paraId="38C4B0C6" w14:textId="77777777" w:rsidR="0053721A" w:rsidRPr="001E279E" w:rsidRDefault="0053721A" w:rsidP="00BB6A86">
            <w:pPr>
              <w:pStyle w:val="a8"/>
              <w:ind w:hanging="10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6CBE6FC6" w14:textId="77777777" w:rsidR="00C01B05" w:rsidRPr="001E279E" w:rsidRDefault="00213C05" w:rsidP="00BB6A86">
            <w:pPr>
              <w:pStyle w:val="a8"/>
              <w:ind w:hanging="10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Подпись _</w:t>
            </w:r>
            <w:r w:rsidR="00B812B7" w:rsidRPr="001E279E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_______</w:t>
            </w:r>
            <w:r w:rsidR="00C01B05"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_                 </w:t>
            </w:r>
          </w:p>
        </w:tc>
        <w:tc>
          <w:tcPr>
            <w:tcW w:w="4722" w:type="dxa"/>
          </w:tcPr>
          <w:p w14:paraId="60D2E295" w14:textId="77777777" w:rsidR="0053721A" w:rsidRPr="001E279E" w:rsidRDefault="00C01B05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</w:t>
            </w:r>
          </w:p>
          <w:p w14:paraId="154B5E73" w14:textId="77777777" w:rsidR="00C01B05" w:rsidRPr="001E279E" w:rsidRDefault="00C01B05" w:rsidP="00B812B7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</w:t>
            </w:r>
            <w:r w:rsidR="00BB6A86"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</w:t>
            </w: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Дата «___» </w:t>
            </w:r>
            <w:r w:rsidR="00B812B7" w:rsidRPr="001E279E">
              <w:rPr>
                <w:rFonts w:ascii="Times New Roman" w:hAnsi="Times New Roman"/>
                <w:sz w:val="26"/>
                <w:szCs w:val="26"/>
                <w:lang w:val="ru-RU"/>
              </w:rPr>
              <w:t>____________</w:t>
            </w: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  <w:r w:rsidR="00B80AD5" w:rsidRPr="001E279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1E279E">
              <w:rPr>
                <w:rFonts w:ascii="Times New Roman" w:hAnsi="Times New Roman"/>
                <w:sz w:val="26"/>
                <w:szCs w:val="26"/>
                <w:lang w:val="ru-RU"/>
              </w:rPr>
              <w:t>_  г.</w:t>
            </w:r>
          </w:p>
        </w:tc>
      </w:tr>
    </w:tbl>
    <w:p w14:paraId="5FFE9ADF" w14:textId="77777777" w:rsidR="008F772A" w:rsidRDefault="008F772A" w:rsidP="003D40D5">
      <w:pPr>
        <w:pStyle w:val="a8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14:paraId="7D5B7D64" w14:textId="3A972B93" w:rsidR="003D40D5" w:rsidRPr="003D40D5" w:rsidRDefault="003D40D5" w:rsidP="003D40D5">
      <w:pPr>
        <w:pStyle w:val="a8"/>
        <w:jc w:val="both"/>
        <w:rPr>
          <w:rFonts w:ascii="Times New Roman" w:hAnsi="Times New Roman"/>
          <w:sz w:val="26"/>
          <w:szCs w:val="26"/>
          <w:lang w:val="ru-RU"/>
        </w:rPr>
      </w:pPr>
      <w:r w:rsidRPr="0000163C">
        <w:rPr>
          <w:rFonts w:ascii="Times New Roman" w:hAnsi="Times New Roman"/>
          <w:sz w:val="26"/>
          <w:szCs w:val="26"/>
          <w:lang w:val="ru-RU"/>
        </w:rPr>
        <w:t>Примечание: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Заявка заполняется на русском языке в формате: </w:t>
      </w:r>
      <w:r w:rsidRPr="003D40D5">
        <w:rPr>
          <w:rFonts w:ascii="Times New Roman" w:hAnsi="Times New Roman"/>
          <w:sz w:val="26"/>
          <w:szCs w:val="26"/>
        </w:rPr>
        <w:t>DOC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или </w:t>
      </w:r>
      <w:r w:rsidRPr="003D40D5">
        <w:rPr>
          <w:rFonts w:ascii="Times New Roman" w:hAnsi="Times New Roman"/>
          <w:sz w:val="26"/>
          <w:szCs w:val="26"/>
        </w:rPr>
        <w:t>DOCX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с использованием шрифтов </w:t>
      </w:r>
      <w:r w:rsidRPr="003D40D5">
        <w:rPr>
          <w:rFonts w:ascii="Times New Roman" w:hAnsi="Times New Roman"/>
          <w:sz w:val="26"/>
          <w:szCs w:val="26"/>
        </w:rPr>
        <w:t>Times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D40D5">
        <w:rPr>
          <w:rFonts w:ascii="Times New Roman" w:hAnsi="Times New Roman"/>
          <w:sz w:val="26"/>
          <w:szCs w:val="26"/>
        </w:rPr>
        <w:t>New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D40D5">
        <w:rPr>
          <w:rFonts w:ascii="Times New Roman" w:hAnsi="Times New Roman"/>
          <w:sz w:val="26"/>
          <w:szCs w:val="26"/>
        </w:rPr>
        <w:t>Roman</w:t>
      </w:r>
      <w:r w:rsidRPr="003D40D5">
        <w:rPr>
          <w:rFonts w:ascii="Times New Roman" w:hAnsi="Times New Roman"/>
          <w:sz w:val="26"/>
          <w:szCs w:val="26"/>
          <w:lang w:val="ru-RU"/>
        </w:rPr>
        <w:t xml:space="preserve"> №</w:t>
      </w:r>
      <w:r w:rsidR="0000163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D40D5">
        <w:rPr>
          <w:rFonts w:ascii="Times New Roman" w:hAnsi="Times New Roman"/>
          <w:sz w:val="26"/>
          <w:szCs w:val="26"/>
          <w:lang w:val="ru-RU"/>
        </w:rPr>
        <w:t>14 через 1</w:t>
      </w:r>
      <w:proofErr w:type="gramStart"/>
      <w:r w:rsidRPr="003D40D5">
        <w:rPr>
          <w:rFonts w:ascii="Times New Roman" w:hAnsi="Times New Roman"/>
          <w:sz w:val="26"/>
          <w:szCs w:val="26"/>
          <w:lang w:val="ru-RU"/>
        </w:rPr>
        <w:t>,0</w:t>
      </w:r>
      <w:proofErr w:type="gramEnd"/>
      <w:r w:rsidRPr="003D40D5">
        <w:rPr>
          <w:rFonts w:ascii="Times New Roman" w:hAnsi="Times New Roman"/>
          <w:sz w:val="26"/>
          <w:szCs w:val="26"/>
          <w:lang w:val="ru-RU"/>
        </w:rPr>
        <w:t xml:space="preserve"> интервал. Весь пакет документов в бумажном виде оформляется в пластиковую папку, прошивается, пронумеровывается и содержит опись представленных документов.</w:t>
      </w:r>
    </w:p>
    <w:p w14:paraId="669E3DCA" w14:textId="4CFE91C9" w:rsidR="00054973" w:rsidRDefault="00054973" w:rsidP="003D40D5">
      <w:pPr>
        <w:pStyle w:val="a8"/>
        <w:rPr>
          <w:rFonts w:ascii="Times New Roman" w:hAnsi="Times New Roman"/>
          <w:sz w:val="26"/>
          <w:szCs w:val="26"/>
          <w:lang w:val="ru-RU"/>
        </w:rPr>
      </w:pPr>
    </w:p>
    <w:p w14:paraId="6349ADAC" w14:textId="77777777" w:rsidR="003D40D5" w:rsidRPr="003D40D5" w:rsidRDefault="003D40D5" w:rsidP="003D40D5">
      <w:pPr>
        <w:pStyle w:val="a8"/>
        <w:rPr>
          <w:rFonts w:ascii="Times New Roman" w:hAnsi="Times New Roman"/>
          <w:sz w:val="26"/>
          <w:szCs w:val="26"/>
          <w:lang w:val="ru-RU"/>
        </w:rPr>
      </w:pPr>
    </w:p>
    <w:p w14:paraId="5FB56046" w14:textId="77777777" w:rsidR="000877AF" w:rsidRPr="001E279E" w:rsidRDefault="001D46A0" w:rsidP="001D46A0">
      <w:pPr>
        <w:tabs>
          <w:tab w:val="left" w:pos="2074"/>
        </w:tabs>
        <w:jc w:val="center"/>
        <w:rPr>
          <w:sz w:val="26"/>
          <w:szCs w:val="26"/>
        </w:rPr>
      </w:pPr>
      <w:r w:rsidRPr="001E279E">
        <w:rPr>
          <w:sz w:val="26"/>
          <w:szCs w:val="26"/>
        </w:rPr>
        <w:t>_________</w:t>
      </w:r>
    </w:p>
    <w:sectPr w:rsidR="000877AF" w:rsidRPr="001E279E" w:rsidSect="00AA60E3">
      <w:headerReference w:type="default" r:id="rId9"/>
      <w:pgSz w:w="11907" w:h="16840"/>
      <w:pgMar w:top="993" w:right="567" w:bottom="1134" w:left="1701" w:header="45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3426B" w14:textId="77777777" w:rsidR="007D49C8" w:rsidRDefault="007D49C8">
      <w:r>
        <w:separator/>
      </w:r>
    </w:p>
  </w:endnote>
  <w:endnote w:type="continuationSeparator" w:id="0">
    <w:p w14:paraId="225B75C4" w14:textId="77777777" w:rsidR="007D49C8" w:rsidRDefault="007D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92A83" w14:textId="77777777" w:rsidR="007D49C8" w:rsidRDefault="007D49C8">
      <w:r>
        <w:separator/>
      </w:r>
    </w:p>
  </w:footnote>
  <w:footnote w:type="continuationSeparator" w:id="0">
    <w:p w14:paraId="3536CA17" w14:textId="77777777" w:rsidR="007D49C8" w:rsidRDefault="007D49C8">
      <w:r>
        <w:continuationSeparator/>
      </w:r>
    </w:p>
  </w:footnote>
  <w:footnote w:id="1">
    <w:p w14:paraId="58FB3081" w14:textId="77777777" w:rsidR="006F5728" w:rsidRPr="00B812B7" w:rsidRDefault="006F5728" w:rsidP="0000163C">
      <w:pPr>
        <w:pStyle w:val="af7"/>
        <w:ind w:firstLine="709"/>
        <w:jc w:val="both"/>
        <w:rPr>
          <w:sz w:val="24"/>
          <w:szCs w:val="24"/>
        </w:rPr>
      </w:pPr>
      <w:r w:rsidRPr="00B812B7">
        <w:rPr>
          <w:rStyle w:val="af9"/>
          <w:sz w:val="24"/>
          <w:szCs w:val="24"/>
        </w:rPr>
        <w:footnoteRef/>
      </w:r>
      <w:r w:rsidR="00B812B7">
        <w:rPr>
          <w:sz w:val="24"/>
          <w:szCs w:val="24"/>
        </w:rPr>
        <w:t> </w:t>
      </w:r>
      <w:r w:rsidRPr="00B812B7">
        <w:rPr>
          <w:sz w:val="24"/>
          <w:szCs w:val="24"/>
        </w:rPr>
        <w:t xml:space="preserve">Изложить в чем основная идея </w:t>
      </w:r>
      <w:r w:rsidR="00213C05" w:rsidRPr="00B812B7">
        <w:rPr>
          <w:sz w:val="24"/>
          <w:szCs w:val="24"/>
        </w:rPr>
        <w:t>проекта, представить</w:t>
      </w:r>
      <w:r w:rsidRPr="00B812B7">
        <w:rPr>
          <w:sz w:val="24"/>
          <w:szCs w:val="24"/>
        </w:rPr>
        <w:t xml:space="preserve"> краткую информацию </w:t>
      </w:r>
      <w:r w:rsidR="00B812B7">
        <w:rPr>
          <w:sz w:val="24"/>
          <w:szCs w:val="24"/>
        </w:rPr>
        <w:br/>
      </w:r>
      <w:r w:rsidRPr="00B812B7">
        <w:rPr>
          <w:sz w:val="24"/>
          <w:szCs w:val="24"/>
        </w:rPr>
        <w:t xml:space="preserve">о деятельности в рамках </w:t>
      </w:r>
      <w:r w:rsidR="00213C05" w:rsidRPr="00B812B7">
        <w:rPr>
          <w:sz w:val="24"/>
          <w:szCs w:val="24"/>
        </w:rPr>
        <w:t>пр</w:t>
      </w:r>
      <w:r w:rsidRPr="00B812B7">
        <w:rPr>
          <w:sz w:val="24"/>
          <w:szCs w:val="24"/>
        </w:rPr>
        <w:t>оекта (не более 2000 знаков, 500 слов)</w:t>
      </w:r>
      <w:r w:rsidR="000877AF">
        <w:rPr>
          <w:sz w:val="24"/>
          <w:szCs w:val="24"/>
        </w:rPr>
        <w:t>.</w:t>
      </w:r>
    </w:p>
  </w:footnote>
  <w:footnote w:id="2">
    <w:p w14:paraId="5FB0AA64" w14:textId="77777777" w:rsidR="00213C05" w:rsidRDefault="00213C05" w:rsidP="0000163C">
      <w:pPr>
        <w:pStyle w:val="af7"/>
        <w:ind w:firstLine="709"/>
        <w:jc w:val="both"/>
      </w:pPr>
      <w:r w:rsidRPr="00B812B7">
        <w:rPr>
          <w:rStyle w:val="af9"/>
          <w:sz w:val="24"/>
          <w:szCs w:val="24"/>
        </w:rPr>
        <w:footnoteRef/>
      </w:r>
      <w:r w:rsidRPr="00B812B7">
        <w:rPr>
          <w:sz w:val="24"/>
          <w:szCs w:val="24"/>
        </w:rPr>
        <w:t xml:space="preserve"> Описание методов реализации проекта, ведущих к решению поставленных задач</w:t>
      </w:r>
      <w:r w:rsidR="000877AF">
        <w:rPr>
          <w:sz w:val="24"/>
          <w:szCs w:val="24"/>
        </w:rPr>
        <w:t>.</w:t>
      </w:r>
    </w:p>
  </w:footnote>
  <w:footnote w:id="3">
    <w:p w14:paraId="1785B983" w14:textId="77777777" w:rsidR="00213C05" w:rsidRPr="00B812B7" w:rsidRDefault="00213C05" w:rsidP="0000163C">
      <w:pPr>
        <w:pStyle w:val="af7"/>
        <w:ind w:firstLine="709"/>
        <w:jc w:val="both"/>
        <w:rPr>
          <w:sz w:val="24"/>
          <w:szCs w:val="24"/>
        </w:rPr>
      </w:pPr>
      <w:r w:rsidRPr="00B812B7">
        <w:rPr>
          <w:rStyle w:val="af9"/>
          <w:sz w:val="24"/>
          <w:szCs w:val="24"/>
        </w:rPr>
        <w:footnoteRef/>
      </w:r>
      <w:r w:rsidR="00B812B7">
        <w:rPr>
          <w:sz w:val="24"/>
          <w:szCs w:val="24"/>
        </w:rPr>
        <w:t> </w:t>
      </w:r>
      <w:r w:rsidRPr="00B812B7">
        <w:rPr>
          <w:sz w:val="24"/>
          <w:szCs w:val="24"/>
        </w:rPr>
        <w:t>Указать подробно количественные результаты, включая численность вовлечения аудитории в мероприятия проекта</w:t>
      </w:r>
      <w:r w:rsidR="000877AF">
        <w:rPr>
          <w:sz w:val="24"/>
          <w:szCs w:val="24"/>
        </w:rPr>
        <w:t>.</w:t>
      </w:r>
    </w:p>
  </w:footnote>
  <w:footnote w:id="4">
    <w:p w14:paraId="002AA1BF" w14:textId="77777777" w:rsidR="00213C05" w:rsidRPr="00B812B7" w:rsidRDefault="00213C05" w:rsidP="001E33C4">
      <w:pPr>
        <w:pStyle w:val="af7"/>
        <w:ind w:right="-142" w:firstLine="709"/>
        <w:jc w:val="both"/>
        <w:rPr>
          <w:sz w:val="24"/>
          <w:szCs w:val="24"/>
        </w:rPr>
      </w:pPr>
      <w:r w:rsidRPr="00B812B7">
        <w:rPr>
          <w:rStyle w:val="af9"/>
          <w:sz w:val="24"/>
          <w:szCs w:val="24"/>
        </w:rPr>
        <w:footnoteRef/>
      </w:r>
      <w:r w:rsidRPr="00B812B7">
        <w:rPr>
          <w:sz w:val="24"/>
          <w:szCs w:val="24"/>
        </w:rPr>
        <w:t xml:space="preserve"> Указать подробно качественные изменения</w:t>
      </w:r>
      <w:r w:rsidR="000877AF">
        <w:rPr>
          <w:sz w:val="24"/>
          <w:szCs w:val="24"/>
        </w:rPr>
        <w:t>.</w:t>
      </w:r>
    </w:p>
  </w:footnote>
  <w:footnote w:id="5">
    <w:p w14:paraId="7E8BD6FA" w14:textId="77777777" w:rsidR="00213C05" w:rsidRPr="00B812B7" w:rsidRDefault="00213C05" w:rsidP="001E33C4">
      <w:pPr>
        <w:pStyle w:val="af7"/>
        <w:ind w:right="-142" w:firstLine="709"/>
        <w:jc w:val="both"/>
        <w:rPr>
          <w:sz w:val="24"/>
          <w:szCs w:val="24"/>
        </w:rPr>
      </w:pPr>
      <w:r w:rsidRPr="00B812B7">
        <w:rPr>
          <w:rStyle w:val="af9"/>
          <w:sz w:val="24"/>
          <w:szCs w:val="24"/>
        </w:rPr>
        <w:footnoteRef/>
      </w:r>
      <w:r w:rsidRPr="00B812B7">
        <w:rPr>
          <w:sz w:val="24"/>
          <w:szCs w:val="24"/>
        </w:rPr>
        <w:t xml:space="preserve"> Указать, как будет (если будет) распространяться опыт по реализации проекта </w:t>
      </w:r>
      <w:r w:rsidR="000877AF">
        <w:rPr>
          <w:sz w:val="24"/>
          <w:szCs w:val="24"/>
        </w:rPr>
        <w:br/>
      </w:r>
      <w:r w:rsidRPr="00B812B7">
        <w:rPr>
          <w:sz w:val="24"/>
          <w:szCs w:val="24"/>
        </w:rPr>
        <w:t>в других регионах (муниципалитетах)</w:t>
      </w:r>
      <w:r w:rsidR="000877AF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9CFC3" w14:textId="77777777" w:rsidR="00F31B28" w:rsidRDefault="00F31B2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A60E3">
      <w:rPr>
        <w:noProof/>
      </w:rPr>
      <w:t>2</w:t>
    </w:r>
    <w:r>
      <w:fldChar w:fldCharType="end"/>
    </w:r>
  </w:p>
  <w:p w14:paraId="3DD4684C" w14:textId="77777777" w:rsidR="006848E6" w:rsidRPr="007C55F4" w:rsidRDefault="006848E6" w:rsidP="007C55F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71"/>
    <w:multiLevelType w:val="hybridMultilevel"/>
    <w:tmpl w:val="9614F9AA"/>
    <w:lvl w:ilvl="0" w:tplc="93D4974C">
      <w:start w:val="1"/>
      <w:numFmt w:val="decimal"/>
      <w:lvlText w:val="1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9172E5"/>
    <w:multiLevelType w:val="singleLevel"/>
    <w:tmpl w:val="FB488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4786460"/>
    <w:multiLevelType w:val="multilevel"/>
    <w:tmpl w:val="07EE911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93E1250"/>
    <w:multiLevelType w:val="hybridMultilevel"/>
    <w:tmpl w:val="53461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6B51BE"/>
    <w:multiLevelType w:val="hybridMultilevel"/>
    <w:tmpl w:val="D5C0AF1E"/>
    <w:lvl w:ilvl="0" w:tplc="0419000F">
      <w:start w:val="1"/>
      <w:numFmt w:val="decimal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66FD"/>
    <w:multiLevelType w:val="hybridMultilevel"/>
    <w:tmpl w:val="0C3CA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F6F5D"/>
    <w:multiLevelType w:val="multilevel"/>
    <w:tmpl w:val="31D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75AAA"/>
    <w:multiLevelType w:val="hybridMultilevel"/>
    <w:tmpl w:val="0C3CA2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7E11A78"/>
    <w:multiLevelType w:val="hybridMultilevel"/>
    <w:tmpl w:val="9A3EA36E"/>
    <w:lvl w:ilvl="0" w:tplc="25E65E10">
      <w:start w:val="1"/>
      <w:numFmt w:val="decimal"/>
      <w:lvlText w:val="3.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4460FE"/>
    <w:multiLevelType w:val="hybridMultilevel"/>
    <w:tmpl w:val="6D049096"/>
    <w:lvl w:ilvl="0" w:tplc="B6520B72">
      <w:start w:val="1"/>
      <w:numFmt w:val="decimal"/>
      <w:lvlText w:val="1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51916"/>
    <w:multiLevelType w:val="hybridMultilevel"/>
    <w:tmpl w:val="3392D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E03325"/>
    <w:multiLevelType w:val="multilevel"/>
    <w:tmpl w:val="99E218C6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2">
    <w:nsid w:val="41A640D5"/>
    <w:multiLevelType w:val="hybridMultilevel"/>
    <w:tmpl w:val="DC0C6FF6"/>
    <w:lvl w:ilvl="0" w:tplc="93D4974C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13455"/>
    <w:multiLevelType w:val="hybridMultilevel"/>
    <w:tmpl w:val="51187E96"/>
    <w:lvl w:ilvl="0" w:tplc="2758CFE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87C4F"/>
    <w:multiLevelType w:val="hybridMultilevel"/>
    <w:tmpl w:val="5F4E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475AE0"/>
    <w:multiLevelType w:val="hybridMultilevel"/>
    <w:tmpl w:val="18EC60E4"/>
    <w:lvl w:ilvl="0" w:tplc="CE3424E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82DE5"/>
    <w:multiLevelType w:val="hybridMultilevel"/>
    <w:tmpl w:val="D09A4E3E"/>
    <w:lvl w:ilvl="0" w:tplc="F4DE989A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BD0ABB"/>
    <w:multiLevelType w:val="hybridMultilevel"/>
    <w:tmpl w:val="AC445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33D57D0"/>
    <w:multiLevelType w:val="multilevel"/>
    <w:tmpl w:val="DD7C9C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>
    <w:nsid w:val="6E1D142C"/>
    <w:multiLevelType w:val="hybridMultilevel"/>
    <w:tmpl w:val="16F4EC76"/>
    <w:lvl w:ilvl="0" w:tplc="F4DE989A">
      <w:start w:val="1"/>
      <w:numFmt w:val="decimal"/>
      <w:lvlText w:val="1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D568B"/>
    <w:multiLevelType w:val="hybridMultilevel"/>
    <w:tmpl w:val="711EE588"/>
    <w:lvl w:ilvl="0" w:tplc="115C5E2E">
      <w:start w:val="1"/>
      <w:numFmt w:val="decimal"/>
      <w:lvlText w:val="%1)"/>
      <w:lvlJc w:val="left"/>
      <w:pPr>
        <w:tabs>
          <w:tab w:val="num" w:pos="2300"/>
        </w:tabs>
        <w:ind w:left="23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857637B"/>
    <w:multiLevelType w:val="hybridMultilevel"/>
    <w:tmpl w:val="B4384EEC"/>
    <w:lvl w:ilvl="0" w:tplc="CE4026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B705802"/>
    <w:multiLevelType w:val="hybridMultilevel"/>
    <w:tmpl w:val="3BFA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8"/>
  </w:num>
  <w:num w:numId="17">
    <w:abstractNumId w:val="21"/>
  </w:num>
  <w:num w:numId="18">
    <w:abstractNumId w:val="4"/>
  </w:num>
  <w:num w:numId="19">
    <w:abstractNumId w:val="9"/>
  </w:num>
  <w:num w:numId="20">
    <w:abstractNumId w:val="19"/>
  </w:num>
  <w:num w:numId="21">
    <w:abstractNumId w:val="16"/>
  </w:num>
  <w:num w:numId="22">
    <w:abstractNumId w:val="0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02"/>
    <w:rsid w:val="0000163C"/>
    <w:rsid w:val="000035E1"/>
    <w:rsid w:val="00014AEF"/>
    <w:rsid w:val="000205B2"/>
    <w:rsid w:val="00032823"/>
    <w:rsid w:val="00037B1C"/>
    <w:rsid w:val="00043635"/>
    <w:rsid w:val="00054973"/>
    <w:rsid w:val="00063749"/>
    <w:rsid w:val="000672CD"/>
    <w:rsid w:val="000877AF"/>
    <w:rsid w:val="00093FA3"/>
    <w:rsid w:val="00096379"/>
    <w:rsid w:val="000A208E"/>
    <w:rsid w:val="000A6DD3"/>
    <w:rsid w:val="000B265B"/>
    <w:rsid w:val="000B7F71"/>
    <w:rsid w:val="000C2A92"/>
    <w:rsid w:val="000C2E12"/>
    <w:rsid w:val="000C4560"/>
    <w:rsid w:val="000C73D9"/>
    <w:rsid w:val="000D125E"/>
    <w:rsid w:val="000D4A4D"/>
    <w:rsid w:val="000D753D"/>
    <w:rsid w:val="00105301"/>
    <w:rsid w:val="00106309"/>
    <w:rsid w:val="0012056C"/>
    <w:rsid w:val="00120F68"/>
    <w:rsid w:val="00122920"/>
    <w:rsid w:val="00124B06"/>
    <w:rsid w:val="00132444"/>
    <w:rsid w:val="00153073"/>
    <w:rsid w:val="00170573"/>
    <w:rsid w:val="00171EBE"/>
    <w:rsid w:val="00171FA8"/>
    <w:rsid w:val="00182C2D"/>
    <w:rsid w:val="00195F33"/>
    <w:rsid w:val="00196C45"/>
    <w:rsid w:val="001C5A5F"/>
    <w:rsid w:val="001D46A0"/>
    <w:rsid w:val="001E279E"/>
    <w:rsid w:val="001E33C4"/>
    <w:rsid w:val="001E6A74"/>
    <w:rsid w:val="001E789A"/>
    <w:rsid w:val="00204374"/>
    <w:rsid w:val="00204FF1"/>
    <w:rsid w:val="002115B5"/>
    <w:rsid w:val="00213C05"/>
    <w:rsid w:val="00220E79"/>
    <w:rsid w:val="0022123E"/>
    <w:rsid w:val="002266D7"/>
    <w:rsid w:val="00232425"/>
    <w:rsid w:val="00234823"/>
    <w:rsid w:val="00235DFF"/>
    <w:rsid w:val="00240666"/>
    <w:rsid w:val="00241D20"/>
    <w:rsid w:val="0025199D"/>
    <w:rsid w:val="00265E3C"/>
    <w:rsid w:val="002717F4"/>
    <w:rsid w:val="00276876"/>
    <w:rsid w:val="00277064"/>
    <w:rsid w:val="00281A85"/>
    <w:rsid w:val="002904C0"/>
    <w:rsid w:val="00291CAA"/>
    <w:rsid w:val="002B755E"/>
    <w:rsid w:val="002C084D"/>
    <w:rsid w:val="002C0CA7"/>
    <w:rsid w:val="002C53C2"/>
    <w:rsid w:val="002D0B59"/>
    <w:rsid w:val="002D1A93"/>
    <w:rsid w:val="002D7BF1"/>
    <w:rsid w:val="002F2BB3"/>
    <w:rsid w:val="00302120"/>
    <w:rsid w:val="00303D61"/>
    <w:rsid w:val="003146F5"/>
    <w:rsid w:val="00316A93"/>
    <w:rsid w:val="00317052"/>
    <w:rsid w:val="0033506C"/>
    <w:rsid w:val="0034169C"/>
    <w:rsid w:val="00361576"/>
    <w:rsid w:val="003718E6"/>
    <w:rsid w:val="00376AC0"/>
    <w:rsid w:val="003A0011"/>
    <w:rsid w:val="003A206F"/>
    <w:rsid w:val="003B2731"/>
    <w:rsid w:val="003B2D1F"/>
    <w:rsid w:val="003C430E"/>
    <w:rsid w:val="003C4F2E"/>
    <w:rsid w:val="003D003A"/>
    <w:rsid w:val="003D27EB"/>
    <w:rsid w:val="003D40D5"/>
    <w:rsid w:val="003E320F"/>
    <w:rsid w:val="003E7F09"/>
    <w:rsid w:val="003F4F86"/>
    <w:rsid w:val="004132FA"/>
    <w:rsid w:val="00423F5E"/>
    <w:rsid w:val="004272FC"/>
    <w:rsid w:val="004302A0"/>
    <w:rsid w:val="00430CC4"/>
    <w:rsid w:val="00444CD4"/>
    <w:rsid w:val="00451DAE"/>
    <w:rsid w:val="0045270F"/>
    <w:rsid w:val="0045410D"/>
    <w:rsid w:val="004662E1"/>
    <w:rsid w:val="0047171E"/>
    <w:rsid w:val="004A492A"/>
    <w:rsid w:val="004A73DC"/>
    <w:rsid w:val="004C2024"/>
    <w:rsid w:val="004D1A78"/>
    <w:rsid w:val="004D6652"/>
    <w:rsid w:val="004E3F48"/>
    <w:rsid w:val="004F1E52"/>
    <w:rsid w:val="004F36B6"/>
    <w:rsid w:val="004F4B94"/>
    <w:rsid w:val="004F5348"/>
    <w:rsid w:val="004F5609"/>
    <w:rsid w:val="004F56FA"/>
    <w:rsid w:val="00501EC0"/>
    <w:rsid w:val="00512034"/>
    <w:rsid w:val="0051349A"/>
    <w:rsid w:val="0053721A"/>
    <w:rsid w:val="00537F80"/>
    <w:rsid w:val="00540BB2"/>
    <w:rsid w:val="00543B5F"/>
    <w:rsid w:val="00545511"/>
    <w:rsid w:val="00547A71"/>
    <w:rsid w:val="0055276D"/>
    <w:rsid w:val="005546CF"/>
    <w:rsid w:val="005669D7"/>
    <w:rsid w:val="00567D67"/>
    <w:rsid w:val="0057221B"/>
    <w:rsid w:val="005759DD"/>
    <w:rsid w:val="005766CD"/>
    <w:rsid w:val="005843E8"/>
    <w:rsid w:val="00591B86"/>
    <w:rsid w:val="005A606D"/>
    <w:rsid w:val="005B3286"/>
    <w:rsid w:val="005C215D"/>
    <w:rsid w:val="005C6712"/>
    <w:rsid w:val="005C77BB"/>
    <w:rsid w:val="005D0DD0"/>
    <w:rsid w:val="005E667F"/>
    <w:rsid w:val="005F754D"/>
    <w:rsid w:val="00613FC4"/>
    <w:rsid w:val="00634C2B"/>
    <w:rsid w:val="00644F2E"/>
    <w:rsid w:val="006473FD"/>
    <w:rsid w:val="00651FB9"/>
    <w:rsid w:val="006576A3"/>
    <w:rsid w:val="0066028E"/>
    <w:rsid w:val="00677C82"/>
    <w:rsid w:val="006848E6"/>
    <w:rsid w:val="00693577"/>
    <w:rsid w:val="006A0631"/>
    <w:rsid w:val="006A48CC"/>
    <w:rsid w:val="006A67B4"/>
    <w:rsid w:val="006B0714"/>
    <w:rsid w:val="006B5492"/>
    <w:rsid w:val="006C5926"/>
    <w:rsid w:val="006E5327"/>
    <w:rsid w:val="006F5728"/>
    <w:rsid w:val="007008BE"/>
    <w:rsid w:val="00707053"/>
    <w:rsid w:val="0071159B"/>
    <w:rsid w:val="00735BA2"/>
    <w:rsid w:val="007441C2"/>
    <w:rsid w:val="00747D48"/>
    <w:rsid w:val="00765F45"/>
    <w:rsid w:val="007829BE"/>
    <w:rsid w:val="007831B0"/>
    <w:rsid w:val="007874D2"/>
    <w:rsid w:val="00793691"/>
    <w:rsid w:val="00796780"/>
    <w:rsid w:val="007A5927"/>
    <w:rsid w:val="007C0C6D"/>
    <w:rsid w:val="007C2CA3"/>
    <w:rsid w:val="007C55F4"/>
    <w:rsid w:val="007C5BD1"/>
    <w:rsid w:val="007C6CBD"/>
    <w:rsid w:val="007D2683"/>
    <w:rsid w:val="007D49C8"/>
    <w:rsid w:val="007E57ED"/>
    <w:rsid w:val="007F08B8"/>
    <w:rsid w:val="007F6572"/>
    <w:rsid w:val="00800CAC"/>
    <w:rsid w:val="00803499"/>
    <w:rsid w:val="008048C1"/>
    <w:rsid w:val="00817558"/>
    <w:rsid w:val="008208A0"/>
    <w:rsid w:val="00825E69"/>
    <w:rsid w:val="008315A8"/>
    <w:rsid w:val="008540A3"/>
    <w:rsid w:val="0085460D"/>
    <w:rsid w:val="0087581A"/>
    <w:rsid w:val="008826B3"/>
    <w:rsid w:val="00884C7D"/>
    <w:rsid w:val="008853E0"/>
    <w:rsid w:val="00896187"/>
    <w:rsid w:val="0089627A"/>
    <w:rsid w:val="00897CA5"/>
    <w:rsid w:val="008A1301"/>
    <w:rsid w:val="008B300D"/>
    <w:rsid w:val="008B4C37"/>
    <w:rsid w:val="008C1864"/>
    <w:rsid w:val="008D298E"/>
    <w:rsid w:val="008D3CFE"/>
    <w:rsid w:val="008D413F"/>
    <w:rsid w:val="008D65A2"/>
    <w:rsid w:val="008D67E9"/>
    <w:rsid w:val="008E251E"/>
    <w:rsid w:val="008E6902"/>
    <w:rsid w:val="008F3E3A"/>
    <w:rsid w:val="008F45C2"/>
    <w:rsid w:val="008F772A"/>
    <w:rsid w:val="009034EA"/>
    <w:rsid w:val="0090381A"/>
    <w:rsid w:val="00924A76"/>
    <w:rsid w:val="00930FB3"/>
    <w:rsid w:val="009507AD"/>
    <w:rsid w:val="009605AC"/>
    <w:rsid w:val="0096093C"/>
    <w:rsid w:val="00963CA7"/>
    <w:rsid w:val="009670FA"/>
    <w:rsid w:val="009700FE"/>
    <w:rsid w:val="00977EB7"/>
    <w:rsid w:val="0098342B"/>
    <w:rsid w:val="00990681"/>
    <w:rsid w:val="009916E5"/>
    <w:rsid w:val="009973C6"/>
    <w:rsid w:val="009A1A5A"/>
    <w:rsid w:val="009A42A5"/>
    <w:rsid w:val="009B1E96"/>
    <w:rsid w:val="009B2BBD"/>
    <w:rsid w:val="009B722F"/>
    <w:rsid w:val="009C04C1"/>
    <w:rsid w:val="009C218B"/>
    <w:rsid w:val="009C64CC"/>
    <w:rsid w:val="009D05F9"/>
    <w:rsid w:val="009D7ED8"/>
    <w:rsid w:val="009E4FDA"/>
    <w:rsid w:val="009F6C6B"/>
    <w:rsid w:val="00A06E27"/>
    <w:rsid w:val="00A149BB"/>
    <w:rsid w:val="00A35202"/>
    <w:rsid w:val="00A45384"/>
    <w:rsid w:val="00A6780D"/>
    <w:rsid w:val="00A81294"/>
    <w:rsid w:val="00A82274"/>
    <w:rsid w:val="00A83AB1"/>
    <w:rsid w:val="00A87671"/>
    <w:rsid w:val="00A936D4"/>
    <w:rsid w:val="00AA27E9"/>
    <w:rsid w:val="00AA35B6"/>
    <w:rsid w:val="00AA3791"/>
    <w:rsid w:val="00AA5142"/>
    <w:rsid w:val="00AA60E3"/>
    <w:rsid w:val="00AA62BF"/>
    <w:rsid w:val="00AB4481"/>
    <w:rsid w:val="00AD41C9"/>
    <w:rsid w:val="00AE1F98"/>
    <w:rsid w:val="00AF11D6"/>
    <w:rsid w:val="00B02316"/>
    <w:rsid w:val="00B07765"/>
    <w:rsid w:val="00B10B45"/>
    <w:rsid w:val="00B13098"/>
    <w:rsid w:val="00B3123F"/>
    <w:rsid w:val="00B31CFF"/>
    <w:rsid w:val="00B323BD"/>
    <w:rsid w:val="00B47B25"/>
    <w:rsid w:val="00B5365C"/>
    <w:rsid w:val="00B57F21"/>
    <w:rsid w:val="00B64E0E"/>
    <w:rsid w:val="00B6613B"/>
    <w:rsid w:val="00B80AD5"/>
    <w:rsid w:val="00B812B7"/>
    <w:rsid w:val="00B84A1F"/>
    <w:rsid w:val="00B903D3"/>
    <w:rsid w:val="00B91548"/>
    <w:rsid w:val="00B92FAB"/>
    <w:rsid w:val="00B94CCD"/>
    <w:rsid w:val="00BA76AC"/>
    <w:rsid w:val="00BB223B"/>
    <w:rsid w:val="00BB6A86"/>
    <w:rsid w:val="00BC1F27"/>
    <w:rsid w:val="00BD12EF"/>
    <w:rsid w:val="00BD47FD"/>
    <w:rsid w:val="00BD4EAA"/>
    <w:rsid w:val="00BD6079"/>
    <w:rsid w:val="00BD793B"/>
    <w:rsid w:val="00BE484E"/>
    <w:rsid w:val="00BE5E48"/>
    <w:rsid w:val="00BE7DD6"/>
    <w:rsid w:val="00BF05B3"/>
    <w:rsid w:val="00C01B05"/>
    <w:rsid w:val="00C07933"/>
    <w:rsid w:val="00C137ED"/>
    <w:rsid w:val="00C17FC5"/>
    <w:rsid w:val="00C23FB1"/>
    <w:rsid w:val="00C34852"/>
    <w:rsid w:val="00C36078"/>
    <w:rsid w:val="00C46DFC"/>
    <w:rsid w:val="00C47BFA"/>
    <w:rsid w:val="00C5020E"/>
    <w:rsid w:val="00C506A5"/>
    <w:rsid w:val="00C54C0D"/>
    <w:rsid w:val="00C57789"/>
    <w:rsid w:val="00C66746"/>
    <w:rsid w:val="00C70D84"/>
    <w:rsid w:val="00C736AD"/>
    <w:rsid w:val="00C75151"/>
    <w:rsid w:val="00C80F2C"/>
    <w:rsid w:val="00C8240E"/>
    <w:rsid w:val="00C84B55"/>
    <w:rsid w:val="00C866A2"/>
    <w:rsid w:val="00C87679"/>
    <w:rsid w:val="00C87DFD"/>
    <w:rsid w:val="00C9196F"/>
    <w:rsid w:val="00C919E7"/>
    <w:rsid w:val="00C95F70"/>
    <w:rsid w:val="00C96FB5"/>
    <w:rsid w:val="00CB11E5"/>
    <w:rsid w:val="00CB1837"/>
    <w:rsid w:val="00CC11AE"/>
    <w:rsid w:val="00CC344C"/>
    <w:rsid w:val="00CD7159"/>
    <w:rsid w:val="00CE0C60"/>
    <w:rsid w:val="00CE10FD"/>
    <w:rsid w:val="00CE1C7C"/>
    <w:rsid w:val="00CE30B5"/>
    <w:rsid w:val="00CE4D54"/>
    <w:rsid w:val="00CF7DDC"/>
    <w:rsid w:val="00D009A1"/>
    <w:rsid w:val="00D033B8"/>
    <w:rsid w:val="00D05963"/>
    <w:rsid w:val="00D06B59"/>
    <w:rsid w:val="00D100DD"/>
    <w:rsid w:val="00D12061"/>
    <w:rsid w:val="00D12566"/>
    <w:rsid w:val="00D26252"/>
    <w:rsid w:val="00D26B84"/>
    <w:rsid w:val="00D2782A"/>
    <w:rsid w:val="00D453F5"/>
    <w:rsid w:val="00D564F4"/>
    <w:rsid w:val="00D805A7"/>
    <w:rsid w:val="00D81C22"/>
    <w:rsid w:val="00D959F2"/>
    <w:rsid w:val="00D975AD"/>
    <w:rsid w:val="00DB14E9"/>
    <w:rsid w:val="00DB4297"/>
    <w:rsid w:val="00DD3C77"/>
    <w:rsid w:val="00DD7434"/>
    <w:rsid w:val="00DF6C79"/>
    <w:rsid w:val="00E03C83"/>
    <w:rsid w:val="00E14FF0"/>
    <w:rsid w:val="00E1598E"/>
    <w:rsid w:val="00E245B0"/>
    <w:rsid w:val="00E3678A"/>
    <w:rsid w:val="00E5000A"/>
    <w:rsid w:val="00E562D6"/>
    <w:rsid w:val="00E61171"/>
    <w:rsid w:val="00E73651"/>
    <w:rsid w:val="00E7372B"/>
    <w:rsid w:val="00E73E0E"/>
    <w:rsid w:val="00E7640E"/>
    <w:rsid w:val="00E84279"/>
    <w:rsid w:val="00E94ABF"/>
    <w:rsid w:val="00EE2D35"/>
    <w:rsid w:val="00EF1609"/>
    <w:rsid w:val="00EF1C9D"/>
    <w:rsid w:val="00EF2CB5"/>
    <w:rsid w:val="00F1514A"/>
    <w:rsid w:val="00F175E8"/>
    <w:rsid w:val="00F22251"/>
    <w:rsid w:val="00F25A12"/>
    <w:rsid w:val="00F30126"/>
    <w:rsid w:val="00F31B28"/>
    <w:rsid w:val="00F34E47"/>
    <w:rsid w:val="00F36B1F"/>
    <w:rsid w:val="00F37E0D"/>
    <w:rsid w:val="00F42599"/>
    <w:rsid w:val="00F60A34"/>
    <w:rsid w:val="00F614AD"/>
    <w:rsid w:val="00F61858"/>
    <w:rsid w:val="00F655B7"/>
    <w:rsid w:val="00F666F0"/>
    <w:rsid w:val="00F77EE3"/>
    <w:rsid w:val="00F82FA2"/>
    <w:rsid w:val="00F90AEA"/>
    <w:rsid w:val="00FA0AFB"/>
    <w:rsid w:val="00FA25B5"/>
    <w:rsid w:val="00FC06FF"/>
    <w:rsid w:val="00FC7543"/>
    <w:rsid w:val="00FD03D5"/>
    <w:rsid w:val="00FD17F1"/>
    <w:rsid w:val="00FE34E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F07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D5"/>
  </w:style>
  <w:style w:type="paragraph" w:styleId="2">
    <w:name w:val="heading 2"/>
    <w:basedOn w:val="a"/>
    <w:next w:val="a"/>
    <w:qFormat/>
    <w:rsid w:val="00793691"/>
    <w:pPr>
      <w:keepNext/>
      <w:spacing w:before="60" w:after="120"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93691"/>
    <w:pPr>
      <w:keepNext/>
      <w:ind w:firstLine="708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93691"/>
    <w:pPr>
      <w:keepNext/>
      <w:spacing w:before="360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93691"/>
    <w:pPr>
      <w:ind w:left="426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04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04FF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765F4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765F45"/>
  </w:style>
  <w:style w:type="paragraph" w:styleId="3">
    <w:name w:val="Body Text Indent 3"/>
    <w:basedOn w:val="a"/>
    <w:link w:val="30"/>
    <w:uiPriority w:val="99"/>
    <w:unhideWhenUsed/>
    <w:rsid w:val="00765F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765F45"/>
    <w:rPr>
      <w:sz w:val="16"/>
      <w:szCs w:val="16"/>
    </w:rPr>
  </w:style>
  <w:style w:type="paragraph" w:styleId="a6">
    <w:name w:val="Body Text"/>
    <w:basedOn w:val="a"/>
    <w:link w:val="a7"/>
    <w:unhideWhenUsed/>
    <w:rsid w:val="000B7F71"/>
    <w:pPr>
      <w:spacing w:after="120"/>
    </w:pPr>
  </w:style>
  <w:style w:type="character" w:customStyle="1" w:styleId="a7">
    <w:name w:val="Основной текст Знак"/>
    <w:basedOn w:val="a0"/>
    <w:link w:val="a6"/>
    <w:rsid w:val="000B7F71"/>
  </w:style>
  <w:style w:type="paragraph" w:customStyle="1" w:styleId="ConsPlusTitle">
    <w:name w:val="ConsPlusTitle"/>
    <w:rsid w:val="00451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453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032823"/>
    <w:rPr>
      <w:rFonts w:ascii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C95F7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5F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C95F70"/>
    <w:pPr>
      <w:ind w:left="720"/>
      <w:contextualSpacing/>
    </w:pPr>
  </w:style>
  <w:style w:type="character" w:styleId="ab">
    <w:name w:val="Hyperlink"/>
    <w:uiPriority w:val="99"/>
    <w:unhideWhenUsed/>
    <w:rsid w:val="00C01B0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F425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2599"/>
  </w:style>
  <w:style w:type="paragraph" w:styleId="ae">
    <w:name w:val="footer"/>
    <w:basedOn w:val="a"/>
    <w:link w:val="af"/>
    <w:uiPriority w:val="99"/>
    <w:unhideWhenUsed/>
    <w:rsid w:val="00A936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36D4"/>
  </w:style>
  <w:style w:type="character" w:styleId="af0">
    <w:name w:val="line number"/>
    <w:uiPriority w:val="99"/>
    <w:semiHidden/>
    <w:unhideWhenUsed/>
    <w:rsid w:val="007C55F4"/>
  </w:style>
  <w:style w:type="paragraph" w:styleId="af1">
    <w:name w:val="Normal (Web)"/>
    <w:basedOn w:val="a"/>
    <w:uiPriority w:val="99"/>
    <w:unhideWhenUsed/>
    <w:rsid w:val="00093FA3"/>
    <w:pPr>
      <w:spacing w:before="100" w:beforeAutospacing="1" w:after="100" w:afterAutospacing="1"/>
    </w:pPr>
    <w:rPr>
      <w:rFonts w:ascii="Times" w:eastAsia="Calibri" w:hAnsi="Times"/>
    </w:rPr>
  </w:style>
  <w:style w:type="character" w:styleId="af2">
    <w:name w:val="annotation reference"/>
    <w:uiPriority w:val="99"/>
    <w:semiHidden/>
    <w:unhideWhenUsed/>
    <w:rsid w:val="007C5BD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5BD1"/>
  </w:style>
  <w:style w:type="character" w:customStyle="1" w:styleId="af4">
    <w:name w:val="Текст примечания Знак"/>
    <w:basedOn w:val="a0"/>
    <w:link w:val="af3"/>
    <w:uiPriority w:val="99"/>
    <w:semiHidden/>
    <w:rsid w:val="007C5BD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5BD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C5BD1"/>
    <w:rPr>
      <w:b/>
      <w:bCs/>
    </w:rPr>
  </w:style>
  <w:style w:type="paragraph" w:styleId="af7">
    <w:name w:val="footnote text"/>
    <w:basedOn w:val="a"/>
    <w:link w:val="af8"/>
    <w:uiPriority w:val="99"/>
    <w:semiHidden/>
    <w:unhideWhenUsed/>
    <w:rsid w:val="006F5728"/>
  </w:style>
  <w:style w:type="character" w:customStyle="1" w:styleId="af8">
    <w:name w:val="Текст сноски Знак"/>
    <w:basedOn w:val="a0"/>
    <w:link w:val="af7"/>
    <w:uiPriority w:val="99"/>
    <w:semiHidden/>
    <w:rsid w:val="006F5728"/>
  </w:style>
  <w:style w:type="character" w:styleId="af9">
    <w:name w:val="footnote reference"/>
    <w:uiPriority w:val="99"/>
    <w:semiHidden/>
    <w:unhideWhenUsed/>
    <w:rsid w:val="006F57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D5"/>
  </w:style>
  <w:style w:type="paragraph" w:styleId="2">
    <w:name w:val="heading 2"/>
    <w:basedOn w:val="a"/>
    <w:next w:val="a"/>
    <w:qFormat/>
    <w:rsid w:val="00793691"/>
    <w:pPr>
      <w:keepNext/>
      <w:spacing w:before="60" w:after="120"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93691"/>
    <w:pPr>
      <w:keepNext/>
      <w:ind w:firstLine="708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93691"/>
    <w:pPr>
      <w:keepNext/>
      <w:spacing w:before="360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93691"/>
    <w:pPr>
      <w:ind w:left="426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04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04FF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765F4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765F45"/>
  </w:style>
  <w:style w:type="paragraph" w:styleId="3">
    <w:name w:val="Body Text Indent 3"/>
    <w:basedOn w:val="a"/>
    <w:link w:val="30"/>
    <w:uiPriority w:val="99"/>
    <w:unhideWhenUsed/>
    <w:rsid w:val="00765F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765F45"/>
    <w:rPr>
      <w:sz w:val="16"/>
      <w:szCs w:val="16"/>
    </w:rPr>
  </w:style>
  <w:style w:type="paragraph" w:styleId="a6">
    <w:name w:val="Body Text"/>
    <w:basedOn w:val="a"/>
    <w:link w:val="a7"/>
    <w:unhideWhenUsed/>
    <w:rsid w:val="000B7F71"/>
    <w:pPr>
      <w:spacing w:after="120"/>
    </w:pPr>
  </w:style>
  <w:style w:type="character" w:customStyle="1" w:styleId="a7">
    <w:name w:val="Основной текст Знак"/>
    <w:basedOn w:val="a0"/>
    <w:link w:val="a6"/>
    <w:rsid w:val="000B7F71"/>
  </w:style>
  <w:style w:type="paragraph" w:customStyle="1" w:styleId="ConsPlusTitle">
    <w:name w:val="ConsPlusTitle"/>
    <w:rsid w:val="00451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453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032823"/>
    <w:rPr>
      <w:rFonts w:ascii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C95F7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5F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C95F70"/>
    <w:pPr>
      <w:ind w:left="720"/>
      <w:contextualSpacing/>
    </w:pPr>
  </w:style>
  <w:style w:type="character" w:styleId="ab">
    <w:name w:val="Hyperlink"/>
    <w:uiPriority w:val="99"/>
    <w:unhideWhenUsed/>
    <w:rsid w:val="00C01B0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F425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2599"/>
  </w:style>
  <w:style w:type="paragraph" w:styleId="ae">
    <w:name w:val="footer"/>
    <w:basedOn w:val="a"/>
    <w:link w:val="af"/>
    <w:uiPriority w:val="99"/>
    <w:unhideWhenUsed/>
    <w:rsid w:val="00A936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36D4"/>
  </w:style>
  <w:style w:type="character" w:styleId="af0">
    <w:name w:val="line number"/>
    <w:uiPriority w:val="99"/>
    <w:semiHidden/>
    <w:unhideWhenUsed/>
    <w:rsid w:val="007C55F4"/>
  </w:style>
  <w:style w:type="paragraph" w:styleId="af1">
    <w:name w:val="Normal (Web)"/>
    <w:basedOn w:val="a"/>
    <w:uiPriority w:val="99"/>
    <w:unhideWhenUsed/>
    <w:rsid w:val="00093FA3"/>
    <w:pPr>
      <w:spacing w:before="100" w:beforeAutospacing="1" w:after="100" w:afterAutospacing="1"/>
    </w:pPr>
    <w:rPr>
      <w:rFonts w:ascii="Times" w:eastAsia="Calibri" w:hAnsi="Times"/>
    </w:rPr>
  </w:style>
  <w:style w:type="character" w:styleId="af2">
    <w:name w:val="annotation reference"/>
    <w:uiPriority w:val="99"/>
    <w:semiHidden/>
    <w:unhideWhenUsed/>
    <w:rsid w:val="007C5BD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5BD1"/>
  </w:style>
  <w:style w:type="character" w:customStyle="1" w:styleId="af4">
    <w:name w:val="Текст примечания Знак"/>
    <w:basedOn w:val="a0"/>
    <w:link w:val="af3"/>
    <w:uiPriority w:val="99"/>
    <w:semiHidden/>
    <w:rsid w:val="007C5BD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5BD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C5BD1"/>
    <w:rPr>
      <w:b/>
      <w:bCs/>
    </w:rPr>
  </w:style>
  <w:style w:type="paragraph" w:styleId="af7">
    <w:name w:val="footnote text"/>
    <w:basedOn w:val="a"/>
    <w:link w:val="af8"/>
    <w:uiPriority w:val="99"/>
    <w:semiHidden/>
    <w:unhideWhenUsed/>
    <w:rsid w:val="006F5728"/>
  </w:style>
  <w:style w:type="character" w:customStyle="1" w:styleId="af8">
    <w:name w:val="Текст сноски Знак"/>
    <w:basedOn w:val="a0"/>
    <w:link w:val="af7"/>
    <w:uiPriority w:val="99"/>
    <w:semiHidden/>
    <w:rsid w:val="006F5728"/>
  </w:style>
  <w:style w:type="character" w:styleId="af9">
    <w:name w:val="footnote reference"/>
    <w:uiPriority w:val="99"/>
    <w:semiHidden/>
    <w:unhideWhenUsed/>
    <w:rsid w:val="006F5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1064;&#1040;&#1041;&#1051;&#1054;&#1053;&#1067;\&#1055;&#1088;&#1080;&#1082;&#1072;&#1079;%20&#1059;&#1087;&#1088;&#1072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6F9E-0467-4470-A480-BE4DB035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</Template>
  <TotalTime>4</TotalTime>
  <Pages>2</Pages>
  <Words>226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 NAO</Company>
  <LinksUpToDate>false</LinksUpToDate>
  <CharactersWithSpaces>2037</CharactersWithSpaces>
  <SharedDoc>false</SharedDoc>
  <HLinks>
    <vt:vector size="36" baseType="variant">
      <vt:variant>
        <vt:i4>1310809</vt:i4>
      </vt:variant>
      <vt:variant>
        <vt:i4>15</vt:i4>
      </vt:variant>
      <vt:variant>
        <vt:i4>0</vt:i4>
      </vt:variant>
      <vt:variant>
        <vt:i4>5</vt:i4>
      </vt:variant>
      <vt:variant>
        <vt:lpwstr>https://vk.com/molnao</vt:lpwstr>
      </vt:variant>
      <vt:variant>
        <vt:lpwstr/>
      </vt:variant>
      <vt:variant>
        <vt:i4>1310809</vt:i4>
      </vt:variant>
      <vt:variant>
        <vt:i4>12</vt:i4>
      </vt:variant>
      <vt:variant>
        <vt:i4>0</vt:i4>
      </vt:variant>
      <vt:variant>
        <vt:i4>5</vt:i4>
      </vt:variant>
      <vt:variant>
        <vt:lpwstr>https://vk.com/molnao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https://vk.com/resursdobranao</vt:lpwstr>
      </vt:variant>
      <vt:variant>
        <vt:lpwstr/>
      </vt:variant>
      <vt:variant>
        <vt:i4>6094866</vt:i4>
      </vt:variant>
      <vt:variant>
        <vt:i4>6</vt:i4>
      </vt:variant>
      <vt:variant>
        <vt:i4>0</vt:i4>
      </vt:variant>
      <vt:variant>
        <vt:i4>5</vt:i4>
      </vt:variant>
      <vt:variant>
        <vt:lpwstr>https://doks.adm-nao.ru/</vt:lpwstr>
      </vt:variant>
      <vt:variant>
        <vt:lpwstr/>
      </vt:variant>
      <vt:variant>
        <vt:i4>1310809</vt:i4>
      </vt:variant>
      <vt:variant>
        <vt:i4>3</vt:i4>
      </vt:variant>
      <vt:variant>
        <vt:i4>0</vt:i4>
      </vt:variant>
      <vt:variant>
        <vt:i4>5</vt:i4>
      </vt:variant>
      <vt:variant>
        <vt:lpwstr>https://vk.com/molnao</vt:lpwstr>
      </vt:variant>
      <vt:variant>
        <vt:lpwstr/>
      </vt:variant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mailto:rcdnao@mail.ru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2024-02-08T08:38:00Z</cp:lastPrinted>
  <dcterms:created xsi:type="dcterms:W3CDTF">2024-04-04T09:17:00Z</dcterms:created>
  <dcterms:modified xsi:type="dcterms:W3CDTF">2024-04-04T09:20:00Z</dcterms:modified>
</cp:coreProperties>
</file>