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tblInd w:w="80" w:type="dxa"/>
        <w:tblLayout w:type="fixed"/>
        <w:tblCellMar>
          <w:top w:w="60" w:type="dxa"/>
          <w:left w:w="80" w:type="dxa"/>
          <w:bottom w:w="60" w:type="dxa"/>
          <w:right w:w="80" w:type="dxa"/>
        </w:tblCellMar>
        <w:tblLook w:val="0000" w:firstRow="0" w:lastRow="0" w:firstColumn="0" w:lastColumn="0" w:noHBand="0" w:noVBand="0"/>
      </w:tblPr>
      <w:tblGrid>
        <w:gridCol w:w="10208"/>
      </w:tblGrid>
      <w:tr w:rsidR="006E7A5D">
        <w:trPr>
          <w:trHeight w:hRule="exact" w:val="2791"/>
        </w:trPr>
        <w:tc>
          <w:tcPr>
            <w:tcW w:w="10208" w:type="dxa"/>
          </w:tcPr>
          <w:p w:rsidR="006E7A5D" w:rsidRDefault="00501743">
            <w:pPr>
              <w:pStyle w:val="ConsPlusTitlePage"/>
              <w:rPr>
                <w:sz w:val="20"/>
              </w:rPr>
            </w:pPr>
            <w:r>
              <w:rPr>
                <w:noProof/>
                <w:lang w:eastAsia="ru-RU" w:bidi="ar-SA"/>
              </w:rPr>
              <w:drawing>
                <wp:inline distT="0" distB="0" distL="0" distR="0">
                  <wp:extent cx="3810000" cy="90487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3810000" cy="904875"/>
                          </a:xfrm>
                          <a:prstGeom prst="rect">
                            <a:avLst/>
                          </a:prstGeom>
                        </pic:spPr>
                      </pic:pic>
                    </a:graphicData>
                  </a:graphic>
                </wp:inline>
              </w:drawing>
            </w:r>
          </w:p>
        </w:tc>
      </w:tr>
      <w:tr w:rsidR="006E7A5D">
        <w:trPr>
          <w:trHeight w:hRule="exact" w:val="7676"/>
        </w:trPr>
        <w:tc>
          <w:tcPr>
            <w:tcW w:w="10208" w:type="dxa"/>
            <w:vAlign w:val="center"/>
          </w:tcPr>
          <w:p w:rsidR="006E7A5D" w:rsidRDefault="00501743">
            <w:pPr>
              <w:pStyle w:val="ConsPlusTitlePage"/>
              <w:jc w:val="center"/>
            </w:pPr>
            <w:r>
              <w:rPr>
                <w:sz w:val="48"/>
              </w:rPr>
              <w:t>Приказ Минпросвещения России от 23.07.2025 N 551</w:t>
            </w:r>
            <w:r>
              <w:rPr>
                <w:sz w:val="48"/>
              </w:rPr>
              <w:b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sz w:val="48"/>
              </w:rPr>
              <w:br/>
              <w:t>(Зарегистрировано в Минюсте России 22.08.2025 N 83289)</w:t>
            </w:r>
          </w:p>
        </w:tc>
      </w:tr>
      <w:tr w:rsidR="006E7A5D">
        <w:trPr>
          <w:trHeight w:hRule="exact" w:val="2791"/>
        </w:trPr>
        <w:tc>
          <w:tcPr>
            <w:tcW w:w="10208" w:type="dxa"/>
            <w:vAlign w:val="center"/>
          </w:tcPr>
          <w:p w:rsidR="006E7A5D" w:rsidRDefault="00501743">
            <w:pPr>
              <w:pStyle w:val="ConsPlusTitlePage"/>
              <w:jc w:val="center"/>
            </w:pPr>
            <w:r>
              <w:rPr>
                <w:sz w:val="28"/>
              </w:rPr>
              <w:t xml:space="preserve">Документ предоставлен </w:t>
            </w:r>
            <w:hyperlink r:id="rId7">
              <w:r>
                <w:rPr>
                  <w:b/>
                  <w:color w:val="0000FF"/>
                  <w:sz w:val="28"/>
                </w:rPr>
                <w:t>КонсультантПлюс</w:t>
              </w:r>
              <w:r>
                <w:rPr>
                  <w:b/>
                  <w:color w:val="0000FF"/>
                  <w:sz w:val="28"/>
                </w:rPr>
                <w:br/>
              </w:r>
              <w:r>
                <w:rPr>
                  <w:b/>
                  <w:color w:val="0000FF"/>
                  <w:sz w:val="28"/>
                </w:rPr>
                <w:br/>
              </w:r>
            </w:hyperlink>
            <w:hyperlink r:id="rId8">
              <w:r>
                <w:rPr>
                  <w:b/>
                  <w:color w:val="0000FF"/>
                  <w:sz w:val="28"/>
                </w:rPr>
                <w:t>www.consultant.ru</w:t>
              </w:r>
            </w:hyperlink>
            <w:r>
              <w:rPr>
                <w:sz w:val="28"/>
              </w:rPr>
              <w:br/>
            </w:r>
            <w:r>
              <w:rPr>
                <w:sz w:val="28"/>
              </w:rPr>
              <w:br/>
              <w:t>Дата сохранения: 05.09.2025</w:t>
            </w:r>
            <w:r>
              <w:rPr>
                <w:sz w:val="28"/>
              </w:rPr>
              <w:br/>
              <w:t> </w:t>
            </w:r>
          </w:p>
        </w:tc>
      </w:tr>
    </w:tbl>
    <w:p w:rsidR="006E7A5D" w:rsidRDefault="006E7A5D">
      <w:pPr>
        <w:pStyle w:val="ConsPlusNormal"/>
        <w:rPr>
          <w:rFonts w:ascii="Tahoma" w:hAnsi="Tahoma"/>
          <w:sz w:val="28"/>
        </w:rPr>
        <w:sectPr w:rsidR="006E7A5D">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133" w:header="0" w:footer="0" w:gutter="0"/>
          <w:cols w:space="720"/>
          <w:formProt w:val="0"/>
          <w:docGrid w:linePitch="100"/>
        </w:sectPr>
      </w:pPr>
    </w:p>
    <w:p w:rsidR="006E7A5D" w:rsidRDefault="00501743">
      <w:pPr>
        <w:pStyle w:val="ConsPlusNormal"/>
        <w:outlineLvl w:val="0"/>
      </w:pPr>
      <w:r>
        <w:lastRenderedPageBreak/>
        <w:t>Зарегистрировано в Минюсте России 22 августа 2025 г. N 83289</w:t>
      </w:r>
    </w:p>
    <w:p w:rsidR="006E7A5D" w:rsidRDefault="006E7A5D">
      <w:pPr>
        <w:pStyle w:val="ConsPlusNormal"/>
        <w:pBdr>
          <w:top w:val="single" w:sz="6" w:space="0" w:color="000000"/>
        </w:pBdr>
        <w:spacing w:before="100" w:after="100"/>
        <w:jc w:val="both"/>
        <w:rPr>
          <w:sz w:val="0"/>
        </w:rPr>
      </w:pPr>
    </w:p>
    <w:p w:rsidR="006E7A5D" w:rsidRDefault="006E7A5D">
      <w:pPr>
        <w:pStyle w:val="ConsPlusNormal"/>
        <w:ind w:firstLine="540"/>
        <w:jc w:val="both"/>
      </w:pPr>
    </w:p>
    <w:p w:rsidR="006E7A5D" w:rsidRDefault="00501743">
      <w:pPr>
        <w:pStyle w:val="ConsPlusTitle"/>
        <w:jc w:val="center"/>
      </w:pPr>
      <w:r>
        <w:t>МИНИСТЕРСТВО ПРОСВЕЩЕНИЯ РОССИЙСКОЙ ФЕДЕРАЦИИ</w:t>
      </w:r>
    </w:p>
    <w:p w:rsidR="006E7A5D" w:rsidRDefault="006E7A5D">
      <w:pPr>
        <w:pStyle w:val="ConsPlusTitle"/>
        <w:jc w:val="center"/>
      </w:pPr>
    </w:p>
    <w:p w:rsidR="006E7A5D" w:rsidRDefault="00501743">
      <w:pPr>
        <w:pStyle w:val="ConsPlusTitle"/>
        <w:jc w:val="center"/>
      </w:pPr>
      <w:r>
        <w:t>ПРИКАЗ</w:t>
      </w:r>
    </w:p>
    <w:p w:rsidR="006E7A5D" w:rsidRDefault="00501743">
      <w:pPr>
        <w:pStyle w:val="ConsPlusTitle"/>
        <w:jc w:val="center"/>
      </w:pPr>
      <w:r>
        <w:t>от 23 июля 2025 г. N 551</w:t>
      </w:r>
    </w:p>
    <w:p w:rsidR="006E7A5D" w:rsidRDefault="006E7A5D">
      <w:pPr>
        <w:pStyle w:val="ConsPlusTitle"/>
        <w:jc w:val="center"/>
      </w:pPr>
    </w:p>
    <w:p w:rsidR="006E7A5D" w:rsidRDefault="00501743">
      <w:pPr>
        <w:pStyle w:val="ConsPlusTitle"/>
        <w:jc w:val="center"/>
      </w:pPr>
      <w:r>
        <w:t>ОБ УТВЕРЖДЕНИИ ФЕДЕРАЛЬНОГО ПЕРЕЧНЯ</w:t>
      </w:r>
    </w:p>
    <w:p w:rsidR="006E7A5D" w:rsidRDefault="00501743">
      <w:pPr>
        <w:pStyle w:val="ConsPlusTitle"/>
        <w:jc w:val="center"/>
      </w:pPr>
      <w:r>
        <w:t>ЭЛЕКТРОННЫХ ОБРАЗОВАТЕЛЬНЫХ РЕСУРСОВ, ДОПУЩЕННЫХ</w:t>
      </w:r>
    </w:p>
    <w:p w:rsidR="006E7A5D" w:rsidRDefault="00501743">
      <w:pPr>
        <w:pStyle w:val="ConsPlusTitle"/>
        <w:jc w:val="center"/>
      </w:pPr>
      <w:r>
        <w:t>К ИСПОЛЬЗОВАНИЮ ПРИ РЕАЛИЗАЦИИ ИМЕЮЩИХ ГОСУДАРСТВЕННУЮ</w:t>
      </w:r>
    </w:p>
    <w:p w:rsidR="006E7A5D" w:rsidRDefault="00501743">
      <w:pPr>
        <w:pStyle w:val="ConsPlusTitle"/>
        <w:jc w:val="center"/>
      </w:pPr>
      <w:r>
        <w:t>АККРЕДИТАЦИЮ ОБРАЗОВАТЕЛЬНЫХ ПРОГРАММ НАЧАЛЬНОГО ОБЩЕГО,</w:t>
      </w:r>
    </w:p>
    <w:p w:rsidR="006E7A5D" w:rsidRDefault="00501743">
      <w:pPr>
        <w:pStyle w:val="ConsPlusTitle"/>
        <w:jc w:val="center"/>
      </w:pPr>
      <w:r>
        <w:t>ОСНОВНОГО ОБЩЕГО, СРЕДНЕГО ОБЩЕГО ОБРАЗОВАНИЯ</w:t>
      </w:r>
    </w:p>
    <w:p w:rsidR="006E7A5D" w:rsidRDefault="006E7A5D">
      <w:pPr>
        <w:pStyle w:val="ConsPlusNormal"/>
        <w:ind w:firstLine="540"/>
        <w:jc w:val="both"/>
      </w:pPr>
    </w:p>
    <w:p w:rsidR="006E7A5D" w:rsidRDefault="00501743">
      <w:pPr>
        <w:pStyle w:val="ConsPlusNormal"/>
        <w:ind w:firstLine="540"/>
        <w:jc w:val="both"/>
      </w:pPr>
      <w:r>
        <w:t>В соответствии с частью 8.1 статьи 18 Федерального закона от 29 декабря 2012 г. N 273-ФЗ "Об образовании в Российской Федерации" и подпунктом 4.2.8(3)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6E7A5D" w:rsidRDefault="00501743">
      <w:pPr>
        <w:pStyle w:val="ConsPlusNormal"/>
        <w:spacing w:before="240"/>
        <w:ind w:firstLine="540"/>
        <w:jc w:val="both"/>
      </w:pPr>
      <w:r>
        <w:t xml:space="preserve">1. Утвердить прилагаемый федеральный </w:t>
      </w:r>
      <w:hyperlink w:anchor="Par31" w:tgtFrame="ФЕДЕРАЛЬНЫЙ ПЕРЕЧЕНЬ">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E7A5D" w:rsidRDefault="00501743">
      <w:pPr>
        <w:pStyle w:val="ConsPlusNormal"/>
        <w:spacing w:before="240"/>
        <w:ind w:firstLine="540"/>
        <w:jc w:val="both"/>
      </w:pPr>
      <w:r>
        <w:t>2. Признать утратившим силу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16 августа 2024 г., регистрационный N 79172).</w:t>
      </w:r>
    </w:p>
    <w:p w:rsidR="006E7A5D" w:rsidRDefault="006E7A5D">
      <w:pPr>
        <w:pStyle w:val="ConsPlusNormal"/>
        <w:ind w:firstLine="540"/>
        <w:jc w:val="both"/>
      </w:pPr>
    </w:p>
    <w:p w:rsidR="006E7A5D" w:rsidRDefault="00501743">
      <w:pPr>
        <w:pStyle w:val="ConsPlusNormal"/>
        <w:jc w:val="right"/>
      </w:pPr>
      <w:r>
        <w:t>Министр</w:t>
      </w:r>
    </w:p>
    <w:p w:rsidR="006E7A5D" w:rsidRDefault="00501743">
      <w:pPr>
        <w:pStyle w:val="ConsPlusNormal"/>
        <w:jc w:val="right"/>
      </w:pPr>
      <w:r>
        <w:t>С.С.КРАВЦОВ</w:t>
      </w: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6E7A5D" w:rsidRDefault="006E7A5D">
      <w:pPr>
        <w:pStyle w:val="ConsPlusNormal"/>
        <w:jc w:val="both"/>
      </w:pPr>
    </w:p>
    <w:p w:rsidR="00501743" w:rsidRDefault="00501743">
      <w:pPr>
        <w:pStyle w:val="ConsPlusNormal"/>
        <w:jc w:val="both"/>
      </w:pPr>
    </w:p>
    <w:p w:rsidR="00501743" w:rsidRDefault="00501743">
      <w:pPr>
        <w:pStyle w:val="ConsPlusNormal"/>
        <w:jc w:val="both"/>
      </w:pPr>
    </w:p>
    <w:p w:rsidR="00501743" w:rsidRDefault="00501743">
      <w:pPr>
        <w:pStyle w:val="ConsPlusNormal"/>
        <w:jc w:val="both"/>
      </w:pPr>
    </w:p>
    <w:p w:rsidR="00501743" w:rsidRDefault="00501743">
      <w:pPr>
        <w:pStyle w:val="ConsPlusNormal"/>
        <w:jc w:val="both"/>
      </w:pPr>
    </w:p>
    <w:p w:rsidR="00501743" w:rsidRDefault="00501743">
      <w:pPr>
        <w:pStyle w:val="ConsPlusNormal"/>
        <w:jc w:val="both"/>
      </w:pPr>
    </w:p>
    <w:p w:rsidR="00501743" w:rsidRDefault="00501743">
      <w:pPr>
        <w:pStyle w:val="ConsPlusNormal"/>
        <w:jc w:val="both"/>
        <w:sectPr w:rsidR="00501743">
          <w:headerReference w:type="default" r:id="rId15"/>
          <w:footerReference w:type="default" r:id="rId16"/>
          <w:pgSz w:w="11906" w:h="16838"/>
          <w:pgMar w:top="1440" w:right="566" w:bottom="1440" w:left="1133" w:header="0" w:footer="0" w:gutter="0"/>
          <w:cols w:space="720"/>
          <w:formProt w:val="0"/>
          <w:docGrid w:linePitch="100"/>
        </w:sectPr>
      </w:pPr>
    </w:p>
    <w:p w:rsidR="00501743" w:rsidRDefault="00501743">
      <w:pPr>
        <w:pStyle w:val="ConsPlusNormal"/>
        <w:jc w:val="both"/>
      </w:pPr>
    </w:p>
    <w:p w:rsidR="006E7A5D" w:rsidRDefault="006E7A5D">
      <w:pPr>
        <w:pStyle w:val="ConsPlusNormal"/>
        <w:jc w:val="both"/>
      </w:pPr>
    </w:p>
    <w:p w:rsidR="006E7A5D" w:rsidRDefault="006E7A5D">
      <w:pPr>
        <w:pStyle w:val="ConsPlusNormal"/>
        <w:jc w:val="both"/>
      </w:pPr>
    </w:p>
    <w:p w:rsidR="006E7A5D" w:rsidRDefault="00501743">
      <w:pPr>
        <w:pStyle w:val="ConsPlusNormal"/>
        <w:jc w:val="right"/>
        <w:outlineLvl w:val="0"/>
      </w:pPr>
      <w:r>
        <w:t>Утвержден</w:t>
      </w:r>
    </w:p>
    <w:p w:rsidR="006E7A5D" w:rsidRDefault="00501743">
      <w:pPr>
        <w:pStyle w:val="ConsPlusNormal"/>
        <w:jc w:val="right"/>
      </w:pPr>
      <w:r>
        <w:t>приказом Министерства просвещения</w:t>
      </w:r>
    </w:p>
    <w:p w:rsidR="006E7A5D" w:rsidRDefault="00501743">
      <w:pPr>
        <w:pStyle w:val="ConsPlusNormal"/>
        <w:jc w:val="right"/>
      </w:pPr>
      <w:r>
        <w:t>Российской Федерации</w:t>
      </w:r>
    </w:p>
    <w:p w:rsidR="006E7A5D" w:rsidRDefault="00501743">
      <w:pPr>
        <w:pStyle w:val="ConsPlusNormal"/>
        <w:jc w:val="right"/>
      </w:pPr>
      <w:r>
        <w:t>от 23 июля 2025 г. N 551</w:t>
      </w:r>
    </w:p>
    <w:p w:rsidR="006E7A5D" w:rsidRDefault="006E7A5D">
      <w:pPr>
        <w:pStyle w:val="ConsPlusNormal"/>
        <w:jc w:val="both"/>
      </w:pPr>
    </w:p>
    <w:p w:rsidR="006E7A5D" w:rsidRDefault="00501743">
      <w:pPr>
        <w:pStyle w:val="ConsPlusTitle"/>
        <w:jc w:val="center"/>
      </w:pPr>
      <w:bookmarkStart w:id="0" w:name="Par31"/>
      <w:bookmarkEnd w:id="0"/>
      <w:r>
        <w:t>ФЕДЕРАЛЬНЫЙ ПЕРЕЧЕНЬ</w:t>
      </w:r>
    </w:p>
    <w:p w:rsidR="006E7A5D" w:rsidRDefault="00501743">
      <w:pPr>
        <w:pStyle w:val="ConsPlusTitle"/>
        <w:jc w:val="center"/>
      </w:pPr>
      <w:r>
        <w:t>ЭЛЕКТРОННЫХ ОБРАЗОВАТЕЛЬНЫХ РЕСУРСОВ, ДОПУЩЕННЫХ</w:t>
      </w:r>
    </w:p>
    <w:p w:rsidR="006E7A5D" w:rsidRDefault="00501743">
      <w:pPr>
        <w:pStyle w:val="ConsPlusTitle"/>
        <w:jc w:val="center"/>
      </w:pPr>
      <w:r>
        <w:t>К ИСПОЛЬЗОВАНИЮ ПРИ РЕАЛИЗАЦИИ ИМЕЮЩИХ ГОСУДАРСТВЕННУЮ</w:t>
      </w:r>
    </w:p>
    <w:p w:rsidR="006E7A5D" w:rsidRDefault="00501743">
      <w:pPr>
        <w:pStyle w:val="ConsPlusTitle"/>
        <w:jc w:val="center"/>
      </w:pPr>
      <w:r>
        <w:t>АККРЕДИТАЦИЮ ОБРАЗОВАТЕЛЬНЫХ ПРОГРАММ НАЧАЛЬНОГО ОБЩЕГО,</w:t>
      </w:r>
    </w:p>
    <w:p w:rsidR="006E7A5D" w:rsidRDefault="00501743">
      <w:pPr>
        <w:pStyle w:val="ConsPlusTitle"/>
        <w:jc w:val="center"/>
      </w:pPr>
      <w:r>
        <w:t>ОСНОВНОГО ОБЩЕГО, СРЕДНЕГО ОБЩЕГО ОБРАЗОВАНИЯ</w:t>
      </w:r>
    </w:p>
    <w:p w:rsidR="006E7A5D" w:rsidRDefault="006E7A5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1016"/>
        <w:gridCol w:w="1015"/>
        <w:gridCol w:w="1305"/>
        <w:gridCol w:w="1697"/>
        <w:gridCol w:w="1407"/>
        <w:gridCol w:w="1020"/>
        <w:gridCol w:w="1054"/>
        <w:gridCol w:w="1432"/>
        <w:gridCol w:w="1160"/>
        <w:gridCol w:w="1288"/>
        <w:gridCol w:w="1288"/>
        <w:gridCol w:w="1020"/>
      </w:tblGrid>
      <w:tr w:rsidR="006E7A5D" w:rsidTr="00501743">
        <w:tc>
          <w:tcPr>
            <w:tcW w:w="165"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Порядковый номер строки федерального перечня электронных образовательных ресурсов</w:t>
            </w:r>
          </w:p>
        </w:tc>
        <w:tc>
          <w:tcPr>
            <w:tcW w:w="274"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Порядковый номер электронных образовательных ресурсов в федеральном перечне электронных образовательных ресурсов</w:t>
            </w:r>
          </w:p>
        </w:tc>
        <w:tc>
          <w:tcPr>
            <w:tcW w:w="397"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Наименование электронного образовательного ресурса, составитель (составители) электронного образовательного р</w:t>
            </w:r>
            <w:bookmarkStart w:id="1" w:name="_GoBack"/>
            <w:bookmarkEnd w:id="1"/>
            <w:r>
              <w:t>есурса</w:t>
            </w:r>
          </w:p>
        </w:tc>
        <w:tc>
          <w:tcPr>
            <w:tcW w:w="741"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Краткое описание электронного образовательного ресурса (включая структуру, предметное содержание и метаданные, позволяющие однозначно идентифицировать электронный образовательный ресурс)</w:t>
            </w:r>
          </w:p>
        </w:tc>
        <w:tc>
          <w:tcPr>
            <w:tcW w:w="384"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 xml:space="preserve">Правообладатель электронного образовательного ресурса (наименование юридического лица либо фамилия, имя, отчество (при наличии) физического лица, которому в установленном </w:t>
            </w:r>
            <w:r>
              <w:lastRenderedPageBreak/>
              <w:t>законодательством Российской Федерации порядке принадлежит исключительное право на электронный образовательный ресурс)</w:t>
            </w:r>
          </w:p>
        </w:tc>
        <w:tc>
          <w:tcPr>
            <w:tcW w:w="178"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lastRenderedPageBreak/>
              <w:t>Класс, для которого разработан электронный образовательный ресурс</w:t>
            </w:r>
          </w:p>
        </w:tc>
        <w:tc>
          <w:tcPr>
            <w:tcW w:w="850"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Реквизиты приказов Министерства просвещения Российской Федерации, утвердивших федеральный государственный образовательный стандарт, в соответс</w:t>
            </w:r>
            <w:r>
              <w:lastRenderedPageBreak/>
              <w:t>твии с которым разработан электронный образовательный ресурс</w:t>
            </w:r>
          </w:p>
        </w:tc>
        <w:tc>
          <w:tcPr>
            <w:tcW w:w="700"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lastRenderedPageBreak/>
              <w:t xml:space="preserve">Реквизиты приказа Министерства просвещения Российской Федерации, утвердившего федеральную основную общеобразовательную программу/федеральную адаптированную основную общеобразовательную </w:t>
            </w:r>
            <w:r>
              <w:lastRenderedPageBreak/>
              <w:t>программу</w:t>
            </w:r>
          </w:p>
        </w:tc>
        <w:tc>
          <w:tcPr>
            <w:tcW w:w="493"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lastRenderedPageBreak/>
              <w:t>Возможность использования электронного образовательного ресурса при реализации образовательных программ среднего профессионального образования, реализуе</w:t>
            </w:r>
            <w:r>
              <w:lastRenderedPageBreak/>
              <w:t>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(есть/нет)</w:t>
            </w:r>
          </w:p>
        </w:tc>
        <w:tc>
          <w:tcPr>
            <w:tcW w:w="329"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lastRenderedPageBreak/>
              <w:t xml:space="preserve">Возможность использования электронного образовательного ресурса при реализации общеобразовательных программ с углубленным изучением отдельных учебных предметов, </w:t>
            </w:r>
            <w:r>
              <w:lastRenderedPageBreak/>
              <w:t>предметных областей соответствующей образовательной программы (профильное обучение) (есть/нет)</w:t>
            </w:r>
          </w:p>
        </w:tc>
        <w:tc>
          <w:tcPr>
            <w:tcW w:w="242"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lastRenderedPageBreak/>
              <w:t>Возможность использования электронного образовательного ресурса при реализации адаптированных общеобразовательных программ (есть/нет)</w:t>
            </w:r>
          </w:p>
        </w:tc>
        <w:tc>
          <w:tcPr>
            <w:tcW w:w="246" w:type="pct"/>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Срок действия экспертного заключения, на основании которого электронный образовательный ресурс включен в федеральный перечень электро</w:t>
            </w:r>
            <w:r>
              <w:lastRenderedPageBreak/>
              <w:t>нных образовательных ресурсов</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1"/>
            </w:pPr>
            <w:r>
              <w:lastRenderedPageBreak/>
              <w:t>1.</w:t>
            </w:r>
          </w:p>
        </w:tc>
        <w:tc>
          <w:tcPr>
            <w:tcW w:w="4835" w:type="pct"/>
            <w:gridSpan w:val="11"/>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Перечень электронных образовательных ресурсов (далее - ЭОР), допущенных к использованию при реализации обязательной части общеобразовательной программы</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начального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литературное чтение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rsidR="006E7A5D" w:rsidRDefault="00501743">
            <w:pPr>
              <w:pStyle w:val="ConsPlusNormal"/>
              <w:jc w:val="center"/>
            </w:pPr>
            <w:r>
              <w:t xml:space="preserve">Задания направлены на формирование речевых умений и коммуникативных компетенций. </w:t>
            </w:r>
            <w:r>
              <w:lastRenderedPageBreak/>
              <w:t>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 (зарегис</w:t>
            </w:r>
            <w:r>
              <w:lastRenderedPageBreak/>
              <w:t>трирован Министерством юстиции Российской Федерации 5 июля 2021 г., регистрационный N 64100), с изменениями, внесенными приказами Министерства просвещения Российской Федерации от 18 июля 2022 г. N 569 (зарегистрирован Министе</w:t>
            </w:r>
            <w:r>
              <w:lastRenderedPageBreak/>
              <w:t>рством юстиции Российской Федерации 17 августа 2022 г., регистрационный N 69676), от 8 ноября 2022 г. N 955 (зарегистрирован Министерством юстиции Российской Федерации 6 февраля 2023 г., регистрационный N 72264) и от 22 января 2024 г. N 31 (зарегис</w:t>
            </w:r>
            <w:r>
              <w:lastRenderedPageBreak/>
              <w:t>трирован Министерством юстиции Российской Федерации 22 февраля 2024 г., регистрационный N 77330) (далее - 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Министерства просвещения Российской Федерации от 18 мая 2023 г. N 372 "Об утверждении федеральной образовательной программы начального общего образования" (зарегистрирован Министерством юстиции Российской Федерации </w:t>
            </w:r>
            <w:r>
              <w:lastRenderedPageBreak/>
              <w:t xml:space="preserve">12 июля 2023 г., регистрационный N 74229), с изменениями, внесенными приказами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w:t>
            </w:r>
            <w:r>
              <w:lastRenderedPageBreak/>
              <w:t>регистрационный N 81220) (далее - 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2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w:t>
            </w:r>
            <w:r>
              <w:lastRenderedPageBreak/>
              <w:t>общего образования.</w:t>
            </w:r>
          </w:p>
          <w:p w:rsidR="006E7A5D" w:rsidRDefault="00501743">
            <w:pPr>
              <w:pStyle w:val="ConsPlusNormal"/>
              <w:jc w:val="center"/>
            </w:pPr>
            <w:r>
              <w:t>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3 класса, включающий теоретические материалы, задания и тесты с автоматической проверкой правильного </w:t>
            </w:r>
            <w:r>
              <w:lastRenderedPageBreak/>
              <w:t>ответа для всех разделов федеральной рабочей программы на уровне начального общего образования.</w:t>
            </w:r>
          </w:p>
          <w:p w:rsidR="006E7A5D" w:rsidRDefault="00501743">
            <w:pPr>
              <w:pStyle w:val="ConsPlusNormal"/>
              <w:jc w:val="center"/>
            </w:pPr>
            <w:r>
              <w:t>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4 класса, включающий </w:t>
            </w:r>
            <w:r>
              <w:lastRenderedPageBreak/>
              <w:t>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rsidR="006E7A5D" w:rsidRDefault="00501743">
            <w:pPr>
              <w:pStyle w:val="ConsPlusNormal"/>
              <w:jc w:val="center"/>
            </w:pPr>
            <w: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w:t>
            </w:r>
            <w:r>
              <w:lastRenderedPageBreak/>
              <w:t>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 класс, автор - Чуракова Н.А. ООО "Издательство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w:t>
            </w:r>
            <w:r>
              <w:lastRenderedPageBreak/>
              <w:t>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w:t>
            </w:r>
            <w:r>
              <w:lastRenderedPageBreak/>
              <w:t xml:space="preserve">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w:t>
            </w:r>
            <w:r>
              <w:lastRenderedPageBreak/>
              <w:t xml:space="preserve">(зарегистрирован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w:t>
            </w:r>
            <w:r>
              <w:lastRenderedPageBreak/>
              <w:t>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w:t>
            </w:r>
            <w:r>
              <w:lastRenderedPageBreak/>
              <w:t>ционный N 40936), и от 22 января 2024 г. N 31 (зарегистрирован Министерством юстиции Российской Федерации 22 февраля 2024 г., регистрационный N 77330) (далее - 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"Русский язык" 2 класс в 3-х частях, авторы - Чуракова Н.А. - 1 часть, Каленчук М.Л., </w:t>
            </w:r>
            <w:r>
              <w:lastRenderedPageBreak/>
              <w:t>Малаховская О.В., Чуракова Н.А. - 2 часть, Чуракова Н.А. - 3 часть,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3 класс в 3-х частях, авторы - Каленчук М.Л., Чуракова Н.А., Байкова Т.А. - 1 часть, Каленчук М.Л., Малаховская О.В., Чуракова Н.А. - 2 часть, Каленчук М.Л., Чуракова Н.А., Байкова Т.А. - 3 часть,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"Русский язык" 4 класс в 3-х частях, авторы - Каленчук </w:t>
            </w:r>
            <w:r>
              <w:lastRenderedPageBreak/>
              <w:t>М.Л., Чуракова Н.А., Байкова Т.А. - 1 часть, Каленчук М.Л., Чуракова Н.А., Малаховская О.В. - 2 часть, Каленчук М.Л., Чуракова Н.А., Байкова Т.А. - 3 часть, ООО "Издательство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курс по русскому языку предназначен для обучающихся 1 классов. Включает в себя презентации с теорией для проведения занятий или самостоятельного изучения, подборки задач с автоматическо</w:t>
            </w:r>
            <w:r>
              <w:lastRenderedPageBreak/>
              <w:t xml:space="preserve">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1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w:t>
            </w:r>
            <w:r>
              <w:lastRenderedPageBreak/>
              <w:t>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2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w:t>
            </w:r>
            <w:r>
              <w:lastRenderedPageBreak/>
              <w:t>необходимых учащимся в рамках учебного предмета "Русский язык" в 2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3 классов. Включает в себя презентации с теорией для проведения </w:t>
            </w:r>
            <w:r>
              <w:lastRenderedPageBreak/>
              <w:t>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3 классе. Ресурс может быть использован как отдельный онлайн-курс, так и в качестве дополнительн</w:t>
            </w:r>
            <w:r>
              <w:lastRenderedPageBreak/>
              <w:t>ых материалов для работы на уроках русскому языку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4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w:t>
            </w:r>
            <w:r>
              <w:lastRenderedPageBreak/>
              <w:t>закрепление базовых знаний и отработка практических умений, необходимых учащимся в рамках учебного предмета "Русский язык" в 4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русскому языку, включающий </w:t>
            </w:r>
            <w:r>
              <w:lastRenderedPageBreak/>
              <w:t>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1.1 1.1.14.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1 класс" (далее ЭОР), автор Загребельная С.В., разработан с целью получения в интерактивной форме младшими школьниками знаний из предметной области "Русский </w:t>
            </w:r>
            <w:r>
              <w:lastRenderedPageBreak/>
              <w:t xml:space="preserve">язык" и представляет собой современное средство обучения, в котором системно излагается учебный материал по курсу "Русский язык. 1 класс" в соответствии с требованиями ФГОС начального общего образования, федеральными образовательными программами начального общего образования. ЭОР носит унифицированный характер и может стать дополнением к любому учебно-методическому комплекту </w:t>
            </w:r>
            <w:r>
              <w:lastRenderedPageBreak/>
              <w:t>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2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2 класс" в </w:t>
            </w:r>
            <w:r>
              <w:lastRenderedPageBreak/>
              <w:t>соответствии с требованиями ФГОС начального общего образования, федеральными образовательными программами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3 класс" (далее ЭОР), автор Загребельная С.В., разработан с целью получения в </w:t>
            </w:r>
            <w:r>
              <w:lastRenderedPageBreak/>
              <w:t>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3 класс" в соответствии с требованиями ФГОС начального общего образования и федеральной образовательной программой начального общего образования. ЭОР носит унифицирован</w:t>
            </w:r>
            <w:r>
              <w:lastRenderedPageBreak/>
              <w:t>ный характер и может стать дополнением к любому учебно-методическому комплекту 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4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w:t>
            </w:r>
            <w:r>
              <w:lastRenderedPageBreak/>
              <w:t>системно излагается учебный материал по курсу "Русский язык. 4 класс" в соответствии с требованиями ФГОС начального общего образования, федеральными образовательными программами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w:t>
            </w:r>
            <w:r>
              <w:lastRenderedPageBreak/>
              <w:t>льных ресурсов. Русский язык. 1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Электронный образовательный ресурс (интерактивно</w:t>
            </w:r>
            <w:r>
              <w:lastRenderedPageBreak/>
              <w:t xml:space="preserve">е учебное пособие) разработан с учетом ФГОС НОО и Федеральной основной образовательной программы по математике начального общего образования. Материал ЭОР направлен на формирование представлений о числах, измерениях, о принципе записи числа; на выполнение арифметических действий с числами; на нахождение значения числового выражения в соответствии с правилами порядка выполнения действий; на знакомство с простейшими </w:t>
            </w:r>
            <w:r>
              <w:lastRenderedPageBreak/>
              <w:t>геометрическими формами; на решение арифметических и простых геометрических задач; на овладение способами измерения длин и площадей; на работу с разными видами моделей, таблицами, диаграммами.</w:t>
            </w:r>
          </w:p>
          <w:p w:rsidR="006E7A5D" w:rsidRDefault="00501743">
            <w:pPr>
              <w:pStyle w:val="ConsPlusNormal"/>
              <w:jc w:val="center"/>
            </w:pPr>
            <w: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математике для 1-го </w:t>
            </w:r>
            <w:r>
              <w:lastRenderedPageBreak/>
              <w:t>класса.</w:t>
            </w:r>
          </w:p>
          <w:p w:rsidR="006E7A5D" w:rsidRDefault="00501743">
            <w:pPr>
              <w:pStyle w:val="ConsPlusNormal"/>
              <w:jc w:val="center"/>
            </w:pPr>
            <w:r>
              <w:t>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Русский язык. 2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НОО и Федеральной основной образовательной программы по русскому языку начального общего образования.</w:t>
            </w:r>
          </w:p>
          <w:p w:rsidR="006E7A5D" w:rsidRDefault="00501743">
            <w:pPr>
              <w:pStyle w:val="ConsPlusNormal"/>
              <w:jc w:val="center"/>
            </w:pPr>
            <w:r>
              <w:t xml:space="preserve">Материал ЭОР представлен с учетом </w:t>
            </w:r>
            <w:r>
              <w:lastRenderedPageBreak/>
              <w:t>следующих содержательных линий:</w:t>
            </w:r>
          </w:p>
          <w:p w:rsidR="006E7A5D" w:rsidRDefault="00501743">
            <w:pPr>
              <w:pStyle w:val="ConsPlusNormal"/>
              <w:jc w:val="center"/>
            </w:pPr>
            <w:r>
              <w:t>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rsidR="006E7A5D" w:rsidRDefault="00501743">
            <w:pPr>
              <w:pStyle w:val="ConsPlusNormal"/>
              <w:jc w:val="center"/>
            </w:pPr>
            <w:r>
              <w:t>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2-го класса.</w:t>
            </w:r>
          </w:p>
          <w:p w:rsidR="006E7A5D" w:rsidRDefault="00501743">
            <w:pPr>
              <w:pStyle w:val="ConsPlusNormal"/>
              <w:jc w:val="center"/>
            </w:pPr>
            <w:r>
              <w:lastRenderedPageBreak/>
              <w:t>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Русский язык. 3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НОО и Федеральной основной образовательной программы по русскому языку начального общего образования.</w:t>
            </w:r>
          </w:p>
          <w:p w:rsidR="006E7A5D" w:rsidRDefault="00501743">
            <w:pPr>
              <w:pStyle w:val="ConsPlusNormal"/>
              <w:jc w:val="center"/>
            </w:pPr>
            <w:r>
              <w:t xml:space="preserve">Материал ЭОР представлен с учетом следующих </w:t>
            </w:r>
            <w:r>
              <w:lastRenderedPageBreak/>
              <w:t>содержательных линий: 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rsidR="006E7A5D" w:rsidRDefault="00501743">
            <w:pPr>
              <w:pStyle w:val="ConsPlusNormal"/>
              <w:jc w:val="center"/>
            </w:pPr>
            <w: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3-го класса. В каждую тему </w:t>
            </w:r>
            <w:r>
              <w:lastRenderedPageBreak/>
              <w:t>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Русский язык. 4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НОО и Федеральной основной образовательной программы по русскому языку начального общего образования.</w:t>
            </w:r>
          </w:p>
          <w:p w:rsidR="006E7A5D" w:rsidRDefault="00501743">
            <w:pPr>
              <w:pStyle w:val="ConsPlusNormal"/>
              <w:jc w:val="center"/>
            </w:pPr>
            <w:r>
              <w:t>Материал ЭОР представлен с учетом следующих содержательны</w:t>
            </w:r>
            <w:r>
              <w:lastRenderedPageBreak/>
              <w:t>х линий: 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rsidR="006E7A5D" w:rsidRDefault="00501743">
            <w:pPr>
              <w:pStyle w:val="ConsPlusNormal"/>
              <w:jc w:val="center"/>
            </w:pPr>
            <w: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4-го класса. В каждую тему включены </w:t>
            </w:r>
            <w:r>
              <w:lastRenderedPageBreak/>
              <w:t>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Учебно-методические материалы по русскому языку 1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w:t>
            </w:r>
            <w:r>
              <w:lastRenderedPageBreak/>
              <w:t>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2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3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3 класса для обогащения образовательн</w:t>
            </w:r>
            <w:r>
              <w:lastRenderedPageBreak/>
              <w:t>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4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Учебно-методические материалы по русскому языку 4 класса для обогащения образовательной среды урока. Содержат презентации, интерактивные задания, рабочие листы, материалы для проверки достижения </w:t>
            </w:r>
            <w:r>
              <w:lastRenderedPageBreak/>
              <w:t>образовательных результатов.</w:t>
            </w:r>
          </w:p>
          <w:p w:rsidR="006E7A5D" w:rsidRDefault="00501743">
            <w:pPr>
              <w:pStyle w:val="ConsPlusNormal"/>
              <w:jc w:val="center"/>
            </w:pPr>
            <w:r>
              <w:t>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lastRenderedPageBreak/>
              <w:t>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школа. Литературное чтение.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литературному чтению</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школа. Литературное чтение.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литературному чтению</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школа. Литературное чтение.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литературному чтению</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школа. Литературное чтение.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литературному чтению</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"Литературное чтение" 1 класс, автор - </w:t>
            </w:r>
            <w:r>
              <w:lastRenderedPageBreak/>
              <w:t>Чуракова Н.А,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"Издательство </w:t>
            </w:r>
            <w:r>
              <w:lastRenderedPageBreak/>
              <w:t>"Академкнига/Учебник"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 xml:space="preserve">Приказ </w:t>
            </w:r>
            <w:r>
              <w:lastRenderedPageBreak/>
              <w:t>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2 класс в 2-х частях, автор - Чуракова Н.А.,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3 класс в 2-х частях, автор - Чуракова Н.А.,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4 класс в 2-х частях, автор - Чуракова Н.А.,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1.1.1.2.9</w:t>
            </w:r>
            <w:r>
              <w:lastRenderedPageBreak/>
              <w:t>.</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Учим </w:t>
            </w:r>
            <w:r>
              <w:lastRenderedPageBreak/>
              <w:t>стихи. Литературное чтение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"Учим </w:t>
            </w:r>
            <w:r>
              <w:lastRenderedPageBreak/>
              <w:t>стихи. Начальное общее образование. Литературное чтение", 1 - 4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w:t>
            </w:r>
            <w:r>
              <w:lastRenderedPageBreak/>
              <w:t>"Издательство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w:t>
            </w:r>
            <w:r>
              <w:lastRenderedPageBreak/>
              <w:t>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литературному чтению,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"Литературное чтение 1 класс" </w:t>
            </w:r>
            <w:r>
              <w:lastRenderedPageBreak/>
              <w:t>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w:t>
            </w:r>
            <w:r>
              <w:lastRenderedPageBreak/>
              <w:t>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rsidR="006E7A5D" w:rsidRDefault="00501743">
            <w:pPr>
              <w:pStyle w:val="ConsPlusNormal"/>
              <w:jc w:val="center"/>
            </w:pPr>
            <w:r>
              <w:t>ЭОР "Литературное чтение 1 класс" входит в завершенную предметную линию "Литературное чтение 1 - 4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Электронное </w:t>
            </w:r>
            <w:r>
              <w:lastRenderedPageBreak/>
              <w:t>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"Литературное чтение 2 класс" содержит </w:t>
            </w:r>
            <w:r>
              <w:lastRenderedPageBreak/>
              <w:t>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w:t>
            </w:r>
            <w:r>
              <w:lastRenderedPageBreak/>
              <w:t>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rsidR="006E7A5D" w:rsidRDefault="00501743">
            <w:pPr>
              <w:pStyle w:val="ConsPlusNormal"/>
              <w:jc w:val="center"/>
            </w:pPr>
            <w:r>
              <w:t>ЭОР "Литературное чтение 2 класс" входит в завершенную предметную линию "Литературное чтение 1 - 4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w:t>
            </w:r>
            <w:r>
              <w:lastRenderedPageBreak/>
              <w:t>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"Литературное чтение 3 класс" содержит систематическ</w:t>
            </w:r>
            <w:r>
              <w:lastRenderedPageBreak/>
              <w:t>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w:t>
            </w:r>
            <w:r>
              <w:lastRenderedPageBreak/>
              <w:t>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rsidR="006E7A5D" w:rsidRDefault="00501743">
            <w:pPr>
              <w:pStyle w:val="ConsPlusNormal"/>
              <w:jc w:val="center"/>
            </w:pPr>
            <w:r>
              <w:t>ЭОР "Литературное чтение 3 класс" входит в завершенную предметную линию "Литературное чтение 1 - 4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"Литературное чтение 4 класс" содержит систематическое изложение </w:t>
            </w:r>
            <w:r>
              <w:lastRenderedPageBreak/>
              <w:t>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w:t>
            </w:r>
            <w:r>
              <w:lastRenderedPageBreak/>
              <w:t>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rsidR="006E7A5D" w:rsidRDefault="00501743">
            <w:pPr>
              <w:pStyle w:val="ConsPlusNormal"/>
              <w:jc w:val="center"/>
            </w:pPr>
            <w:r>
              <w:t>ЭОР "Литературное чтение 4 класс" входит в завершенную предметную линию "Литературное чтение 1 - 4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1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литературному чтению 1 класса для обогащения образовательн</w:t>
            </w:r>
            <w:r>
              <w:lastRenderedPageBreak/>
              <w:t>ой среды урока. Содержат презентации. интерактивные задания, рабочие листы. 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2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литературному чтению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rsidR="006E7A5D" w:rsidRDefault="00501743">
            <w:pPr>
              <w:pStyle w:val="ConsPlusNormal"/>
              <w:jc w:val="center"/>
            </w:pPr>
            <w:r>
              <w:t xml:space="preserve">Разработаны в соответствии с обновленной </w:t>
            </w:r>
            <w:r>
              <w:lastRenderedPageBreak/>
              <w:t>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3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литературному чтению 3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rsidR="006E7A5D" w:rsidRDefault="00501743">
            <w:pPr>
              <w:pStyle w:val="ConsPlusNormal"/>
              <w:jc w:val="center"/>
            </w:pPr>
            <w:r>
              <w:t>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4 класс. Поурочное планирование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литературному чтению 4 класса для обогащения образовательн</w:t>
            </w:r>
            <w:r>
              <w:lastRenderedPageBreak/>
              <w:t>ой среды урока. Содержат презентации, интерактивные задания, рабочие листы, материалы для проверки достижения образовательных результатов.</w:t>
            </w:r>
          </w:p>
          <w:p w:rsidR="006E7A5D" w:rsidRDefault="00501743">
            <w:pPr>
              <w:pStyle w:val="ConsPlusNormal"/>
              <w:jc w:val="center"/>
            </w:pPr>
            <w:r>
              <w:t>Разработаны в соответствии с обновленной ФРП.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lastRenderedPageBreak/>
              <w:t>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литературное чтение на родном языке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(или) государственный язык республики Российской Федерации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(русский) язык. Цифровые образовательные материалы.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w:t>
            </w:r>
            <w:r>
              <w:lastRenderedPageBreak/>
              <w:t>ссылки на дополнительные материалы в соответствии с тематическим планированием курса для 1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(русский) язык. Цифровые образовательные материалы.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2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Родной (русский) </w:t>
            </w:r>
            <w:r>
              <w:lastRenderedPageBreak/>
              <w:t>язык. Цифровые образовательные материалы.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ЭОР содержит систематизиро</w:t>
            </w:r>
            <w:r>
              <w:lastRenderedPageBreak/>
              <w:t>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3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w:t>
            </w:r>
            <w:r>
              <w:lastRenderedPageBreak/>
              <w:t>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(русский) язык. Цифровые образовательные материалы.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w:t>
            </w:r>
            <w:r>
              <w:lastRenderedPageBreak/>
              <w:t>ссылки на дополнительные материалы в соответствии с тематическим планированием курса для 4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274"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397"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741"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384"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178"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right w:val="single" w:sz="4" w:space="0" w:color="000000"/>
            </w:tcBorders>
            <w:vAlign w:val="center"/>
          </w:tcPr>
          <w:p w:rsidR="006E7A5D" w:rsidRDefault="00501743">
            <w:pPr>
              <w:pStyle w:val="ConsPlusNormal"/>
              <w:jc w:val="center"/>
            </w:pPr>
            <w:r>
              <w:t>Приказ N 286;</w:t>
            </w:r>
          </w:p>
          <w:p w:rsidR="006E7A5D" w:rsidRDefault="00501743">
            <w:pPr>
              <w:pStyle w:val="ConsPlusNormal"/>
              <w:jc w:val="center"/>
            </w:pPr>
            <w:r>
              <w:t xml:space="preserve">приказ Министерства просвещения Российской Федерации от 31 мая 2021 г. N 287 "Об утверждении федерального государственного образовательного стандарта основного </w:t>
            </w:r>
            <w:r>
              <w:lastRenderedPageBreak/>
              <w:t xml:space="preserve">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w:t>
            </w:r>
            <w:r>
              <w:lastRenderedPageBreak/>
              <w:t>(зарегистрирован Министерством юстиции Российской Федерации 17 августа 2022 г., регистрационный N 69675), от 8 ноября 2022 г. N 955</w:t>
            </w:r>
          </w:p>
        </w:tc>
        <w:tc>
          <w:tcPr>
            <w:tcW w:w="700"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329"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242" w:type="pct"/>
            <w:tcBorders>
              <w:top w:val="single" w:sz="4" w:space="0" w:color="000000"/>
              <w:left w:val="single" w:sz="4" w:space="0" w:color="000000"/>
              <w:right w:val="single" w:sz="4" w:space="0" w:color="000000"/>
            </w:tcBorders>
            <w:vAlign w:val="center"/>
          </w:tcPr>
          <w:p w:rsidR="006E7A5D" w:rsidRDefault="006E7A5D">
            <w:pPr>
              <w:pStyle w:val="ConsPlusNormal"/>
            </w:pPr>
          </w:p>
        </w:tc>
        <w:tc>
          <w:tcPr>
            <w:tcW w:w="246" w:type="pct"/>
            <w:tcBorders>
              <w:top w:val="single" w:sz="4" w:space="0" w:color="000000"/>
              <w:left w:val="single" w:sz="4" w:space="0" w:color="000000"/>
              <w:right w:val="single" w:sz="4" w:space="0" w:color="000000"/>
            </w:tcBorders>
            <w:vAlign w:val="center"/>
          </w:tcPr>
          <w:p w:rsidR="006E7A5D" w:rsidRDefault="006E7A5D">
            <w:pPr>
              <w:pStyle w:val="ConsPlusNormal"/>
            </w:pPr>
          </w:p>
        </w:tc>
      </w:tr>
      <w:tr w:rsidR="006E7A5D" w:rsidTr="00501743">
        <w:tc>
          <w:tcPr>
            <w:tcW w:w="165" w:type="pct"/>
            <w:tcBorders>
              <w:left w:val="single" w:sz="4" w:space="0" w:color="000000"/>
              <w:right w:val="single" w:sz="4" w:space="0" w:color="000000"/>
            </w:tcBorders>
            <w:vAlign w:val="center"/>
          </w:tcPr>
          <w:p w:rsidR="006E7A5D" w:rsidRDefault="00501743">
            <w:pPr>
              <w:pStyle w:val="ConsPlusNormal"/>
            </w:pPr>
            <w:r>
              <w:lastRenderedPageBreak/>
              <w:t>55.</w:t>
            </w:r>
          </w:p>
        </w:tc>
        <w:tc>
          <w:tcPr>
            <w:tcW w:w="274" w:type="pct"/>
            <w:tcBorders>
              <w:left w:val="single" w:sz="4" w:space="0" w:color="000000"/>
              <w:right w:val="single" w:sz="4" w:space="0" w:color="000000"/>
            </w:tcBorders>
            <w:vAlign w:val="center"/>
          </w:tcPr>
          <w:p w:rsidR="006E7A5D" w:rsidRDefault="00501743">
            <w:pPr>
              <w:pStyle w:val="ConsPlusNormal"/>
              <w:jc w:val="center"/>
            </w:pPr>
            <w:r>
              <w:t>1.1.2.1.5.</w:t>
            </w:r>
          </w:p>
        </w:tc>
        <w:tc>
          <w:tcPr>
            <w:tcW w:w="397" w:type="pct"/>
            <w:tcBorders>
              <w:left w:val="single" w:sz="4" w:space="0" w:color="000000"/>
              <w:right w:val="single" w:sz="4" w:space="0" w:color="000000"/>
            </w:tcBorders>
            <w:vAlign w:val="center"/>
          </w:tcPr>
          <w:p w:rsidR="006E7A5D" w:rsidRDefault="00501743">
            <w:pPr>
              <w:pStyle w:val="ConsPlusNormal"/>
              <w:jc w:val="center"/>
            </w:pPr>
            <w:r>
              <w:t>Образовательный ресурс "Чеченская электронная школа". 1 - 11 классы</w:t>
            </w:r>
          </w:p>
        </w:tc>
        <w:tc>
          <w:tcPr>
            <w:tcW w:w="741" w:type="pct"/>
            <w:tcBorders>
              <w:left w:val="single" w:sz="4" w:space="0" w:color="000000"/>
              <w:right w:val="single" w:sz="4" w:space="0" w:color="000000"/>
            </w:tcBorders>
            <w:vAlign w:val="center"/>
          </w:tcPr>
          <w:p w:rsidR="006E7A5D" w:rsidRDefault="00501743">
            <w:pPr>
              <w:pStyle w:val="ConsPlusNormal"/>
              <w:jc w:val="center"/>
            </w:pPr>
            <w:r>
              <w:t xml:space="preserve">Эго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w:t>
            </w:r>
            <w:r>
              <w:lastRenderedPageBreak/>
              <w:t xml:space="preserve">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разделам. На сайте </w:t>
            </w:r>
            <w:r>
              <w:lastRenderedPageBreak/>
              <w:t>представлены материалы с 1 - 11 классы по чеченскому языку.</w:t>
            </w:r>
          </w:p>
        </w:tc>
        <w:tc>
          <w:tcPr>
            <w:tcW w:w="384" w:type="pct"/>
            <w:tcBorders>
              <w:left w:val="single" w:sz="4" w:space="0" w:color="000000"/>
              <w:right w:val="single" w:sz="4" w:space="0" w:color="000000"/>
            </w:tcBorders>
            <w:vAlign w:val="center"/>
          </w:tcPr>
          <w:p w:rsidR="006E7A5D" w:rsidRDefault="00501743">
            <w:pPr>
              <w:pStyle w:val="ConsPlusNormal"/>
              <w:jc w:val="center"/>
            </w:pPr>
            <w:r>
              <w:lastRenderedPageBreak/>
              <w:t xml:space="preserve">Центр образовательно-информационных технологий ГКУ "Институт чеченского языка" Министерства образования и науки Чеченской </w:t>
            </w:r>
            <w:r>
              <w:lastRenderedPageBreak/>
              <w:t>Республики</w:t>
            </w:r>
          </w:p>
        </w:tc>
        <w:tc>
          <w:tcPr>
            <w:tcW w:w="178" w:type="pct"/>
            <w:tcBorders>
              <w:left w:val="single" w:sz="4" w:space="0" w:color="000000"/>
              <w:right w:val="single" w:sz="4" w:space="0" w:color="000000"/>
            </w:tcBorders>
            <w:vAlign w:val="center"/>
          </w:tcPr>
          <w:p w:rsidR="006E7A5D" w:rsidRDefault="00501743">
            <w:pPr>
              <w:pStyle w:val="ConsPlusNormal"/>
              <w:jc w:val="center"/>
            </w:pPr>
            <w:r>
              <w:lastRenderedPageBreak/>
              <w:t>1 - 4</w:t>
            </w:r>
          </w:p>
        </w:tc>
        <w:tc>
          <w:tcPr>
            <w:tcW w:w="850" w:type="pct"/>
            <w:tcBorders>
              <w:left w:val="single" w:sz="4" w:space="0" w:color="000000"/>
              <w:right w:val="single" w:sz="4" w:space="0" w:color="000000"/>
            </w:tcBorders>
            <w:vAlign w:val="center"/>
          </w:tcPr>
          <w:p w:rsidR="006E7A5D" w:rsidRDefault="00501743">
            <w:pPr>
              <w:pStyle w:val="ConsPlusNormal"/>
              <w:jc w:val="center"/>
            </w:pPr>
            <w:r>
              <w:t xml:space="preserve">(зарегистрирован Министерством юстиции Российской Федерации 6 февраля 2023 г., регистрационный N </w:t>
            </w:r>
            <w:r>
              <w:lastRenderedPageBreak/>
              <w:t xml:space="preserve">72264), от 27 декабря 2023 г. N 1028 (зарегистрирован Министерством юстиции Российской Федерации 2 февраля 2024 г., регистрационный N 77121), от 22 января 2024 г. N 31 (зарегистрирован Министерством юстиции Российской Федерации 22 февраля </w:t>
            </w:r>
            <w:r>
              <w:lastRenderedPageBreak/>
              <w:t xml:space="preserve">2024 г., регистрационный N 77330), от 19 февраля 2024 г. N 110 (зарегистрирован Министерством юстиции Российской Федерации 22 февраля 2024 г., регистрационный N 77331) и от 18 июня 2025 г. N 467 (зарегистрирован Министерством юстиции Российской </w:t>
            </w:r>
            <w:r>
              <w:lastRenderedPageBreak/>
              <w:t>Федерации 17 июля 2025 г., регистрационный N 82961) (далее - Приказ N 287); приказ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w:t>
            </w:r>
            <w:r>
              <w:lastRenderedPageBreak/>
              <w:t>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w:t>
            </w:r>
            <w:r>
              <w:lastRenderedPageBreak/>
              <w:t xml:space="preserve">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w:t>
            </w:r>
            <w:r>
              <w:lastRenderedPageBreak/>
              <w:t>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w:t>
            </w:r>
            <w:r>
              <w:lastRenderedPageBreak/>
              <w:t>рством юстиции Российской Федерации 23 декабря 2020 г., регистрационный N 61749), от 11 декабря 2020 г. N 712</w:t>
            </w:r>
          </w:p>
        </w:tc>
        <w:tc>
          <w:tcPr>
            <w:tcW w:w="700" w:type="pct"/>
            <w:tcBorders>
              <w:left w:val="single" w:sz="4" w:space="0" w:color="000000"/>
              <w:right w:val="single" w:sz="4" w:space="0" w:color="000000"/>
            </w:tcBorders>
            <w:vAlign w:val="center"/>
          </w:tcPr>
          <w:p w:rsidR="006E7A5D" w:rsidRDefault="00501743">
            <w:pPr>
              <w:pStyle w:val="ConsPlusNormal"/>
              <w:jc w:val="center"/>
            </w:pPr>
            <w:r>
              <w:lastRenderedPageBreak/>
              <w:t>Приказ N 372;</w:t>
            </w:r>
          </w:p>
          <w:p w:rsidR="006E7A5D" w:rsidRDefault="00501743">
            <w:pPr>
              <w:pStyle w:val="ConsPlusNormal"/>
              <w:jc w:val="center"/>
            </w:pPr>
            <w:r>
              <w:t>приказ Министерства просвещения Российской Федерации от 18 мая 2023 г. N 370 "Об утверждении федерально</w:t>
            </w:r>
            <w:r>
              <w:lastRenderedPageBreak/>
              <w:t xml:space="preserve">й образовательной программы основного общего образования" (зарегистрирован Министерством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Министерством </w:t>
            </w:r>
            <w:r>
              <w:lastRenderedPageBreak/>
              <w:t>юстиции Российской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приказ Министерства просвещения Российской Федерации от 18 мая 2023 г. N 371 "Об утверждении федерально</w:t>
            </w:r>
            <w:r>
              <w:lastRenderedPageBreak/>
              <w:t xml:space="preserve">й образовательной программы среднего общего образования"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w:t>
            </w:r>
            <w:r>
              <w:lastRenderedPageBreak/>
              <w:t>юстиции Российской Федерации 29 февраля 2024 г., регистрационный N 77380) 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w:t>
            </w:r>
            <w:r>
              <w:lastRenderedPageBreak/>
              <w:t>нный N 81220) (далее - Приказ N 371)</w:t>
            </w:r>
          </w:p>
        </w:tc>
        <w:tc>
          <w:tcPr>
            <w:tcW w:w="493" w:type="pct"/>
            <w:tcBorders>
              <w:left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left w:val="single" w:sz="4" w:space="0" w:color="000000"/>
              <w:right w:val="single" w:sz="4" w:space="0" w:color="000000"/>
            </w:tcBorders>
            <w:vAlign w:val="center"/>
          </w:tcPr>
          <w:p w:rsidR="006E7A5D" w:rsidRDefault="00501743">
            <w:pPr>
              <w:pStyle w:val="ConsPlusNormal"/>
              <w:jc w:val="center"/>
            </w:pPr>
            <w:r>
              <w:t>Нет</w:t>
            </w:r>
          </w:p>
        </w:tc>
        <w:tc>
          <w:tcPr>
            <w:tcW w:w="242" w:type="pct"/>
            <w:tcBorders>
              <w:left w:val="single" w:sz="4" w:space="0" w:color="000000"/>
              <w:right w:val="single" w:sz="4" w:space="0" w:color="000000"/>
            </w:tcBorders>
            <w:vAlign w:val="center"/>
          </w:tcPr>
          <w:p w:rsidR="006E7A5D" w:rsidRDefault="00501743">
            <w:pPr>
              <w:pStyle w:val="ConsPlusNormal"/>
              <w:jc w:val="center"/>
            </w:pPr>
            <w:r>
              <w:t>Нет</w:t>
            </w:r>
          </w:p>
        </w:tc>
        <w:tc>
          <w:tcPr>
            <w:tcW w:w="246" w:type="pct"/>
            <w:tcBorders>
              <w:left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left w:val="single" w:sz="4" w:space="0" w:color="000000"/>
              <w:bottom w:val="single" w:sz="4" w:space="0" w:color="000000"/>
              <w:right w:val="single" w:sz="4" w:space="0" w:color="000000"/>
            </w:tcBorders>
          </w:tcPr>
          <w:p w:rsidR="006E7A5D" w:rsidRDefault="006E7A5D">
            <w:pPr>
              <w:pStyle w:val="ConsPlusNormal"/>
            </w:pPr>
          </w:p>
        </w:tc>
        <w:tc>
          <w:tcPr>
            <w:tcW w:w="274" w:type="pct"/>
            <w:tcBorders>
              <w:left w:val="single" w:sz="4" w:space="0" w:color="000000"/>
              <w:bottom w:val="single" w:sz="4" w:space="0" w:color="000000"/>
              <w:right w:val="single" w:sz="4" w:space="0" w:color="000000"/>
            </w:tcBorders>
          </w:tcPr>
          <w:p w:rsidR="006E7A5D" w:rsidRDefault="006E7A5D">
            <w:pPr>
              <w:pStyle w:val="ConsPlusNormal"/>
            </w:pPr>
          </w:p>
        </w:tc>
        <w:tc>
          <w:tcPr>
            <w:tcW w:w="397" w:type="pct"/>
            <w:tcBorders>
              <w:left w:val="single" w:sz="4" w:space="0" w:color="000000"/>
              <w:bottom w:val="single" w:sz="4" w:space="0" w:color="000000"/>
              <w:right w:val="single" w:sz="4" w:space="0" w:color="000000"/>
            </w:tcBorders>
          </w:tcPr>
          <w:p w:rsidR="006E7A5D" w:rsidRDefault="006E7A5D">
            <w:pPr>
              <w:pStyle w:val="ConsPlusNormal"/>
            </w:pPr>
          </w:p>
        </w:tc>
        <w:tc>
          <w:tcPr>
            <w:tcW w:w="741" w:type="pct"/>
            <w:tcBorders>
              <w:left w:val="single" w:sz="4" w:space="0" w:color="000000"/>
              <w:bottom w:val="single" w:sz="4" w:space="0" w:color="000000"/>
              <w:right w:val="single" w:sz="4" w:space="0" w:color="000000"/>
            </w:tcBorders>
          </w:tcPr>
          <w:p w:rsidR="006E7A5D" w:rsidRDefault="006E7A5D">
            <w:pPr>
              <w:pStyle w:val="ConsPlusNormal"/>
            </w:pPr>
          </w:p>
        </w:tc>
        <w:tc>
          <w:tcPr>
            <w:tcW w:w="384" w:type="pct"/>
            <w:tcBorders>
              <w:left w:val="single" w:sz="4" w:space="0" w:color="000000"/>
              <w:bottom w:val="single" w:sz="4" w:space="0" w:color="000000"/>
              <w:right w:val="single" w:sz="4" w:space="0" w:color="000000"/>
            </w:tcBorders>
          </w:tcPr>
          <w:p w:rsidR="006E7A5D" w:rsidRDefault="006E7A5D">
            <w:pPr>
              <w:pStyle w:val="ConsPlusNormal"/>
            </w:pPr>
          </w:p>
        </w:tc>
        <w:tc>
          <w:tcPr>
            <w:tcW w:w="178" w:type="pct"/>
            <w:tcBorders>
              <w:left w:val="single" w:sz="4" w:space="0" w:color="000000"/>
              <w:bottom w:val="single" w:sz="4" w:space="0" w:color="000000"/>
              <w:right w:val="single" w:sz="4" w:space="0" w:color="000000"/>
            </w:tcBorders>
          </w:tcPr>
          <w:p w:rsidR="006E7A5D" w:rsidRDefault="006E7A5D">
            <w:pPr>
              <w:pStyle w:val="ConsPlusNormal"/>
            </w:pPr>
          </w:p>
        </w:tc>
        <w:tc>
          <w:tcPr>
            <w:tcW w:w="850" w:type="pct"/>
            <w:tcBorders>
              <w:left w:val="single" w:sz="4" w:space="0" w:color="000000"/>
              <w:bottom w:val="single" w:sz="4" w:space="0" w:color="000000"/>
              <w:right w:val="single" w:sz="4" w:space="0" w:color="000000"/>
            </w:tcBorders>
          </w:tcPr>
          <w:p w:rsidR="006E7A5D" w:rsidRDefault="00501743">
            <w:pPr>
              <w:pStyle w:val="ConsPlusNormal"/>
              <w:jc w:val="center"/>
            </w:pPr>
            <w:r>
              <w:t xml:space="preserve">(зарегистрирован Министерством юстиции Российской Федерации 25 декабря 2020 г., регистрационный N 61828), от 12 августа 2022 г. N </w:t>
            </w:r>
            <w:r>
              <w:lastRenderedPageBreak/>
              <w:t xml:space="preserve">732 (зарегистрирован Министерством юстиции Российской Федерации 12 сентября 2022 г., регистрационный N 70034), от 27 декабря 2023 г. N 1028 (зарегистрирован Министерством юстиции Российской Федерации 2 февраля 2024 г., регистрационный N 77121) </w:t>
            </w:r>
            <w:r>
              <w:lastRenderedPageBreak/>
              <w:t>и от 12 февраля 2025 г. N 93 (зарегистрирован Министерством юстиции Российской Федерации 17 марта 2025 г., регистрационный N 81559) (далее - Приказ N 413)</w:t>
            </w:r>
          </w:p>
        </w:tc>
        <w:tc>
          <w:tcPr>
            <w:tcW w:w="700" w:type="pct"/>
            <w:tcBorders>
              <w:left w:val="single" w:sz="4" w:space="0" w:color="000000"/>
              <w:bottom w:val="single" w:sz="4" w:space="0" w:color="000000"/>
              <w:right w:val="single" w:sz="4" w:space="0" w:color="000000"/>
            </w:tcBorders>
          </w:tcPr>
          <w:p w:rsidR="006E7A5D" w:rsidRDefault="006E7A5D">
            <w:pPr>
              <w:pStyle w:val="ConsPlusNormal"/>
            </w:pPr>
          </w:p>
        </w:tc>
        <w:tc>
          <w:tcPr>
            <w:tcW w:w="493" w:type="pct"/>
            <w:tcBorders>
              <w:left w:val="single" w:sz="4" w:space="0" w:color="000000"/>
              <w:bottom w:val="single" w:sz="4" w:space="0" w:color="000000"/>
              <w:right w:val="single" w:sz="4" w:space="0" w:color="000000"/>
            </w:tcBorders>
          </w:tcPr>
          <w:p w:rsidR="006E7A5D" w:rsidRDefault="006E7A5D">
            <w:pPr>
              <w:pStyle w:val="ConsPlusNormal"/>
            </w:pPr>
          </w:p>
        </w:tc>
        <w:tc>
          <w:tcPr>
            <w:tcW w:w="329" w:type="pct"/>
            <w:tcBorders>
              <w:left w:val="single" w:sz="4" w:space="0" w:color="000000"/>
              <w:bottom w:val="single" w:sz="4" w:space="0" w:color="000000"/>
              <w:right w:val="single" w:sz="4" w:space="0" w:color="000000"/>
            </w:tcBorders>
          </w:tcPr>
          <w:p w:rsidR="006E7A5D" w:rsidRDefault="006E7A5D">
            <w:pPr>
              <w:pStyle w:val="ConsPlusNormal"/>
            </w:pPr>
          </w:p>
        </w:tc>
        <w:tc>
          <w:tcPr>
            <w:tcW w:w="242" w:type="pct"/>
            <w:tcBorders>
              <w:left w:val="single" w:sz="4" w:space="0" w:color="000000"/>
              <w:bottom w:val="single" w:sz="4" w:space="0" w:color="000000"/>
              <w:right w:val="single" w:sz="4" w:space="0" w:color="000000"/>
            </w:tcBorders>
          </w:tcPr>
          <w:p w:rsidR="006E7A5D" w:rsidRDefault="006E7A5D">
            <w:pPr>
              <w:pStyle w:val="ConsPlusNormal"/>
            </w:pPr>
          </w:p>
        </w:tc>
        <w:tc>
          <w:tcPr>
            <w:tcW w:w="246" w:type="pct"/>
            <w:tcBorders>
              <w:left w:val="single" w:sz="4" w:space="0" w:color="000000"/>
              <w:bottom w:val="single" w:sz="4" w:space="0" w:color="000000"/>
              <w:right w:val="single" w:sz="4" w:space="0" w:color="000000"/>
            </w:tcBorders>
          </w:tcPr>
          <w:p w:rsidR="006E7A5D" w:rsidRDefault="006E7A5D">
            <w:pPr>
              <w:pStyle w:val="ConsPlusNormal"/>
            </w:pP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lastRenderedPageBreak/>
              <w:t>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2 - 4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английскому языку, включающий сценарии уроков, </w:t>
            </w:r>
            <w:r>
              <w:lastRenderedPageBreak/>
              <w:t>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английскому языку 2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w:t>
            </w:r>
            <w:r>
              <w:lastRenderedPageBreak/>
              <w:t>ресурса делают возможным его 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английскому языку 3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w:t>
            </w:r>
            <w:r>
              <w:lastRenderedPageBreak/>
              <w:t>возможным его 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английскому языку 4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w:t>
            </w:r>
            <w:r>
              <w:lastRenderedPageBreak/>
              <w:t>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lastRenderedPageBreak/>
              <w:t>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1 класс в 2-х частях, автор - Чекин А.Л.,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2 класс в 2-х частях, автор - Чекин А.Л.,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3 класс в 2-х частях, автор - Чекин А.Л.,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4 класс в 2-х частях, автор - Чекин А.Л.,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"Практические задачи по математике" 2 класс, автор - Захарова О.А.,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"Практические задачи по математике" 3 класс, автор - Захарова О.А.,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"Практические задачи по математике" 4 класс, автор - Захарова О.А., ООО "Издательство </w:t>
            </w:r>
            <w:r>
              <w:lastRenderedPageBreak/>
              <w:t>"Академкнига/Учебник"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"Начинайзер. Математика. 1 класс. Система "Школа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внеурочное время (домашние задания)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"Начинайзер. Математик</w:t>
            </w:r>
            <w:r>
              <w:lastRenderedPageBreak/>
              <w:t>а. 2 класс. Система "Школа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Комплект материалов для реализации </w:t>
            </w:r>
            <w:r>
              <w:lastRenderedPageBreak/>
              <w:t>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w:t>
            </w:r>
            <w:r>
              <w:lastRenderedPageBreak/>
              <w:t>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"Начинайзер. Математика. 3 класс. Система "Школа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Комплект материалов для реализации обязательной части общеобразовательной программы по предмету "Математика" </w:t>
            </w:r>
            <w:r>
              <w:lastRenderedPageBreak/>
              <w:t>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"Начинайзер. Математика. 4 класс. Система "Школа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w:t>
            </w:r>
            <w:r>
              <w:lastRenderedPageBreak/>
              <w:t>образования; для самостоятельной подготовки обучающихся к занятиям во внеучебное время (домашние задания)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Интерактивные задания по математике 1 </w:t>
            </w:r>
            <w:r>
              <w:lastRenderedPageBreak/>
              <w:t>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2030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2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математике 2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3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математике 3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4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математике 4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математике 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математике 1 класса" (далее - ЭОР) </w:t>
            </w:r>
            <w:r>
              <w:lastRenderedPageBreak/>
              <w:t xml:space="preserve">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1 класса" в соответствии с требованиями ФГОС начального общего образования, а также в соответствии с федеральной </w:t>
            </w:r>
            <w:r>
              <w:lastRenderedPageBreak/>
              <w:t>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математике 2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математике 2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w:t>
            </w:r>
            <w:r>
              <w:lastRenderedPageBreak/>
              <w:t xml:space="preserve">собой современное средство обучения, в котором системно излагается учебный материал по курсу "Адаптивный комплекс по математике 2 класса"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w:t>
            </w:r>
            <w:r>
              <w:lastRenderedPageBreak/>
              <w:t>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математике 3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математике 3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3 </w:t>
            </w:r>
            <w:r>
              <w:lastRenderedPageBreak/>
              <w:t>класса"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математике 4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математике 4 класса" (далее - ЭОР) разработан с целью получения </w:t>
            </w:r>
            <w:r>
              <w:lastRenderedPageBreak/>
              <w:t xml:space="preserve">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4 класса" в соответствии с требованиями ФГОС начального общего образования, а также в соответствии с федеральной образовательной программой начального </w:t>
            </w:r>
            <w:r>
              <w:lastRenderedPageBreak/>
              <w:t>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в "Академии Умной Вороны".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1-го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"УРОК"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Математика в </w:t>
            </w:r>
            <w:r>
              <w:lastRenderedPageBreak/>
              <w:t>"Академии Умной Вороны".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Интерактивные задания по </w:t>
            </w:r>
            <w:r>
              <w:lastRenderedPageBreak/>
              <w:t>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2-го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"УРОК"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в "Академии Умной Вороны".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w:t>
            </w:r>
            <w:r>
              <w:lastRenderedPageBreak/>
              <w:t>освоения программы по математике для 3-го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"УРОК"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в "Академии Умной Вороны".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4-го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"УРОК"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"Математика 1 класс" содержит систематическое изложение учебного предмета </w:t>
            </w:r>
            <w:r>
              <w:lastRenderedPageBreak/>
              <w:t>"Математика".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w:t>
            </w:r>
            <w:r>
              <w:lastRenderedPageBreak/>
              <w:t>Федеральной программе воспитания, а также Федеральной рабочей программе начального общего образования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"Математика 2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 Интернет-уроки представлены комплексом дидактических </w:t>
            </w:r>
            <w:r>
              <w:lastRenderedPageBreak/>
              <w:t>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"Математика 3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w:t>
            </w:r>
          </w:p>
          <w:p w:rsidR="006E7A5D" w:rsidRDefault="00501743">
            <w:pPr>
              <w:pStyle w:val="ConsPlusNormal"/>
              <w:jc w:val="center"/>
            </w:pPr>
            <w:r>
              <w:t xml:space="preserve">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w:t>
            </w:r>
            <w:r>
              <w:lastRenderedPageBreak/>
              <w:t>оцениванием. 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1.1.4.1.28.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"Математика 4 класс" содержит систематическое изложение учебного предмета "Математика". ЭОР включает в себя занятия, состоящие из интернет-уроков, и </w:t>
            </w:r>
            <w:r>
              <w:lastRenderedPageBreak/>
              <w:t>тематические контрольные работы.</w:t>
            </w:r>
          </w:p>
          <w:p w:rsidR="006E7A5D" w:rsidRDefault="00501743">
            <w:pPr>
              <w:pStyle w:val="ConsPlusNormal"/>
              <w:jc w:val="center"/>
            </w:pPr>
            <w:r>
              <w:t>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Федеральной программе воспитания, а также Федеральной рабочей </w:t>
            </w:r>
            <w:r>
              <w:lastRenderedPageBreak/>
              <w:t>программе начального общего образования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lastRenderedPageBreak/>
              <w:t>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и естествознание (Окружающий мир)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1 1.5.1.1.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1 класс, авторы - Федотова О.Н., Трафимова Г.В., Трафимов С.А.,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2 класс в 2-х частях, авторы - Федотова О.Н., Трафимова Г.В., Трафимов С.А.,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"Окружающий мир" 3 класс в </w:t>
            </w:r>
            <w:r>
              <w:lastRenderedPageBreak/>
              <w:t>2-х частях, авторы - Федотова О.Н., Трафимова Г.В., Трафимов С.А., Царева Л.А.,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"Издательст</w:t>
            </w:r>
            <w:r>
              <w:lastRenderedPageBreak/>
              <w:t>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lastRenderedPageBreak/>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w:t>
            </w:r>
            <w:r>
              <w:lastRenderedPageBreak/>
              <w:t>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lastRenderedPageBreak/>
              <w:t>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4 класс в 2-х частях, авторы - Федотова О.Н., Трафимова Г.В., Трафимов С.А., ООО "Издательство "Академкнига/Учебник"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"Академкнига/Учебник"</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1-й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окружающему миру 1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2-й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Интерактивные задания по окружающему миру 2 класса </w:t>
            </w:r>
            <w:r>
              <w:lastRenderedPageBreak/>
              <w:t>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3-й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окружающему миру 3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4-й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окружающему миру 4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Окружающий мир. 1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(ЭОР) разработан с учетом ФГОС НОО и примерной основной образовательной программы начального общего </w:t>
            </w:r>
            <w:r>
              <w:lastRenderedPageBreak/>
              <w:t>образования. ЭОР можно использовать с любыми учебниками, входящими в Федеральный перечень.</w:t>
            </w:r>
          </w:p>
          <w:p w:rsidR="006E7A5D" w:rsidRDefault="00501743">
            <w:pPr>
              <w:pStyle w:val="ConsPlusNormal"/>
              <w:jc w:val="center"/>
            </w:pPr>
            <w:r>
              <w:t>ЭОР "Библиотека электронных образовательных ресурсов. Окружающий мир. 1 класс. Наглядные уроки"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Окружающий мир. 2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НОО и примерной основной образовательной программы начального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образовательных ресурсов. Окружающий мир. 2 класс. Наглядные уроки" состоит из 2-х частей (Окружающий мир 2 класс. Человек и природа. Окружающий </w:t>
            </w:r>
            <w:r>
              <w:lastRenderedPageBreak/>
              <w:t>мир 2 класс. Человек и общество).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Окружающий мир. 3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(ЭОР) разработан с учетом ФГОС НОО и примерной основной образовательной программы начального </w:t>
            </w:r>
            <w:r>
              <w:lastRenderedPageBreak/>
              <w:t>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образовательных ресурсов. Окружающий мир. 3 класс. Наглядные уроки" состоит из 2-х частей (Окружающий мир 3 класс. Человек и природа, Окружающий мир 3 класс. Человек и общество. Правила безопасной жизни). ЭОР содержит все темы годового учебного курса по окружающему миру. В </w:t>
            </w:r>
            <w:r>
              <w:lastRenderedPageBreak/>
              <w:t>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Окружающий мир. 4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НОО и примерной основной образовательной программы начального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w:t>
            </w:r>
            <w:r>
              <w:lastRenderedPageBreak/>
              <w:t xml:space="preserve">"Библиотека электронных образовательных ресурсов. Окружающий мир. 4 класс. Наглядные уроки" состоит из 2-х частей (Окружающий мир 4 класс. Человек и природа. Человек и общество, Окружающий мир 4 класс. История России).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w:t>
            </w:r>
            <w:r>
              <w:lastRenderedPageBreak/>
              <w:t>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окружающему миру,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p w:rsidR="006E7A5D" w:rsidRDefault="00501743">
            <w:pPr>
              <w:pStyle w:val="ConsPlusNormal"/>
              <w:jc w:val="center"/>
            </w:pPr>
            <w:r>
              <w:t>Начинайзер.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учебно-методические материалы: учебные аудиоматериалы, теоретические материалы, </w:t>
            </w:r>
            <w:r>
              <w:lastRenderedPageBreak/>
              <w:t>интерактивные задания с подсказками и комментариями, диагностические материалы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Начинайзер.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w:t>
            </w:r>
          </w:p>
          <w:p w:rsidR="006E7A5D" w:rsidRDefault="00501743">
            <w:pPr>
              <w:pStyle w:val="ConsPlusNormal"/>
              <w:jc w:val="center"/>
            </w:pPr>
            <w:r>
              <w:t>Начинайзер.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учебно-методические материалы: учебные аудиоматериалы, теоретические материалы, интерактивные задания с </w:t>
            </w:r>
            <w:r>
              <w:lastRenderedPageBreak/>
              <w:t>подсказками и комментариями, диагностические материалы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Начинайзер.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Окружающий мир,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w:t>
            </w:r>
            <w:r>
              <w:lastRenderedPageBreak/>
              <w:t>темам предмета);</w:t>
            </w:r>
          </w:p>
          <w:p w:rsidR="006E7A5D" w:rsidRDefault="00501743">
            <w:pPr>
              <w:pStyle w:val="ConsPlusNormal"/>
              <w:jc w:val="center"/>
            </w:pPr>
            <w:r>
              <w:t xml:space="preserve">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ФГОС НОО, содержанию ФОП НОО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w:t>
            </w:r>
            <w:r>
              <w:lastRenderedPageBreak/>
              <w:t>общего образования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Окружающий мир,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r>
              <w:lastRenderedPageBreak/>
              <w:t>ФГОС НОО, содержанию ФОП НОО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Окружающий мир,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w:t>
            </w:r>
            <w:r>
              <w:lastRenderedPageBreak/>
              <w:t xml:space="preserve">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ФГОС НОО, содержанию ФОП НОО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w:t>
            </w:r>
            <w:r>
              <w:lastRenderedPageBreak/>
              <w:t>общего образования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r>
              <w:lastRenderedPageBreak/>
              <w:t>ФГОС НОО, содержанию ФОП НОО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"Окружающий мир 1 класс" содержит систематическое изложение учебного предмета "Окружающий мир". ЭОР включает в себя занятия, </w:t>
            </w:r>
            <w:r>
              <w:lastRenderedPageBreak/>
              <w:t>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Федеральной программе воспитания, а </w:t>
            </w:r>
            <w:r>
              <w:lastRenderedPageBreak/>
              <w:t>также Федеральной рабочей программе начального общего образования учебного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"Окружающий мир 2 класс" содержит систематическое изложение учебного предмета "Окружающий мир". ЭОР включает в себя занятия, состоящие из ингернет-уроков, и тематические контрольные работы. Интернет-уроки представлены комплексом дидактических единиц, </w:t>
            </w:r>
            <w:r>
              <w:lastRenderedPageBreak/>
              <w:t>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"Окружающий мир 3 класс" содержит систематическое изложение учебного предмета "Окружающий мир".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w:t>
            </w:r>
            <w:r>
              <w:lastRenderedPageBreak/>
              <w:t>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1.1.5.1.25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"Окружающий мир 4 класс" содержит систематическое изложение учебного предмета "Окружающий мир". ЭОР включает в себя занятия, </w:t>
            </w:r>
            <w:r>
              <w:lastRenderedPageBreak/>
              <w:t>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Федеральной программе воспитания, а </w:t>
            </w:r>
            <w:r>
              <w:lastRenderedPageBreak/>
              <w:t>также Федеральной рабочей программе начального общего образования учебного предмета "Окружающий мир".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119.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религиозных культур и светской этики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120.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религиозных культур и светской этики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Основы мировых религиозных культур,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"Облако знаний". Основы мировых религиозных культур, 4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122.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Искусство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123.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музыке, включающий сценарии уроков, сценарии </w:t>
            </w:r>
            <w:r>
              <w:lastRenderedPageBreak/>
              <w:t>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"Музыка 1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w:t>
            </w:r>
            <w:r>
              <w:lastRenderedPageBreak/>
              <w:t>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"Музыка 2 класс" содержит систематическ</w:t>
            </w:r>
            <w:r>
              <w:lastRenderedPageBreak/>
              <w:t>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w:t>
            </w:r>
            <w:r>
              <w:lastRenderedPageBreak/>
              <w:t>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Электронное </w:t>
            </w:r>
            <w:r>
              <w:lastRenderedPageBreak/>
              <w:t>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"Музыка 3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w:t>
            </w:r>
            <w:r>
              <w:lastRenderedPageBreak/>
              <w:t>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w:t>
            </w:r>
            <w:r>
              <w:lastRenderedPageBreak/>
              <w:t>"Музыка".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"Музыка 4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w:t>
            </w:r>
            <w:r>
              <w:lastRenderedPageBreak/>
              <w:t>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129.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изобразительному искусству, включающий сценарии уроков, сценарии изучения тем, </w:t>
            </w:r>
            <w:r>
              <w:lastRenderedPageBreak/>
              <w:t>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"Изобразительное искусство 1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w:t>
            </w:r>
            <w:r>
              <w:lastRenderedPageBreak/>
              <w:t>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"Изобразительное искусство 2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w:t>
            </w:r>
            <w:r>
              <w:lastRenderedPageBreak/>
              <w:t>задания с автоматическим оцениванием.</w:t>
            </w:r>
          </w:p>
          <w:p w:rsidR="006E7A5D" w:rsidRDefault="00501743">
            <w:pPr>
              <w:pStyle w:val="ConsPlusNormal"/>
              <w:jc w:val="center"/>
            </w:pPr>
            <w:r>
              <w:t>Содержание ЭОР соответствует требованиям ФГОС НОО и ФОП НОО,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"Изобразительное искусство 3 класс" содержит систематическое изложение учебного предмета </w:t>
            </w:r>
            <w:r>
              <w:lastRenderedPageBreak/>
              <w:t>"Изобразительное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w:t>
            </w:r>
            <w:r>
              <w:lastRenderedPageBreak/>
              <w:t>ФОП НОО,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1.1.7.2.5.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"Изобразительное искусство 4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w:t>
            </w:r>
            <w:r>
              <w:lastRenderedPageBreak/>
              <w:t>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дтветом, тренажеры, контрольные задания с автоматическим оцениванием.</w:t>
            </w:r>
          </w:p>
          <w:p w:rsidR="006E7A5D" w:rsidRDefault="00501743">
            <w:pPr>
              <w:pStyle w:val="ConsPlusNormal"/>
              <w:jc w:val="center"/>
            </w:pPr>
            <w:r>
              <w:t xml:space="preserve">Содержание ЭОР соответствует требованиям ФГОС НОО и ФОП НОО, в том числе Федеральной программе воспитания, а также Федеральной рабочей программе </w:t>
            </w:r>
            <w:r>
              <w:lastRenderedPageBreak/>
              <w:t>начального общего образования учебного предмета "Изобразительное искусство".</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135.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136.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Труд (технология)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школа. Технология.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учебного курса по технологии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технологии,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139.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1.1.9.</w:t>
            </w:r>
          </w:p>
        </w:tc>
        <w:tc>
          <w:tcPr>
            <w:tcW w:w="4561" w:type="pct"/>
            <w:gridSpan w:val="10"/>
            <w:tcBorders>
              <w:top w:val="single" w:sz="4" w:space="0" w:color="000000"/>
              <w:left w:val="single" w:sz="4" w:space="0" w:color="000000"/>
              <w:bottom w:val="single" w:sz="4" w:space="0" w:color="000000"/>
            </w:tcBorders>
            <w:vAlign w:val="center"/>
          </w:tcPr>
          <w:p w:rsidR="006E7A5D" w:rsidRDefault="00501743">
            <w:pPr>
              <w:pStyle w:val="ConsPlusNormal"/>
              <w:jc w:val="center"/>
            </w:pPr>
            <w:r>
              <w:t>Физическая культура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140.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1.1.9.1.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1.1.9.1.1.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физической культуре,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2"/>
            </w:pPr>
            <w:r>
              <w:t>142.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основного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143.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144.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Наглядный 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русскому языку 5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Наглядный русский </w:t>
            </w:r>
            <w:r>
              <w:lastRenderedPageBreak/>
              <w:t>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Темы годового учебного курса </w:t>
            </w:r>
            <w:r>
              <w:lastRenderedPageBreak/>
              <w:t>по русскому языку 6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w:t>
            </w:r>
            <w:r>
              <w:lastRenderedPageBreak/>
              <w:t>-МЕДИА"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15 июня </w:t>
            </w:r>
            <w:r>
              <w:lastRenderedPageBreak/>
              <w:t>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Наглядный 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русскому языку 7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Наглядный 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русскому языку 8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Наглядный 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русскому языку 9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5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образования и науки Российской Федерации от 17 декабря 2010 г. N 1897 "Об утверждении федерального государс</w:t>
            </w:r>
            <w:r>
              <w:lastRenderedPageBreak/>
              <w:t xml:space="preserve">твенного образовательного стандарта основного общего образования"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w:t>
            </w:r>
            <w:r>
              <w:lastRenderedPageBreak/>
              <w:t xml:space="preserve">науки Российской Федерации от 29 декабря 2014 г. N 1644 (зарегистрирован Министерством юстиции Российской Федерации от 6 февраля 2015 г., регистрационный N 35915), от 31 декабря 2015 г. N 1577 (зарегистрирован Министерством юстиции Российской </w:t>
            </w:r>
            <w:r>
              <w:lastRenderedPageBreak/>
              <w:t xml:space="preserve">Федерации 2 февраля 2016 г., регистрационный N 40937), приказами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w:t>
            </w:r>
            <w:r>
              <w:lastRenderedPageBreak/>
              <w:t xml:space="preserve">61828), от 8 ноября 2022 г. N 955 (зарегистрирован Министерством юстиции Российской Федерации 6 февраля 2023 г., регистрационный N 72264), от 27 декабря 2023 г. N 1028 (зарегистрирован Министерством юстиции Российской Федерации 2 февраля </w:t>
            </w:r>
            <w:r>
              <w:lastRenderedPageBreak/>
              <w:t>2024 г., регистрационный N 77121), от 22 января 2024 г. N 31 (зарегистрирован Министерством юстиции Российской Федерации 22 февраля 2024 г., регистрационный N 77330), от 19 февраля 2024 г. N 110 (зарегистрирован Министерством юстиции Российс</w:t>
            </w:r>
            <w:r>
              <w:lastRenderedPageBreak/>
              <w:t>кой Федерации 22 февраля 2024 г., регистрационный N 77331) и ОТ 18 июня 2025 г. N 467 (зарегистрирован Министерством юстиции Российской Федерации 17 июля 2025 г., регистрационный N 82961) (далее - 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Русский язык, 6 Класс, ФГАОУ ВО </w:t>
            </w:r>
            <w:r>
              <w:lastRenderedPageBreak/>
              <w:t>"Государственный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"Государственный </w:t>
            </w:r>
            <w:r>
              <w:lastRenderedPageBreak/>
              <w:t>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уннверситег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5 класса, включающий теоретические материалы, задания и тесты с </w:t>
            </w:r>
            <w:r>
              <w:lastRenderedPageBreak/>
              <w:t>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онлайи-курс для 6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7 класса, включающий </w:t>
            </w:r>
            <w:r>
              <w:lastRenderedPageBreak/>
              <w:t>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5 классов. Включает в себя презентации с теорией для проведения занятий или самостоятельного изучения, подборки задач </w:t>
            </w:r>
            <w:r>
              <w:lastRenderedPageBreak/>
              <w:t xml:space="preserve">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5 классе. Ресурс может быть использован как отдельный онлайн-курс, так и в качестве дополнительных материалов для работы на уроках русского языка </w:t>
            </w:r>
            <w:r>
              <w:lastRenderedPageBreak/>
              <w:t>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6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w:t>
            </w:r>
            <w:r>
              <w:lastRenderedPageBreak/>
              <w:t>практических умений, необходимых учащимся в рамках учебного предмета "Русский язык" в 6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7 классов. Включает в себя презентации с </w:t>
            </w:r>
            <w:r>
              <w:lastRenderedPageBreak/>
              <w:t xml:space="preserve">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7 классе. Ресурс может быть использован как отдельный онлайн-курс, так и в </w:t>
            </w:r>
            <w:r>
              <w:lastRenderedPageBreak/>
              <w:t>качестве дополнительных материалов для работы на уроках русского языка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для обучающихся 8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w:t>
            </w:r>
            <w:r>
              <w:lastRenderedPageBreak/>
              <w:t>Целью курса является закрепление базовых знаний и отработка практических умений, необходимых учащимся в рамках учебного предмета "Русский язык" в 8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русскому языку предназначен </w:t>
            </w:r>
            <w:r>
              <w:lastRenderedPageBreak/>
              <w:t xml:space="preserve">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9 </w:t>
            </w:r>
            <w:r>
              <w:lastRenderedPageBreak/>
              <w:t>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w:t>
            </w:r>
            <w:r>
              <w:lastRenderedPageBreak/>
              <w:t>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"Русский язык. 5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5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"Русский язык. 6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6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w:t>
            </w:r>
            <w:r>
              <w:lastRenderedPageBreak/>
              <w:t>"Русский язык. 7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7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2029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8 класс" (далее ЭОР), автор </w:t>
            </w:r>
            <w:r>
              <w:lastRenderedPageBreak/>
              <w:t>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8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"Русский язык. 9 класс" (далее ЭОР), автор Загребельная С.В., разработан с </w:t>
            </w:r>
            <w:r>
              <w:lastRenderedPageBreak/>
              <w:t>целью получения школьнжами знаний из предметной области "Русский язык" в интерактивной форме и представляет собой стременное средство обучения, в котором системно излагается учебный материал по курсу "Русский язык. 9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171.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Уроки по учебному предмету </w:t>
            </w:r>
            <w:r>
              <w:lastRenderedPageBreak/>
              <w:t>"Литература"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"Государственный </w:t>
            </w:r>
            <w:r>
              <w:lastRenderedPageBreak/>
              <w:t>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15 июня 2028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литература.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но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литература</w:t>
            </w:r>
            <w:r>
              <w:lastRenderedPageBreak/>
              <w:t>.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Темы годового учебного курса </w:t>
            </w:r>
            <w:r>
              <w:lastRenderedPageBreak/>
              <w:t>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w:t>
            </w:r>
            <w:r>
              <w:lastRenderedPageBreak/>
              <w:t>-МЕДИА"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15 июня </w:t>
            </w:r>
            <w:r>
              <w:lastRenderedPageBreak/>
              <w:t>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годового учебного курса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w:t>
            </w:r>
          </w:p>
          <w:p w:rsidR="006E7A5D" w:rsidRDefault="00501743">
            <w:pPr>
              <w:pStyle w:val="ConsPlusNormal"/>
              <w:jc w:val="center"/>
            </w:pPr>
            <w:r>
              <w:t>Литература.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Литература. 5 класс. Коровина В.Я.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w:t>
            </w:r>
          </w:p>
          <w:p w:rsidR="006E7A5D" w:rsidRDefault="00501743">
            <w:pPr>
              <w:pStyle w:val="ConsPlusNormal"/>
              <w:jc w:val="center"/>
            </w:pPr>
            <w:r>
              <w:t>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Литература 6 класс. Коровина В.Я. и др.", АО "Издательство "Просвещение</w:t>
            </w:r>
            <w:r>
              <w:lastRenderedPageBreak/>
              <w:t>"</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w:t>
            </w:r>
          </w:p>
          <w:p w:rsidR="006E7A5D" w:rsidRDefault="00501743">
            <w:pPr>
              <w:pStyle w:val="ConsPlusNormal"/>
              <w:jc w:val="center"/>
            </w:pPr>
            <w:r>
              <w:t>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Литература 7 класс. Коровина В.Я.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w:t>
            </w:r>
          </w:p>
          <w:p w:rsidR="006E7A5D" w:rsidRDefault="00501743">
            <w:pPr>
              <w:pStyle w:val="ConsPlusNormal"/>
              <w:jc w:val="center"/>
            </w:pPr>
            <w:r>
              <w:t>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Литература. 8 класс. Коровина В.Я.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w:t>
            </w:r>
          </w:p>
          <w:p w:rsidR="006E7A5D" w:rsidRDefault="00501743">
            <w:pPr>
              <w:pStyle w:val="ConsPlusNormal"/>
              <w:jc w:val="center"/>
            </w:pPr>
            <w:r>
              <w:t>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Литература. 9 класс. Коровина В.Я. </w:t>
            </w:r>
            <w:r>
              <w:lastRenderedPageBreak/>
              <w:t>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Учим стихи. Литература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"Учим стихи. Основное общее образование. Литература",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литературе,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w:t>
            </w:r>
            <w:r>
              <w:lastRenderedPageBreak/>
              <w:t>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Литература </w:t>
            </w:r>
            <w:r>
              <w:lastRenderedPageBreak/>
              <w:t>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w:t>
            </w:r>
            <w:r>
              <w:lastRenderedPageBreak/>
              <w:t>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w:t>
            </w:r>
            <w:r>
              <w:lastRenderedPageBreak/>
              <w:t>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w:t>
            </w:r>
            <w:r>
              <w:lastRenderedPageBreak/>
              <w:t>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w:t>
            </w:r>
            <w:r>
              <w:lastRenderedPageBreak/>
              <w:t>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w:t>
            </w:r>
            <w:r>
              <w:lastRenderedPageBreak/>
              <w:t>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литературе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w:t>
            </w:r>
            <w:r>
              <w:lastRenderedPageBreak/>
              <w:t xml:space="preserve">литературе 5 класса" (далее ЭОР), разработан с пелью формирования у обучающихся 5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5 класс" в соответствии с требованиями ФГОС основного общего образования, а также в соответствии с федеральной </w:t>
            </w:r>
            <w:r>
              <w:lastRenderedPageBreak/>
              <w:t>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литературе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литературе 6 класса" (далее ЭОР), разработан с целью формирования у обучающихся 6 классов знаний по предмету "Литература" в интерактивной форме и представляет собой </w:t>
            </w:r>
            <w:r>
              <w:lastRenderedPageBreak/>
              <w:t>современное средство обучения, в котором системно излагается учебный материал по курсу "Литература. 6 класс"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w:t>
            </w:r>
            <w:r>
              <w:lastRenderedPageBreak/>
              <w:t>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Адаптивны</w:t>
            </w:r>
            <w:r>
              <w:lastRenderedPageBreak/>
              <w:t>й комплекс по литературе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w:t>
            </w:r>
            <w:r>
              <w:lastRenderedPageBreak/>
              <w:t xml:space="preserve">образовательный ресурс "Адаптивный комплекс по литературе 7 класса" (далее ЭОР), разработан с целью формирования у обучающихся 7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7 класс" в соответствии с требованиями ФГОС основного общего </w:t>
            </w:r>
            <w:r>
              <w:lastRenderedPageBreak/>
              <w:t>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w:t>
            </w:r>
            <w:r>
              <w:lastRenderedPageBreak/>
              <w:t>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литературе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литературе 8 класса" (далее ЭОР), разработан с целью формирования у обучающихся 8 классов знаний по предмету "Литература" в </w:t>
            </w:r>
            <w:r>
              <w:lastRenderedPageBreak/>
              <w:t>интерактивной форме и представляет собой современное средство обучения, в котором системно излагается учебный материал по курсу "Литература. 8 класс"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w:t>
            </w:r>
            <w:r>
              <w:lastRenderedPageBreak/>
              <w:t>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литературе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литературе 9 класса" (далее ЭОР), разработан с целью формирования у обучающихся 9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9 класс" в соответствии с </w:t>
            </w:r>
            <w:r>
              <w:lastRenderedPageBreak/>
              <w:t>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Аудиоучебник.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является упорядоченным набором аудиотреков и диагностических заданий по учебному предмету "Литература", 5 класс. Содержание ЭОР соответствует </w:t>
            </w:r>
            <w:r>
              <w:lastRenderedPageBreak/>
              <w:t>содержанию федеральной рабочей программы по литературе, которое обогащено диагностическими заданиями.</w:t>
            </w:r>
          </w:p>
          <w:p w:rsidR="006E7A5D" w:rsidRDefault="0050174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Аудиоучебник.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является упорядоченным набором аудиотреков и диагностических заданий по учебному предмету "Литература", 6 класс. Содержание ЭОР </w:t>
            </w:r>
            <w:r>
              <w:lastRenderedPageBreak/>
              <w:t>соответствует содержанию федеральной рабочей программы по литературе, которое обогащено диагностическими заданиями.</w:t>
            </w:r>
          </w:p>
          <w:p w:rsidR="006E7A5D" w:rsidRDefault="0050174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Аудиоучебник.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является упорядоченным набором аудиотреков и диагностических заданий по учебному предмету "Литература", 7 класс. Содержание </w:t>
            </w:r>
            <w:r>
              <w:lastRenderedPageBreak/>
              <w:t>ЭОР соответствует содержанию федеральной рабочей программы по литературе, которое обогащено диагностическими заданиями.</w:t>
            </w:r>
          </w:p>
          <w:p w:rsidR="006E7A5D" w:rsidRDefault="0050174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Аудиоучебник.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является упорядоченным набором аудиотреков и диагностических заданий по учебному предмету "Литература", 8 класс. </w:t>
            </w:r>
            <w:r>
              <w:lastRenderedPageBreak/>
              <w:t>Содержание ЭОР соответствует содержанию федеральной рабочей программы по литературе, которое обогащено диагностическими заданиями.</w:t>
            </w:r>
          </w:p>
          <w:p w:rsidR="006E7A5D" w:rsidRDefault="0050174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1.2.1.2.32.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Аудиоучебник.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является упорядоченным набором аудиотреков и диагностических заданий по учебному предмету "Литература", </w:t>
            </w:r>
            <w:r>
              <w:lastRenderedPageBreak/>
              <w:t>9 класс. Содержание ЭОР соответствует содержанию федеральной рабочей программы по литературе, которое обогащено диагностическими заданиями.</w:t>
            </w:r>
          </w:p>
          <w:p w:rsidR="006E7A5D" w:rsidRDefault="00501743">
            <w:pPr>
              <w:pStyle w:val="ConsPlusNormal"/>
              <w:jc w:val="center"/>
            </w:pPr>
            <w:r>
              <w:t>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204.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родная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205.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(или) государственный язык республики Российской Федерации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Образовательный ресурс "Чеченская </w:t>
            </w:r>
            <w:r>
              <w:lastRenderedPageBreak/>
              <w:t>электронная школа". 1 - 11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Это цифровой образовательный ресурс, имеющий </w:t>
            </w:r>
            <w:r>
              <w:lastRenderedPageBreak/>
              <w:t xml:space="preserve">широкие функциональные возможности. Представляет 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w:t>
            </w:r>
            <w:r>
              <w:lastRenderedPageBreak/>
              <w:t>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Центр образовагельно-информацио</w:t>
            </w:r>
            <w:r>
              <w:lastRenderedPageBreak/>
              <w:t>нных технологий ГКУ "Институт чеченского языка" Министерства образования и науки Чеченской Республики</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p w:rsidR="006E7A5D" w:rsidRDefault="00501743">
            <w:pPr>
              <w:pStyle w:val="ConsPlusNormal"/>
              <w:jc w:val="center"/>
            </w:pPr>
            <w:r>
              <w:t>Приказ N 287;</w:t>
            </w:r>
          </w:p>
          <w:p w:rsidR="006E7A5D" w:rsidRDefault="00501743">
            <w:pPr>
              <w:pStyle w:val="ConsPlusNormal"/>
              <w:jc w:val="center"/>
            </w:pPr>
            <w:r>
              <w:lastRenderedPageBreak/>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Приказ N 372;</w:t>
            </w:r>
          </w:p>
          <w:p w:rsidR="006E7A5D" w:rsidRDefault="00501743">
            <w:pPr>
              <w:pStyle w:val="ConsPlusNormal"/>
              <w:jc w:val="center"/>
            </w:pPr>
            <w:r>
              <w:t>Приказ N 370;</w:t>
            </w:r>
          </w:p>
          <w:p w:rsidR="006E7A5D" w:rsidRDefault="00501743">
            <w:pPr>
              <w:pStyle w:val="ConsPlusNormal"/>
              <w:jc w:val="center"/>
            </w:pPr>
            <w:r>
              <w:lastRenderedPageBreak/>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207.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208.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5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6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английскому языку, включающий сценарии уроков, сценарии изучения тем, видеоуроки, </w:t>
            </w:r>
            <w:r>
              <w:lastRenderedPageBreak/>
              <w:t>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Английский язык. 5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w:t>
            </w:r>
            <w:r>
              <w:lastRenderedPageBreak/>
              <w:t>образовательных ресурсов. Английский язык. 5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Английский язык. 6 класс. Наглядные </w:t>
            </w:r>
            <w:r>
              <w:lastRenderedPageBreak/>
              <w:t>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Электронный образовательный ресурс (ЭОР) разработан с учетом ФГОС ООО и примерной основной образовательн</w:t>
            </w:r>
            <w:r>
              <w:lastRenderedPageBreak/>
              <w:t>ой программы основного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образовательных ресурсов. Английский язык. 6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w:t>
            </w:r>
            <w:r>
              <w:lastRenderedPageBreak/>
              <w:t>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Английский язык. 7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образовательных ресурсов. Английский язык. 7 класс Наглядные уроки" содержит все темы годового </w:t>
            </w:r>
            <w:r>
              <w:lastRenderedPageBreak/>
              <w:t>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Английский язык. 8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(ЭОР) разработан с учетом ФГОС ООО и примерной основной образовательной программы основного общего образования. ЭОР можно использовать с любыми учебниками, </w:t>
            </w:r>
            <w:r>
              <w:lastRenderedPageBreak/>
              <w:t>входящими в Федеральный перечень.</w:t>
            </w:r>
          </w:p>
          <w:p w:rsidR="006E7A5D" w:rsidRDefault="00501743">
            <w:pPr>
              <w:pStyle w:val="ConsPlusNormal"/>
              <w:jc w:val="center"/>
            </w:pPr>
            <w:r>
              <w:t>ЭОР "Библиотека электронных образовательных ресурсов. Английский язык. 8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w:t>
            </w:r>
          </w:p>
          <w:p w:rsidR="006E7A5D" w:rsidRDefault="00501743">
            <w:pPr>
              <w:pStyle w:val="ConsPlusNormal"/>
              <w:jc w:val="center"/>
            </w:pPr>
            <w:r>
              <w:t>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w:t>
            </w:r>
            <w:r>
              <w:lastRenderedPageBreak/>
              <w:t>льных ресурсов. Английский язык. 9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(ЭОР) </w:t>
            </w:r>
            <w:r>
              <w:lastRenderedPageBreak/>
              <w:t>разработан с учетом ФГОС ООО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w:t>
            </w:r>
          </w:p>
          <w:p w:rsidR="006E7A5D" w:rsidRDefault="00501743">
            <w:pPr>
              <w:pStyle w:val="ConsPlusNormal"/>
              <w:jc w:val="center"/>
            </w:pPr>
            <w:r>
              <w:t xml:space="preserve">ЭОР "Библиотека электронных образовательных ресурсов. Английский язык. 9 класс. Наглядные уроки" содержит все темы годового учебного курса по английскому языку. В каждую тему включены тестовые, контрольные </w:t>
            </w:r>
            <w:r>
              <w:lastRenderedPageBreak/>
              <w:t>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w:t>
            </w:r>
            <w:r>
              <w:lastRenderedPageBreak/>
              <w:t>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w:t>
            </w:r>
            <w:r>
              <w:lastRenderedPageBreak/>
              <w:t>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w:t>
            </w:r>
            <w:r>
              <w:lastRenderedPageBreak/>
              <w:t>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w:t>
            </w:r>
            <w:r>
              <w:lastRenderedPageBreak/>
              <w:t>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1.2.3.1.17.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5 - 9 классы.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Соответствует линии УМК "Английский в фокусе (5 - 9)". 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226.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227.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"Математика,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w:t>
            </w:r>
            <w:r>
              <w:lastRenderedPageBreak/>
              <w:t xml:space="preserve">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w:t>
            </w:r>
            <w:r>
              <w:lastRenderedPageBreak/>
              <w:t>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"Математика,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w:t>
            </w:r>
            <w:r>
              <w:lastRenderedPageBreak/>
              <w:t>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"Алгебра,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w:t>
            </w:r>
            <w:r>
              <w:lastRenderedPageBreak/>
              <w:t xml:space="preserve">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w:t>
            </w:r>
            <w:r>
              <w:lastRenderedPageBreak/>
              <w:t>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"Алгебра,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w:t>
            </w:r>
            <w:r>
              <w:lastRenderedPageBreak/>
              <w:t>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"Алгебра,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9 класса, включающий теоретические материалы, </w:t>
            </w:r>
            <w:r>
              <w:lastRenderedPageBreak/>
              <w:t xml:space="preserve">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w:t>
            </w:r>
            <w:r>
              <w:lastRenderedPageBreak/>
              <w:t>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"Геометрия,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rsidR="006E7A5D" w:rsidRDefault="00501743">
            <w:pPr>
              <w:pStyle w:val="ConsPlusNormal"/>
              <w:jc w:val="center"/>
            </w:pPr>
            <w:r>
              <w:t xml:space="preserve">Задания </w:t>
            </w:r>
            <w:r>
              <w:lastRenderedPageBreak/>
              <w:t xml:space="preserve">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w:t>
            </w:r>
            <w:r>
              <w:lastRenderedPageBreak/>
              <w:t>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"Геометрия,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rsidR="006E7A5D" w:rsidRDefault="00501743">
            <w:pPr>
              <w:pStyle w:val="ConsPlusNormal"/>
              <w:jc w:val="center"/>
            </w:pPr>
            <w:r>
              <w:t xml:space="preserve">Задания направлены на формирование информационных компетенций и базовых знаний в основной области обучения, а также в смежных </w:t>
            </w:r>
            <w:r>
              <w:lastRenderedPageBreak/>
              <w:t>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"Геометрия,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9 класса, включающий теоретические материалы, задания и тесты с автоматической проверкой </w:t>
            </w:r>
            <w:r>
              <w:lastRenderedPageBreak/>
              <w:t>правильного ответа для всех разделов федеральной рабочей программы основного общего образования.</w:t>
            </w:r>
          </w:p>
          <w:p w:rsidR="006E7A5D" w:rsidRDefault="00501743">
            <w:pPr>
              <w:pStyle w:val="ConsPlusNormal"/>
              <w:jc w:val="center"/>
            </w:pPr>
            <w: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w:t>
            </w:r>
            <w:r>
              <w:lastRenderedPageBreak/>
              <w:t>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w:t>
            </w:r>
            <w:r>
              <w:lastRenderedPageBreak/>
              <w:t>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Математик</w:t>
            </w:r>
            <w:r>
              <w:lastRenderedPageBreak/>
              <w:t>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Вероятность и </w:t>
            </w:r>
            <w:r>
              <w:lastRenderedPageBreak/>
              <w:t>статистика,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w:t>
            </w:r>
            <w:r>
              <w:lastRenderedPageBreak/>
              <w:t>"Государственный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w:t>
            </w:r>
            <w:r>
              <w:lastRenderedPageBreak/>
              <w:t>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Геометрия, 8 класс, ФГАОУ ВО </w:t>
            </w:r>
            <w:r>
              <w:lastRenderedPageBreak/>
              <w:t>"Государственный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"Государственный </w:t>
            </w:r>
            <w:r>
              <w:lastRenderedPageBreak/>
              <w:t>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5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w:t>
            </w:r>
          </w:p>
          <w:p w:rsidR="006E7A5D" w:rsidRDefault="00501743">
            <w:pPr>
              <w:pStyle w:val="ConsPlusNormal"/>
              <w:jc w:val="center"/>
            </w:pPr>
            <w:r>
              <w:t>ИЮЛЯ</w:t>
            </w:r>
          </w:p>
          <w:p w:rsidR="006E7A5D" w:rsidRDefault="00501743">
            <w:pPr>
              <w:pStyle w:val="ConsPlusNormal"/>
              <w:jc w:val="center"/>
            </w:pPr>
            <w:r>
              <w:t>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6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5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w:t>
            </w:r>
            <w:r>
              <w:lastRenderedPageBreak/>
              <w:t>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Тренажер </w:t>
            </w:r>
            <w:r>
              <w:lastRenderedPageBreak/>
              <w:t>"Облако знаний". Математика.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Тренажер </w:t>
            </w:r>
            <w:r>
              <w:lastRenderedPageBreak/>
              <w:t>"Облако знаний". Математика. 6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w:t>
            </w:r>
            <w:r>
              <w:lastRenderedPageBreak/>
              <w:t>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уроков по математике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уроков по математике 5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видеоуроков по математике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видеоуроков по математике 6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Интерактивные задания.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w:t>
            </w:r>
            <w:r>
              <w:lastRenderedPageBreak/>
              <w:t>базового уровня.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Интерактивные задания.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Интерактивные задания.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w:t>
            </w:r>
            <w:r>
              <w:lastRenderedPageBreak/>
              <w:t>материалов. Курс содержит полный перечень обучающих материалов для освоения программы базового уровня по математике курса алгебры 7-го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Интерактивные задания.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материалов/Курс содержит полный перечень обучающих материалов для освоения программы базового уровня по математике </w:t>
            </w:r>
            <w:r>
              <w:lastRenderedPageBreak/>
              <w:t>курса алгебры 8-го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Интерактивные задания.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алгебры 9-го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Интерактивные задания.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w:t>
            </w:r>
            <w:r>
              <w:lastRenderedPageBreak/>
              <w:t>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7-го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Интерактивные задания.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w:t>
            </w:r>
            <w:r>
              <w:lastRenderedPageBreak/>
              <w:t>программы базового уровня по математике курса геометрии 8-го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Интерактивные задания.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9-го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Математика. </w:t>
            </w:r>
            <w:r>
              <w:lastRenderedPageBreak/>
              <w:t>Вероятность и статистика. Интерактивные задания. 7 - 9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ЭОР с интерактивны</w:t>
            </w:r>
            <w:r>
              <w:lastRenderedPageBreak/>
              <w:t>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вероятность и статистика для 7 - 9 классов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w:t>
            </w:r>
            <w:r>
              <w:lastRenderedPageBreak/>
              <w:t>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математике, включающий сценарии уроков, сценарии изучения тем, видеоуроки, электронные </w:t>
            </w:r>
            <w:r>
              <w:lastRenderedPageBreak/>
              <w:t>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"Математика. Интерактивные задания,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w:t>
            </w:r>
            <w:r>
              <w:lastRenderedPageBreak/>
              <w:t>другим работам.</w:t>
            </w:r>
          </w:p>
          <w:p w:rsidR="006E7A5D" w:rsidRDefault="00501743">
            <w:pPr>
              <w:pStyle w:val="ConsPlusNormal"/>
              <w:jc w:val="center"/>
            </w:pPr>
            <w:r>
              <w:t>ЭОР создан для поддержки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"Математика. Интерактивные задания,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w:t>
            </w:r>
            <w:r>
              <w:lastRenderedPageBreak/>
              <w:t>другим работам.</w:t>
            </w:r>
          </w:p>
          <w:p w:rsidR="006E7A5D" w:rsidRDefault="00501743">
            <w:pPr>
              <w:pStyle w:val="ConsPlusNormal"/>
              <w:jc w:val="center"/>
            </w:pPr>
            <w:r>
              <w:t>ЭОР создан для поддержки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7</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В7 представлено 7 модулей на 34 академических часа. Общий перечень модулей: Введение в курс вероятности и статистики 7 класса; Представление данных; Описательная статистика; Случайная изменчивость; Введение в теорию графов; Вероятность и частота случайного события; </w:t>
            </w:r>
            <w:r>
              <w:lastRenderedPageBreak/>
              <w:t>Обобщение и систематизация курса вероятности и статистики 7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8</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В8 представлено 7 модулей на 34 академических часа. Общий перечень модулей: Введение в курс вероятности и статистики 8 класса; Описательная статистика. Рассеивание данных; Множества; Вероятность случайного события; Введение в теорию графов. Деревья; Операции над случайными событиями. Сложение и умножение </w:t>
            </w:r>
            <w:r>
              <w:lastRenderedPageBreak/>
              <w:t>вероятностей; Обобщение и систематизация курса вероятности и статистики 8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9</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ЭОР В9 представлено 6 модулей на 34 академических часа. Общий перечень модулей: Введение в курс вероятности и статистики 9 класса; Элементы комбинаторики; Геометрическая вероятность; Испытания Бернулли; Случайные величины; Обобщение и систематизация курса вероятности и статистики 9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Углубленный уровень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Углубленн</w:t>
            </w:r>
            <w:r>
              <w:lastRenderedPageBreak/>
              <w:t>ый уровень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Цифровой образовательн</w:t>
            </w:r>
            <w:r>
              <w:lastRenderedPageBreak/>
              <w:t>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(углублений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w:t>
            </w:r>
            <w:r>
              <w:lastRenderedPageBreak/>
              <w:t>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w:t>
            </w:r>
            <w:r>
              <w:lastRenderedPageBreak/>
              <w:t>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Углубленный уровень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w:t>
            </w:r>
            <w:r>
              <w:lastRenderedPageBreak/>
              <w:t>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"Государственный университет </w:t>
            </w:r>
            <w:r>
              <w:lastRenderedPageBreak/>
              <w:t>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Углубленный уровень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соответствии с Федеральными </w:t>
            </w:r>
            <w:r>
              <w:lastRenderedPageBreak/>
              <w:t>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Углубленный уровень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соответствии с Федеральными государственными </w:t>
            </w:r>
            <w:r>
              <w:lastRenderedPageBreak/>
              <w:t>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Углубленный уровень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w:t>
            </w:r>
            <w:r>
              <w:lastRenderedPageBreak/>
              <w:t>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Углубленный уровень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w:t>
            </w:r>
            <w:r>
              <w:lastRenderedPageBreak/>
              <w:t>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Углубленный уровень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w:t>
            </w:r>
            <w:r>
              <w:lastRenderedPageBreak/>
              <w:t>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Углубленный уровень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w:t>
            </w:r>
            <w:r>
              <w:lastRenderedPageBreak/>
              <w:t>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5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w:t>
            </w:r>
            <w:r>
              <w:lastRenderedPageBreak/>
              <w:t>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1.2.4.1.49.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6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w:t>
            </w:r>
            <w:r>
              <w:lastRenderedPageBreak/>
              <w:t>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5 - 6 классы.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7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8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Математика. Алгебра. 9 класс. </w:t>
            </w:r>
            <w:r>
              <w:lastRenderedPageBreak/>
              <w:t>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Предназначен для развития и закрепления </w:t>
            </w:r>
            <w:r>
              <w:lastRenderedPageBreak/>
              <w:t>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"Издательство </w:t>
            </w:r>
            <w:r>
              <w:lastRenderedPageBreak/>
              <w:t>"Просвещение"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2030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7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w:t>
            </w:r>
            <w:r>
              <w:lastRenderedPageBreak/>
              <w:t>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Алгебра 8 </w:t>
            </w:r>
            <w:r>
              <w:lastRenderedPageBreak/>
              <w:t>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w:t>
            </w:r>
            <w:r>
              <w:lastRenderedPageBreak/>
              <w:t>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w:t>
            </w:r>
            <w:r>
              <w:lastRenderedPageBreak/>
              <w:t>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9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w:t>
            </w:r>
            <w:r>
              <w:lastRenderedPageBreak/>
              <w:t>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w:t>
            </w:r>
            <w:r>
              <w:lastRenderedPageBreak/>
              <w:t>й проверкой правильного ответа для всех разделов федеральной'образовательной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w:t>
            </w:r>
            <w:r>
              <w:lastRenderedPageBreak/>
              <w:t>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1.2.4.1.59.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Математик</w:t>
            </w:r>
            <w:r>
              <w:lastRenderedPageBreak/>
              <w:t>а: вероятность и статистика, 7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содержит следующие электронные образовательные ресурсы: а) </w:t>
            </w:r>
            <w:r>
              <w:lastRenderedPageBreak/>
              <w:t xml:space="preserve">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ООО и ФОП ООО с учетом Федеральной рабочей программы воспитания и Концепции развития математического образования </w:t>
            </w:r>
            <w:r>
              <w:lastRenderedPageBreak/>
              <w:t>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Математика: вероятность и статистика, 8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w:t>
            </w:r>
            <w:r>
              <w:lastRenderedPageBreak/>
              <w:t xml:space="preserve">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ООО и ФОП ООО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w:t>
            </w:r>
            <w:r>
              <w:lastRenderedPageBreak/>
              <w:t>основного общего образования учебного курса "Вероятность и статистика"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Математика: вероятность и статистика, 9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w:t>
            </w:r>
            <w:r>
              <w:lastRenderedPageBreak/>
              <w:t>ЭОР соответствует требованиям ФГОС ООО и ФОП ООО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Математика. </w:t>
            </w:r>
            <w:r>
              <w:lastRenderedPageBreak/>
              <w:t>Геометрия. 7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Предназначен для развития и </w:t>
            </w:r>
            <w:r>
              <w:lastRenderedPageBreak/>
              <w:t>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w:t>
            </w:r>
            <w:r>
              <w:lastRenderedPageBreak/>
              <w:t>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8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9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7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w:t>
            </w:r>
            <w:r>
              <w:lastRenderedPageBreak/>
              <w:t>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8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w:t>
            </w:r>
            <w:r>
              <w:lastRenderedPageBreak/>
              <w:t>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295.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1.2.4.1.68.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9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w:t>
            </w:r>
            <w:r>
              <w:lastRenderedPageBreak/>
              <w:t>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296.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Информатика,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w:t>
            </w:r>
            <w:r>
              <w:lastRenderedPageBreak/>
              <w:t xml:space="preserve">(представляют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ООО и ФОП ООО с учетом федеральной программы воспитания. Отбор и последовательность изучения материала содержания соответствуют утвержденной </w:t>
            </w:r>
            <w:r>
              <w:lastRenderedPageBreak/>
              <w:t>федеральной рабочей программе основного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Информатика,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работа (содержат интерактивные задания с автоматической проверкой); в) комплект тематических контрольных </w:t>
            </w:r>
            <w:r>
              <w:lastRenderedPageBreak/>
              <w:t>работ. Содержание ЭОР соответствует требованиям ФГОС ООО и ФОП ООО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Информатика,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w:t>
            </w:r>
            <w:r>
              <w:lastRenderedPageBreak/>
              <w:t xml:space="preserve">(представляют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ООО и ФОП ООО с учетом федеральной программы воспитания. Отбор и последовательность изучения материала содержания соответствуют утвержденной </w:t>
            </w:r>
            <w:r>
              <w:lastRenderedPageBreak/>
              <w:t>федеральной рабочей программе основного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7 - 9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w:t>
            </w:r>
            <w:r>
              <w:lastRenderedPageBreak/>
              <w:t>"Информатика. Углубленный уровень"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Цифровой курс </w:t>
            </w:r>
            <w:r>
              <w:lastRenderedPageBreak/>
              <w:t xml:space="preserve">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w:t>
            </w:r>
            <w:r>
              <w:lastRenderedPageBreak/>
              <w:t>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w:t>
            </w:r>
            <w:r>
              <w:lastRenderedPageBreak/>
              <w:t>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w:t>
            </w:r>
            <w:r>
              <w:lastRenderedPageBreak/>
              <w:t>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"Информатика. Углубленный уровень"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w:t>
            </w:r>
            <w:r>
              <w:lastRenderedPageBreak/>
              <w:t>Углубленный уровень" (основное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"Информатика. Углубленный уровень"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w:t>
            </w:r>
            <w:r>
              <w:lastRenderedPageBreak/>
              <w:t>участниками образовательных отношений по предмету "Информатика. Углубленный уровень" (основное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7 класс (1 час)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rsidR="006E7A5D" w:rsidRDefault="00501743">
            <w:pPr>
              <w:pStyle w:val="ConsPlusNormal"/>
              <w:jc w:val="center"/>
            </w:pPr>
            <w:r>
              <w:t>- курсы, разработанные в соответствии с ФРП по информатике (базовый и углубленный уровни) (1 и 2 часа в неделю);</w:t>
            </w:r>
          </w:p>
          <w:p w:rsidR="006E7A5D" w:rsidRDefault="00501743">
            <w:pPr>
              <w:pStyle w:val="ConsPlusNormal"/>
              <w:jc w:val="center"/>
            </w:pPr>
            <w:r>
              <w:t>- дополнительн</w:t>
            </w:r>
            <w:r>
              <w:lastRenderedPageBreak/>
              <w:t>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8 класс (1 час)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rsidR="006E7A5D" w:rsidRDefault="00501743">
            <w:pPr>
              <w:pStyle w:val="ConsPlusNormal"/>
              <w:jc w:val="center"/>
            </w:pPr>
            <w:r>
              <w:t>- курсы, разработанные в соответствии с ФРП по информатике (базовый и углубленный уровни) (1 и 2 часа в неделю);</w:t>
            </w:r>
          </w:p>
          <w:p w:rsidR="006E7A5D" w:rsidRDefault="00501743">
            <w:pPr>
              <w:pStyle w:val="ConsPlusNormal"/>
              <w:jc w:val="center"/>
            </w:pPr>
            <w:r>
              <w:t>- дополнительные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w:t>
            </w:r>
            <w:r>
              <w:lastRenderedPageBreak/>
              <w:t>ионный) ресурс "Яндекс Учебник. Информатика", 9 класс (1 час)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Курс "Информатика" в Яндекс Учебнике представляет </w:t>
            </w:r>
            <w:r>
              <w:lastRenderedPageBreak/>
              <w:t>собой набор электронных образовательных ресурсов для 7 - 9-х классов:</w:t>
            </w:r>
          </w:p>
          <w:p w:rsidR="006E7A5D" w:rsidRDefault="00501743">
            <w:pPr>
              <w:pStyle w:val="ConsPlusNormal"/>
              <w:jc w:val="center"/>
            </w:pPr>
            <w:r>
              <w:t>- курсы, разработанные в соответствии с ФРП по информатике (базовый и углубленный уровни) (1 и 2 часа в неделю);</w:t>
            </w:r>
          </w:p>
          <w:p w:rsidR="006E7A5D" w:rsidRDefault="00501743">
            <w:pPr>
              <w:pStyle w:val="ConsPlusNormal"/>
              <w:jc w:val="center"/>
            </w:pPr>
            <w:r>
              <w:t>- дополнительные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7 класс (2 часа)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rsidR="006E7A5D" w:rsidRDefault="00501743">
            <w:pPr>
              <w:pStyle w:val="ConsPlusNormal"/>
              <w:jc w:val="center"/>
            </w:pPr>
            <w:r>
              <w:t xml:space="preserve">- курсы, разработанные в соответствии </w:t>
            </w:r>
            <w:r>
              <w:lastRenderedPageBreak/>
              <w:t>с ФРП по информатике (базовый и углубленный уровни) (1 и 2 часа в неделю);</w:t>
            </w:r>
          </w:p>
          <w:p w:rsidR="006E7A5D" w:rsidRDefault="00501743">
            <w:pPr>
              <w:pStyle w:val="ConsPlusNormal"/>
              <w:jc w:val="center"/>
            </w:pPr>
            <w:r>
              <w:t>- дополнительные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8 класс (2 часа)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rsidR="006E7A5D" w:rsidRDefault="00501743">
            <w:pPr>
              <w:pStyle w:val="ConsPlusNormal"/>
              <w:jc w:val="center"/>
            </w:pPr>
            <w:r>
              <w:t>- курсы, разработанные в соответствии с ФРП по информатике (базовый и углубленный уровни) (1 и 2 часа в неделю);</w:t>
            </w:r>
          </w:p>
          <w:p w:rsidR="006E7A5D" w:rsidRDefault="00501743">
            <w:pPr>
              <w:pStyle w:val="ConsPlusNormal"/>
              <w:jc w:val="center"/>
            </w:pPr>
            <w:r>
              <w:t>- дополнительн</w:t>
            </w:r>
            <w:r>
              <w:lastRenderedPageBreak/>
              <w:t>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9 класс (2 часа)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"Информатика" в Яндекс Учебнике представляет собой набор электронных образовательных ресурсов для 7 - 9-х классов:</w:t>
            </w:r>
          </w:p>
          <w:p w:rsidR="006E7A5D" w:rsidRDefault="00501743">
            <w:pPr>
              <w:pStyle w:val="ConsPlusNormal"/>
              <w:jc w:val="center"/>
            </w:pPr>
            <w:r>
              <w:t>- курсы, разработанные в соответствии с ФРП по информатике (базовый и углубленный уровни) (1 и 2 часа в неделю);</w:t>
            </w:r>
          </w:p>
          <w:p w:rsidR="006E7A5D" w:rsidRDefault="00501743">
            <w:pPr>
              <w:pStyle w:val="ConsPlusNormal"/>
              <w:jc w:val="center"/>
            </w:pPr>
            <w:r>
              <w:t>- дополнительные материалы и ресурсы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w:t>
            </w:r>
            <w:r>
              <w:lastRenderedPageBreak/>
              <w:t>ресурсов. Информатика. 7 - 9 классы. Устройство компьютера. Введение в программирование.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w:t>
            </w:r>
            <w:r>
              <w:lastRenderedPageBreak/>
              <w:t xml:space="preserve">пособие) по информатике содержит темы учебного курса "Информатика" по темам 7 - 9 классам. ЭОР содержит интерактивный теоретический материал: иллюстрации с комментариями, интерактивные модели, слайд-шоу, 3D-модели, направленный на освоение основных понятий и языка информатики, на понимание закономерностей протекания информационных процессов в системах различной природы, методов, средств и технологий </w:t>
            </w:r>
            <w:r>
              <w:lastRenderedPageBreak/>
              <w:t>автоматизации Информационных процессов.</w:t>
            </w:r>
          </w:p>
          <w:p w:rsidR="006E7A5D" w:rsidRDefault="00501743">
            <w:pPr>
              <w:pStyle w:val="ConsPlusNormal"/>
              <w:jc w:val="center"/>
            </w:pPr>
            <w:r>
              <w:t>В каждую тему пособия включены тестовые контрольные задания с возможностью печати.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7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Помогает отслеживать прогресс и обеспечивает освоение учебного материала и персонализацию обучения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8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Помогает отслеживать прогресс и обеспечивает освоение учебного материала и персонализацию обучения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Информатика. 9 класс. Цифровая </w:t>
            </w:r>
            <w:r>
              <w:lastRenderedPageBreak/>
              <w:t>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Помогает отслеживать прогресс и </w:t>
            </w:r>
            <w:r>
              <w:lastRenderedPageBreak/>
              <w:t>обеспечивает освоение учебного материала и персонализацию обучения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"Издательство </w:t>
            </w:r>
            <w:r>
              <w:lastRenderedPageBreak/>
              <w:t>"Просвещение"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2030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Информатика, 7 класс (C++)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w:t>
            </w:r>
            <w:r>
              <w:lastRenderedPageBreak/>
              <w:t>требованиям ФГОС ООО и ФОП ООО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Информатика, 8 класс (C++)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w:t>
            </w:r>
            <w:r>
              <w:lastRenderedPageBreak/>
              <w:t xml:space="preserve">"на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ООО и ФОП ООО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w:t>
            </w:r>
            <w:r>
              <w:lastRenderedPageBreak/>
              <w:t>общего образования предмета "Информатика"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Информатика, 9 класс (C++)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w:t>
            </w:r>
            <w:r>
              <w:lastRenderedPageBreak/>
              <w:t>требованиям ФГОС ООО и ФОП ООО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информатике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информатике 7 класса" (далее ЭОР), разработан с целью закрепления </w:t>
            </w:r>
            <w:r>
              <w:lastRenderedPageBreak/>
              <w:t xml:space="preserve">знаний обучающихся по информатике в интерактивном формате. ЭОР представляет собой сборник заданий, составленных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w:t>
            </w:r>
            <w:r>
              <w:lastRenderedPageBreak/>
              <w:t>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информатике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информатике 8 класса" (далее ЭОР), разработан с целью закрепления знаний обучающихся по информатика в интерактивном формате. ЭОР представляет собой сборник заданий, составленных в соответствии с требованиями ФГОС основного общего образования, а также в соответствии с федеральной </w:t>
            </w:r>
            <w:r>
              <w:lastRenderedPageBreak/>
              <w:t>образовательной программой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1.2.4.2.26.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информатике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информатике 9 класса" (далее ЭОР), разработан с целью закрепления знаний обучающихся по информатике в </w:t>
            </w:r>
            <w:r>
              <w:lastRenderedPageBreak/>
              <w:t>интерактивном формате. ЭОР представляет собой сборник заданий, составленных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323.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324.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5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6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Всеобщая история, 8 класс, ФГАОУ ВО "Государственный </w:t>
            </w:r>
            <w:r>
              <w:lastRenderedPageBreak/>
              <w:t>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России, 6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России,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История России, 8 класс, ФГАОУ ВО "Государственный университет </w:t>
            </w:r>
            <w:r>
              <w:lastRenderedPageBreak/>
              <w:t>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России,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Всеобщая история. История Древнего мира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Всеобщая история. История Древнего мира. 5 класс. Вигасин А.А. - Сороко-Цюпа О.С.",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Всеобщая история. История Средних веков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Всеобщая история. История </w:t>
            </w:r>
            <w:r>
              <w:lastRenderedPageBreak/>
              <w:t>Средних веков. 6 класс. Вигасин А.А. - Сороко-Цюпа О.С.",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Всеобщая история. История нового времени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Всеобщая история. История Нового времени. 7 класс. Вигасин А.А. - Сороко-Цюпа О.С.",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Всеобщая история. История нового времени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Всеобщая история. История Нового </w:t>
            </w:r>
            <w:r>
              <w:lastRenderedPageBreak/>
              <w:t>времени. 8 класс. Вигасин А.А. - Сороко-Цюпа О.С.",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Всеобщая история. История нового времени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Всеобщая история. История Нового времени. 9 класс. Вигасин А.А. - Сороко-Цюпа О.С.".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История России. 6 класс. Под ред. Торкунова </w:t>
            </w:r>
            <w:r>
              <w:lastRenderedPageBreak/>
              <w:t>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История России. 7 класс. Под ред. Торкунова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История России. 8 класс. Под ред. Торкунова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Аудиоучебник. История </w:t>
            </w:r>
            <w:r>
              <w:lastRenderedPageBreak/>
              <w:t>России.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"Аудиоучебник. Основное </w:t>
            </w:r>
            <w:r>
              <w:lastRenderedPageBreak/>
              <w:t>общее образование. История России. 9 класс. Под ред. Торкунова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"Издательство </w:t>
            </w:r>
            <w:r>
              <w:lastRenderedPageBreak/>
              <w:t>"Просвещение"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 С древнейших времен до начала XVI 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История России. 6 класс. С древнейших времен до начала XVI века. Андреев И.Л., Волобуев О.В.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 XVI - конец XVII 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История России. 7 </w:t>
            </w:r>
            <w:r>
              <w:lastRenderedPageBreak/>
              <w:t>класс. XVI - конец XVII века. Андреев М.К., Волобуев О.В.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 Конец XVII - XVIII 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История России. 8 класс. Конец XVII - XVIII века. Андреев М.К., Волобуев О.В.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История России. XIX - начало XX 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История России. 9 класс. XIX - начало XX </w:t>
            </w:r>
            <w:r>
              <w:lastRenderedPageBreak/>
              <w:t>века. Андреев М.К., Волобуев О.В.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5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6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7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8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w:t>
            </w:r>
            <w:r>
              <w:lastRenderedPageBreak/>
              <w:t>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Тренажер </w:t>
            </w:r>
            <w:r>
              <w:lastRenderedPageBreak/>
              <w:t>"Облако знаний". История.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Тренажер </w:t>
            </w:r>
            <w:r>
              <w:lastRenderedPageBreak/>
              <w:t>"Облако знаний". История. 9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w:t>
            </w:r>
            <w:r>
              <w:lastRenderedPageBreak/>
              <w:t>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истории для 5, 6, 7, 8, 9 классов, представляющие собой завершенную </w:t>
            </w:r>
            <w:r>
              <w:lastRenderedPageBreak/>
              <w:t>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w:t>
            </w:r>
            <w:r>
              <w:lastRenderedPageBreak/>
              <w:t>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истории для 5, 6, 7, 8, 9 классов, представляющие собой завершенную предметную </w:t>
            </w:r>
            <w:r>
              <w:lastRenderedPageBreak/>
              <w:t>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истории 5 класса" (далее ЭОР) ориентирован на помощь при изучении тем по истории на уровне основного общего образования и способствует достижению </w:t>
            </w:r>
            <w:r>
              <w:lastRenderedPageBreak/>
              <w:t>комплексного образовательного результата по ФГОС.</w:t>
            </w:r>
          </w:p>
          <w:p w:rsidR="006E7A5D" w:rsidRDefault="00501743">
            <w:pPr>
              <w:pStyle w:val="ConsPlusNormal"/>
              <w:jc w:val="center"/>
            </w:pPr>
            <w:r>
              <w:t>ЭОР представляет собой разноуровневые задания в соответствии с требованиями ФГОС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истории 6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rsidR="006E7A5D" w:rsidRDefault="00501743">
            <w:pPr>
              <w:pStyle w:val="ConsPlusNormal"/>
              <w:jc w:val="center"/>
            </w:pPr>
            <w:r>
              <w:t xml:space="preserve">ЭОР представляет собой разноуровневые задания в соответствии с требованиями ФГОС основного общего образования по указанному предмету, а также в </w:t>
            </w:r>
            <w:r>
              <w:lastRenderedPageBreak/>
              <w:t>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истории 7 класса" (далее ЭОР) ориентирован на помощь при изучении тем по истории на уровне основного общего образования и способствует достижению </w:t>
            </w:r>
            <w:r>
              <w:lastRenderedPageBreak/>
              <w:t>комплексного образовательного результата по ФГОС.</w:t>
            </w:r>
          </w:p>
          <w:p w:rsidR="006E7A5D" w:rsidRDefault="00501743">
            <w:pPr>
              <w:pStyle w:val="ConsPlusNormal"/>
              <w:jc w:val="center"/>
            </w:pPr>
            <w:r>
              <w:t>ЭОР представляет собой разноуровневые задания в соответствии с требованиями ФГОС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истории 8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rsidR="006E7A5D" w:rsidRDefault="00501743">
            <w:pPr>
              <w:pStyle w:val="ConsPlusNormal"/>
              <w:jc w:val="center"/>
            </w:pPr>
            <w:r>
              <w:t xml:space="preserve">ЭОР представляет собой разноуровневые задания в соответствии с требованиями ФГОС основного общего образования по указанному предмету, а также в </w:t>
            </w:r>
            <w:r>
              <w:lastRenderedPageBreak/>
              <w:t>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истории 9 класса" (далее ЭОР) ориентирован на помощь при изучении тем по истории на уровне основного общего образования и способствует достижению </w:t>
            </w:r>
            <w:r>
              <w:lastRenderedPageBreak/>
              <w:t>комплексного образовательного результата по ФГОС.</w:t>
            </w:r>
          </w:p>
          <w:p w:rsidR="006E7A5D" w:rsidRDefault="00501743">
            <w:pPr>
              <w:pStyle w:val="ConsPlusNormal"/>
              <w:jc w:val="center"/>
            </w:pPr>
            <w:r>
              <w:t>ЭОР представляет собой разноуровневые задания в соответствии с требованиями ФГОС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История России. 6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6-го класса.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 xml:space="preserve">В каждую тему пособия включены </w:t>
            </w:r>
            <w:r>
              <w:lastRenderedPageBreak/>
              <w:t>тестовые контрольные задания, интерактивные упражнения на усвоение теоретического материала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История России. 7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w:t>
            </w:r>
            <w:r>
              <w:lastRenderedPageBreak/>
              <w:t>России 7-го класса.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История России. 8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общеобразоват</w:t>
            </w:r>
            <w:r>
              <w:lastRenderedPageBreak/>
              <w:t>ельной программы по истории основного общего образования. Материал интерактивного учебного пособия содержит темы курса истории России 8-го класса.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История России. 9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9-го класса.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 xml:space="preserve">В каждую тему пособия включены </w:t>
            </w:r>
            <w:r>
              <w:lastRenderedPageBreak/>
              <w:t>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w:t>
            </w:r>
            <w:r>
              <w:lastRenderedPageBreak/>
              <w:t>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w:t>
            </w:r>
            <w:r>
              <w:lastRenderedPageBreak/>
              <w:t>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Электронное </w:t>
            </w:r>
            <w:r>
              <w:lastRenderedPageBreak/>
              <w:t>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w:t>
            </w:r>
            <w:r>
              <w:lastRenderedPageBreak/>
              <w:t>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Всеобщая история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w:t>
            </w:r>
            <w:r>
              <w:lastRenderedPageBreak/>
              <w:t>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5-го класса. ЭОР </w:t>
            </w:r>
            <w:r>
              <w:lastRenderedPageBreak/>
              <w:t>должно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1.2.5.1.49.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6-го класса. ЭОР </w:t>
            </w:r>
            <w:r>
              <w:lastRenderedPageBreak/>
              <w:t>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7-го класса. ЭОР </w:t>
            </w:r>
            <w:r>
              <w:lastRenderedPageBreak/>
              <w:t>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8-го класса. ЭОР </w:t>
            </w:r>
            <w:r>
              <w:lastRenderedPageBreak/>
              <w:t>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9-го класса. ЭОР </w:t>
            </w:r>
            <w:r>
              <w:lastRenderedPageBreak/>
              <w:t>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6-го класса. ЭОР можно </w:t>
            </w:r>
            <w:r>
              <w:lastRenderedPageBreak/>
              <w:t>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7-го класса. ЭОР можно использовать с </w:t>
            </w:r>
            <w:r>
              <w:lastRenderedPageBreak/>
              <w:t>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8-го класса. ЭОР можно использовать с любыми </w:t>
            </w:r>
            <w:r>
              <w:lastRenderedPageBreak/>
              <w:t>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1.2.5.1.56.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9-го класса. ЭОР можно использовать с любыми учебниками, </w:t>
            </w:r>
            <w:r>
              <w:lastRenderedPageBreak/>
              <w:t>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381.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w:t>
            </w:r>
            <w:r>
              <w:lastRenderedPageBreak/>
              <w:t>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"Аудиоучебник. Основное </w:t>
            </w:r>
            <w:r>
              <w:lastRenderedPageBreak/>
              <w:t>общее образование. Обществознание. 6 класс. Под ред. Тишкова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"Издательство </w:t>
            </w:r>
            <w:r>
              <w:lastRenderedPageBreak/>
              <w:t>"Просвещение"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Обществознание. 7 класс. Под ред. Тишкова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Обществознание. 8 класс. Под ред. Тишкова А.В.", АО "Издательство </w:t>
            </w:r>
            <w:r>
              <w:lastRenderedPageBreak/>
              <w:t>"Просвещение"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Обществознание. 9 класс. Под ред. Тишкова А.В",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Обществознание. 6 класс. Боголюбов Л.Н.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1.5.2.10.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w:t>
            </w:r>
            <w:r>
              <w:lastRenderedPageBreak/>
              <w:t>ие. 7 класс. Боголюбов Л.Н.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Обществознание. 8 класс. Боголюбов Л.Н.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Обществознание. 9 класс. Боголюбов Л.Н. и др.",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Тренажер "Облако знаний". </w:t>
            </w:r>
            <w:r>
              <w:lastRenderedPageBreak/>
              <w:t>Обществознание.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Тренажер "Облако знаний". </w:t>
            </w:r>
            <w:r>
              <w:lastRenderedPageBreak/>
              <w:t>Обществознание. 6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395.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7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8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9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6 - 9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обществознанию, включающий сценарии </w:t>
            </w:r>
            <w:r>
              <w:lastRenderedPageBreak/>
              <w:t>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399.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w:t>
            </w:r>
            <w:r>
              <w:lastRenderedPageBreak/>
              <w:t>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географии, включающий сценарии уроков, сценарии изучения тем, видеоуроки, электронные учебные пособия, цифровой школьный атлас и тесты с автоматической проверкой для использования </w:t>
            </w:r>
            <w:r>
              <w:lastRenderedPageBreak/>
              <w:t>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5 - 6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7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8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1.2.5.3.10.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9 класс.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Предназначен для развития и закрепления навыков и компетенций, учебной </w:t>
            </w:r>
            <w:r>
              <w:lastRenderedPageBreak/>
              <w:t>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410.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411.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7</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Ф7 представлено 12 модулей на 68 академических часов. В </w:t>
            </w:r>
            <w:r>
              <w:lastRenderedPageBreak/>
              <w:t>основе содержания учебного материала учебные и проверочные задания, посвященные молекулярным, механическим явлениям, направленные на работу с основополагающими понятиями, описывающими их.</w:t>
            </w:r>
          </w:p>
          <w:p w:rsidR="006E7A5D" w:rsidRDefault="00501743">
            <w:pPr>
              <w:pStyle w:val="ConsPlusNormal"/>
              <w:jc w:val="center"/>
            </w:pPr>
            <w:r>
              <w:t xml:space="preserve">Особое внимание в заданиях уделяется изучению законов, связанных с понятиями давления, выталкивающей силы Архимеда, золотого правила механики. Глубина рассмотрения основного </w:t>
            </w:r>
            <w:r>
              <w:lastRenderedPageBreak/>
              <w:t>содержания тем позволяет изучать материал на базовом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8</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Ф8 представлено 11 модулей на 68 академических часов. В основе содержания учебного материала учебные и проверочные задания, посвященные тепловым, электрическим и магнитным явлениям. В ЭОР Ф8 включены задания, направленные на работу с основополагающими понятиями термодинамики - внутренняя энергия и </w:t>
            </w:r>
            <w:r>
              <w:lastRenderedPageBreak/>
              <w:t>количество теплоты. Особое внимание в заданиях уделяется изучению законов, связанных с электризацией и постоянным электрическим током, формированию взаимосвязи электрических и магнитных явлений. Глубина рассмотрения основного содержания тем позволяет изучать материал на базовом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9</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Ф9 представлено 19 модулей на 102 академических часа. В основе содержания учебного </w:t>
            </w:r>
            <w:r>
              <w:lastRenderedPageBreak/>
              <w:t xml:space="preserve">материала учебные и проверочные задания, посвященные механическим, электромагнитным и квантовым явлениям. Особое внимание уделено вопросам изучения законов динамики, закона всемирного тяготения. В ЭОР Ф9 включены задания, направленные на работу с понятиями, связанными с механическими и электромагнитными колебаниями, представлениями о геометрической оптике и о </w:t>
            </w:r>
            <w:r>
              <w:lastRenderedPageBreak/>
              <w:t>свете как электромагнитной волне, его волновых свойствах, а также задания, направленные на формирование представления о явлении радиоактивности, основах атомной и ядерной физики. Отдельное внимание уделяется вопросам космофизики, составу и строению Вселенной и Солнечной системы. Глубина рассмотрения основного содержания тем позволяет изучать материал на базовом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7 - 9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физике для 7, 8, 9 классов, представляющие собой завершенную предметную линию ЭОР, включающие теоретические материалы, </w:t>
            </w:r>
            <w:r>
              <w:lastRenderedPageBreak/>
              <w:t>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w:t>
            </w:r>
            <w:r>
              <w:lastRenderedPageBreak/>
              <w:t>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Физика 7 </w:t>
            </w:r>
            <w:r>
              <w:lastRenderedPageBreak/>
              <w:t>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пособие) </w:t>
            </w:r>
            <w:r>
              <w:lastRenderedPageBreak/>
              <w:t>разработан с учетом ФГОС ООО и Федеральной основной образовательной программы по физике основного общего образования. Материал интерактивного учебного пособия содержит темы по физике 7-го класса.</w:t>
            </w:r>
          </w:p>
          <w:p w:rsidR="006E7A5D" w:rsidRDefault="00501743">
            <w:pPr>
              <w:pStyle w:val="ConsPlusNormal"/>
              <w:jc w:val="center"/>
            </w:pPr>
            <w:r>
              <w:t>ЭОР можно использовать с любыми учебниками, входящими в Федеральный перечень. Электронный образовательный ресурс содержит темы годового учебного курса по физике.</w:t>
            </w:r>
          </w:p>
          <w:p w:rsidR="006E7A5D" w:rsidRDefault="00501743">
            <w:pPr>
              <w:pStyle w:val="ConsPlusNormal"/>
              <w:jc w:val="center"/>
            </w:pPr>
            <w:r>
              <w:t xml:space="preserve">В темы включены тестовые контрольные </w:t>
            </w:r>
            <w:r>
              <w:lastRenderedPageBreak/>
              <w:t>задания, интерактивный теоретический материал (в том числе демонстрации, лабораторные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Физика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(ЭОР) представляет собой интерактивное учебное пособие, разработанное в соответствии с требованиями ФГОС ООО и Федеральной основной образовательной программы по физике для основного общего образования. Пособие предназначено для использования </w:t>
            </w:r>
            <w:r>
              <w:lastRenderedPageBreak/>
              <w:t>в 8-м классе и охватывает все темы, предусмотренные ФООП.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Физика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представляет собой интерактивное учебное пособие, разработанное в соответствии с требованиями ФГОС ООО и Федеральной основной образовательной программы по физике для основного общего образования. Пособие предназначено для использования в 9-м классе и охватывает все темы, предусмотренн</w:t>
            </w:r>
            <w:r>
              <w:lastRenderedPageBreak/>
              <w:t>ые ФООП.</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физике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физике 7 класса" (далее ЭОР) разработан с целью формирования у обучающихся 7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7 класс" в соответствии с требованиями </w:t>
            </w:r>
            <w:r>
              <w:lastRenderedPageBreak/>
              <w:t>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физике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физике 8 класса" (далее ЭОР) разработан с целью формирования у обучающихся 8 классов </w:t>
            </w:r>
            <w:r>
              <w:lastRenderedPageBreak/>
              <w:t xml:space="preserve">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8 класс"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w:t>
            </w:r>
            <w:r>
              <w:lastRenderedPageBreak/>
              <w:t>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физике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физике 9 класса" (далее ЭОР) разработан с целью формирования у обучающихся 9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w:t>
            </w:r>
            <w:r>
              <w:lastRenderedPageBreak/>
              <w:t>курсу "Физика. 9 класс"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428.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8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9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химии предназначен для обучающихся 8 классов. Включает в себя презентации с теорией для проведения занятий или самостоятельного изучения, </w:t>
            </w:r>
            <w:r>
              <w:lastRenderedPageBreak/>
              <w:t xml:space="preserve">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8 классе. Ресурс может быть использован как отдельный онлайн-курс, так и в качестве дополнительных материалов для работы на уроках химии и при </w:t>
            </w:r>
            <w:r>
              <w:lastRenderedPageBreak/>
              <w:t>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курс по химии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w:t>
            </w:r>
            <w:r>
              <w:lastRenderedPageBreak/>
              <w:t>необходимых учащимся в рамках учебного предмета "Химия" в 9 классе. Ресурс может быть 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химии, включающий сценарии уроков, сценарии изучения тем, видеоуроки, электронные учебные пособия и тесты с </w:t>
            </w:r>
            <w:r>
              <w:lastRenderedPageBreak/>
              <w:t>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Х8 представлено 13 модулей на 68 академических часов. В основе содержания учебного материала лежат учебные и проверочные задания по основным понятиям химии и символике, правилам безопасного обращения с посудой и реактивами, строению вещества, химическим превращениям, основным классам </w:t>
            </w:r>
            <w:r>
              <w:lastRenderedPageBreak/>
              <w:t>неорганических веществ и окислительно-восстановительным реакциям. Детально изучаются способы получения и химические свойства основных классов неорганических веществ. Особое внимание уделяется основным алгоритмам решения задач на получение формулы вещества из количественных данных, способы выражения количества вещества, стехиометрию, массовую долю вещества в растворе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Х9 представлено 10 модулей на 68 академических часов. В основе содержания учебного материала лежат учебные и проверочные задания по общей и неорганической химии: электролитической диссоциации и реакциям в растворах, химии элементов, гидролизу, скорости химической реакции и химическому равновесию. Особое внимание уделяется проведению расчетов в растворах и смесях, а </w:t>
            </w:r>
            <w:r>
              <w:lastRenderedPageBreak/>
              <w:t>также ситуациям, когда один из реагентов находится в избытке или реакция протекает с неполным выходом. Детально изучается строение атома и простого вещества, распространенность в природе, получение, физические и химические свойства, применение простых веществ и соединений. Практические задания направлены на формирование умения самостоятельно планировать и проводить химические эксперименты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8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ФГОС ООО и ФОП ООО с учетом </w:t>
            </w:r>
            <w:r>
              <w:lastRenderedPageBreak/>
              <w:t>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9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w:t>
            </w:r>
            <w:r>
              <w:lastRenderedPageBreak/>
              <w:t xml:space="preserve">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ОГЭ. Содержание ЭОР соответствует требованиям ФГОС ООО и ФОП ООО с учетом федеральной программы воспитания и Концепции преподавания химии. Отбор и последовательность изучения материала содержания </w:t>
            </w:r>
            <w:r>
              <w:lastRenderedPageBreak/>
              <w:t>соответствуют федеральной рабочей программе основного общего образования предмета "Химия"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Вещества и химические реакции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w:t>
            </w:r>
            <w:r>
              <w:lastRenderedPageBreak/>
              <w:t>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Водород. Понятие о кислотах и солях. Вода. Растворы. Понятие об основаниях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w:t>
            </w:r>
            <w:r>
              <w:lastRenderedPageBreak/>
              <w:t>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Воздух. Кислород. Понятие об оксидах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w:t>
            </w:r>
            <w:r>
              <w:lastRenderedPageBreak/>
              <w:t>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Основные классы неорганических соединений</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w:t>
            </w:r>
            <w:r>
              <w:lastRenderedPageBreak/>
              <w:t>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Химия. 8 класс. Периодический закон </w:t>
            </w:r>
            <w:r>
              <w:lastRenderedPageBreak/>
              <w:t>и Периодическая система химических элементов Д.И. Менделеева. Строение атома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себя следующие блоки: задание </w:t>
            </w:r>
            <w:r>
              <w:lastRenderedPageBreak/>
              <w:t>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Электронное </w:t>
            </w:r>
            <w:r>
              <w:lastRenderedPageBreak/>
              <w:t>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Химическая связь. Окислительно-восстановительные реакции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w:t>
            </w:r>
            <w:r>
              <w:lastRenderedPageBreak/>
              <w:t>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класс. Химия - важная область естествознания и практической деятельности человека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w:t>
            </w:r>
            <w:r>
              <w:lastRenderedPageBreak/>
              <w:t>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Важнейшие металлы и их соединения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w:t>
            </w:r>
            <w:r>
              <w:lastRenderedPageBreak/>
              <w:t>планировании учебного модуля. Каждый интернет-урок представляет собой совокупности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Общая характеристика химических элементов IVA-группы. Углерод и кремний, и их соединения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w:t>
            </w:r>
            <w:r>
              <w:lastRenderedPageBreak/>
              <w:t>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Общая характеристика химических элементов VA-группы. Азот, фосфор и их соединения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w:t>
            </w:r>
            <w:r>
              <w:lastRenderedPageBreak/>
              <w:t>учебных материалов занятий.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Химия. 9 класс. Общая характеристика химических элементов VIA-группы. Сера и ее </w:t>
            </w:r>
            <w:r>
              <w:lastRenderedPageBreak/>
              <w:t>соединения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себя следующие блоки: задание к занятию; занятие, состоящее из интернет-уроков, и итоговую страницу </w:t>
            </w:r>
            <w:r>
              <w:lastRenderedPageBreak/>
              <w:t>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Общая характеристика химически</w:t>
            </w:r>
            <w:r>
              <w:lastRenderedPageBreak/>
              <w:t>х элементов VII-группы. Галогены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себя следующие блоки: задание к занятию; занятие, </w:t>
            </w:r>
            <w:r>
              <w:lastRenderedPageBreak/>
              <w:t>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w:t>
            </w:r>
            <w:r>
              <w:lastRenderedPageBreak/>
              <w:t>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Химия. 9 </w:t>
            </w:r>
            <w:r>
              <w:lastRenderedPageBreak/>
              <w:t>класс. Общие свойства металлов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w:t>
            </w:r>
            <w:r>
              <w:lastRenderedPageBreak/>
              <w:t xml:space="preserve">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w:t>
            </w:r>
            <w:r>
              <w:lastRenderedPageBreak/>
              <w:t>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w:t>
            </w:r>
            <w:r>
              <w:lastRenderedPageBreak/>
              <w:t>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9 класс. Электролитическая диссоциация. Химические реакции в растворах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w:t>
            </w:r>
            <w:r>
              <w:lastRenderedPageBreak/>
              <w:t>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Основы химии.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Химия элементов.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презентации, интерактивные материалы к уроку, задания из рабочих тетрадей. ЭОР имеет функционал автоматической выдачи и проверки </w:t>
            </w:r>
            <w:r>
              <w:lastRenderedPageBreak/>
              <w:t>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456.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w:t>
            </w:r>
            <w:r>
              <w:lastRenderedPageBreak/>
              <w:t>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w:t>
            </w:r>
            <w:r>
              <w:lastRenderedPageBreak/>
              <w:t>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7 класса, включающий теоретические материалы, задания и </w:t>
            </w:r>
            <w:r>
              <w:lastRenderedPageBreak/>
              <w:t xml:space="preserve">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w:t>
            </w:r>
            <w:r>
              <w:lastRenderedPageBreak/>
              <w:t>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w:t>
            </w:r>
            <w:r>
              <w:lastRenderedPageBreak/>
              <w:t>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w:t>
            </w:r>
            <w:r>
              <w:lastRenderedPageBreak/>
              <w:t>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июля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6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ФГАОУ ВО "Государственный университет просвещения"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w:t>
            </w:r>
            <w:r>
              <w:lastRenderedPageBreak/>
              <w:t>Биология. 5 - 6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 Линия жизни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7 класс. Линия жизни",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 Линия жизни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8 класс. Линия жизни",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 Линия жизни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общее образование. Биология. 9 </w:t>
            </w:r>
            <w:r>
              <w:lastRenderedPageBreak/>
              <w:t>класс. Линия жизни",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5 класс. Введение в биологию. Пасечник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6 класс. Покрытосеменные растения: строение и жизнедеятельность. Пасечник В.В.", АО "Издательство "Просвещение</w:t>
            </w:r>
            <w:r>
              <w:lastRenderedPageBreak/>
              <w:t>"</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7 класс. Многообразие растений. Бактерии. Грибы. Пасечник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Биология. 8 класс. Животные. Пасечник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"Аудиоучебник. Основное </w:t>
            </w:r>
            <w:r>
              <w:lastRenderedPageBreak/>
              <w:t>общее образование. Биология. 9 класс. Человек. Пасечник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"Издательство </w:t>
            </w:r>
            <w:r>
              <w:lastRenderedPageBreak/>
              <w:t>"Просвещение"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июля 2027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5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6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7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Тренажер "Облако знаний". Биология. 8 класс, ООО </w:t>
            </w:r>
            <w:r>
              <w:lastRenderedPageBreak/>
              <w:t>"Физикон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9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Б5 представлено 5 модулей на 34 </w:t>
            </w:r>
            <w:r>
              <w:lastRenderedPageBreak/>
              <w:t xml:space="preserve">академических часа. В основе содержания учебного материала учебные и проверочные задания, рассматривающие биологию как науку, ее методы, при этом особенный упор сделан на экспериментальный метод как один из основополагающих в биологии. Внимание также уделяется кабинету биологии и правилам поведения в нем. Особое место отведено знакомству с клеткой, ее строением и функциями, так как клетка - это </w:t>
            </w:r>
            <w:r>
              <w:lastRenderedPageBreak/>
              <w:t>структурная и функциональная единица всех живых организмов. Кроме того, освещены аспекты разнообразного мира растений, животных, а также базовые подходы к классификации живых организмов. ЭОР Б5 логически завершается изучением природных сообществ, а также ключевыми аспектами взаимодействия между человеком и природой. Общий перечень модулей: Биология и ее методы; Эксперимента</w:t>
            </w:r>
            <w:r>
              <w:lastRenderedPageBreak/>
              <w:t>льный метод изучения живой природы; Организмы - тела живой природы; Организмы, их среда обитания и природные сообщества; Живая природа и человек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2029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6</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Б6 представлено 4 модуля на 34 академических часа В основе содержания учебного материала учебные и проверочные задания, которые посвящены особенностям строения и функционирования растений. Отдельные акценты сделаны на ключевых процессах в </w:t>
            </w:r>
            <w:r>
              <w:lastRenderedPageBreak/>
              <w:t>растительных организмах - это рост, развитие и размножение. В курсе можно узнать, почему растения живые и как они устроены на разных уровнях организации. Общий перечень модулей: Растительный организм; Строение и многообразие растений; Жизнедеятельность растений; Рост, размножение и развитие растений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Б7 представлено 6 модулей на 34 академических часа. В основе содержания учебного материала </w:t>
            </w:r>
            <w:r>
              <w:lastRenderedPageBreak/>
              <w:t xml:space="preserve">учебные и проверочные задания по отделам растений, их особенностям и ключевым признакам. Особое внимание уделяется роли растений в природных сообществах и жизни человека. Кроме этого, рассматриваются особенности жизни грибов, лишайников и бактерий. Общий перечень модулей: Систематические группы растений; Покрытосеменные (цветковые) растения; Развитие растительного мира на Земле; </w:t>
            </w:r>
            <w:r>
              <w:lastRenderedPageBreak/>
              <w:t>Растения в природных сообществах. Растения и человек; Грибы и лишайники; Бактерии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Б8 представлено 19 модулей на 68 академических часов. В основе содержания учебного материала учебные и проверочные задания, посвященные фауне нашей планеты. От общей характеристики царства животных акцент переходит к изучению классов, надклассов и типов животных. В </w:t>
            </w:r>
            <w:r>
              <w:lastRenderedPageBreak/>
              <w:t xml:space="preserve">модулях есть информация о представителях всех сред обитания от самых крошечных простейших до самых больших сухопутных и морских млекопитающих. Затрагивается эволюционная закономерность развития животного мира. Отдельно рассматриваются различные типы взаимоотношений в системе "животные - человек". Общий перечень модулей: Животный организм; Строение и жизнедеятельность организма </w:t>
            </w:r>
            <w:r>
              <w:lastRenderedPageBreak/>
              <w:t>животного; Основные категории систематики животных; Одноклеточные животные: Простейшие; Многоклеточные животные: Кишечнополостные; Плоские, круглые и кольчатые черви; Ракообразные; Паукообразные; Насекомые; Моллюски; Хордовые; Рыбы; Земноводные; Пресмыкающиеся; Птицы; Млекопитающие; Развитие животного мира на Земле; Животные в природных сообществах; Животные и человек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Б9 представлено </w:t>
            </w:r>
            <w:r>
              <w:lastRenderedPageBreak/>
              <w:t xml:space="preserve">16 модулей на 68 академических часов. В основе содержания учебного материала учебные и проверочные задания по строению и функционированию человеческого тела. Изучение человеческого организма начинается с биосоциальной роли человека, характеристик различных клеток человеческого организма, затем - тканей, органов, их систем, и завершается изучением процессов функционирования и регулирования </w:t>
            </w:r>
            <w:r>
              <w:lastRenderedPageBreak/>
              <w:t xml:space="preserve">целого организма (взаимосвязь высшей нервной деятельности и поведения, процессы терморегуляции, дыхания, пищеварения, выделения, нейрогуморальной регуляции; особенности работы иммунитета). Общий перечень модулей: Человек - биосоциальный вид; Структура организма человека; Нейрогуморальная регуляция; Опора и движение: скелет; Опора и движение: мышечная система; Внутренняя </w:t>
            </w:r>
            <w:r>
              <w:lastRenderedPageBreak/>
              <w:t>среда организма: иммунитет; Кровообращение; Дыхание; Пищеварение; Питание и обмен веществ; Кожа; Выделение; Размножение и развитие; Органы чувств и сенсорные системы; Поведение и психика; Человек и окружающая среда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w:t>
            </w:r>
            <w:r>
              <w:lastRenderedPageBreak/>
              <w:t>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w:t>
            </w:r>
            <w:r>
              <w:lastRenderedPageBreak/>
              <w:t>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7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w:t>
            </w:r>
            <w:r>
              <w:lastRenderedPageBreak/>
              <w:t>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ФГОС ООО и ФОП ООО с учетом Федеральной программы воспитания и Концепции преподавания биологии. Отбор и последователь</w:t>
            </w:r>
            <w:r>
              <w:lastRenderedPageBreak/>
              <w:t>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8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w:t>
            </w:r>
            <w:r>
              <w:lastRenderedPageBreak/>
              <w:t xml:space="preserve">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ФГОС ООО и ФОП ООО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w:t>
            </w:r>
            <w:r>
              <w:lastRenderedPageBreak/>
              <w:t>программе основного общего образования предмета "Биология"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1.2.6.3.33.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9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w:t>
            </w:r>
            <w:r>
              <w:lastRenderedPageBreak/>
              <w:t xml:space="preserve">виртуальные практикумы, моделирующие реальную ситуацию); г) комплект тематических контрольных работ. Содержание ЭОР соответствует требованиям ФГОС ООО и ФОП ООО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w:t>
            </w:r>
            <w:r>
              <w:lastRenderedPageBreak/>
              <w:t>(углубленный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5 - 9 классы. Цифровая рабочая тетрадь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развития и закрепления навыков и компетенций,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Биология. 5 класс. Введение в биологию.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5-х классов. ЭОР </w:t>
            </w:r>
            <w:r>
              <w:lastRenderedPageBreak/>
              <w:t>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Биология. 6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образовательной программы по физике основного общего образования. Материал интерактивного учебного </w:t>
            </w:r>
            <w:r>
              <w:lastRenderedPageBreak/>
              <w:t>пособия содержит темы учебного курса по биологии 6-х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Биология. 7 класс. Растения.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Федеральной образовательной программы по физике основного </w:t>
            </w:r>
            <w:r>
              <w:lastRenderedPageBreak/>
              <w:t>общего образования. Материал интерактивного учебного пособия содержит темы учебного курса по биологии 7-х классов. 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Биология. 8 класс. Животные. </w:t>
            </w:r>
            <w:r>
              <w:lastRenderedPageBreak/>
              <w:t>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Электродный образовательный ресурс (интерактивное учебное пособие) разработан с учетом ФГОС ООО и </w:t>
            </w:r>
            <w:r>
              <w:lastRenderedPageBreak/>
              <w:t>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8 класса. 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w:t>
            </w:r>
            <w:r>
              <w:lastRenderedPageBreak/>
              <w:t>льных ресурсов. Биология. 9 класс. Строение тела человека.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Электронный образовательный ресурс (интерактивно</w:t>
            </w:r>
            <w:r>
              <w:lastRenderedPageBreak/>
              <w:t>е учебное пособие) разработан с учетом ФГОС ООО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9 класса. 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класс. Биология - наука о живой природе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 наука о живой природе" содержит учебно-методические материалы по предмету "Биология" и охватывает следующие темы: "Понятие "жизнь". Признаки живого. Объекты живой и неживой природы, их сравнение. Живая и неживая природа - единое целое", "Биология - система наук о живой природе. Основные разделы биологии. Профессии, связанные с биологией. Связь </w:t>
            </w:r>
            <w:r>
              <w:lastRenderedPageBreak/>
              <w:t>биологии с другими науками. Роль биологии в познании окружающего мира и практической деятельности человека", "Биологические термины, понятия, символы. Источники биологической информации".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класс. Живая природа и человек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"Живая природа и человек" содержит учебно-методические материалы по предмету "Биология" и охватывает следующие темы: "Изменения в природе в связи с развитием сельского хозяйства, </w:t>
            </w:r>
            <w:r>
              <w:lastRenderedPageBreak/>
              <w:t>производства и ростом численности населения. Влияние человека на живую природу в ходе истории", "Глобальные экологические проблемы. Загрязнение атмосферы, гидросферы, литосферы", "Пути сохранения биологического разнообразия. Охраняемые территории. Красная книга РФ. Осознание жизни как великой ценности".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класс. Методы изучения живой природы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"Методы изучения живой природы" содержит учебно-методические </w:t>
            </w:r>
            <w:r>
              <w:lastRenderedPageBreak/>
              <w:t xml:space="preserve">материалы по предмету "Биология" и охватывает следующие темы: "Научные методы изучения живой природы: наблюдение, эксперимент, описание, измерение, классификация; Наблюдение и эксперимент как ведущие методы в биологии", "Кабинет биологии. Правила поведения и работы в кабинете биологии. Приборы и инструменты биолога", "Метод описания в биологии", "Метод измерения в </w:t>
            </w:r>
            <w:r>
              <w:lastRenderedPageBreak/>
              <w:t>биологии", "Эксперимент в биологии", "Метод классификации в биологии".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499.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5 класс. Организмы - тела живой природы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"Организмы - тела живой природы" содержит учебно-методические материалы по предмету "Биология" и охватывает следующие темы: "Понятие об организме. Доядерные и ядерные организмы. Одноклеточные и многоклеточные организмы. Клетки, ткани, органы, системы органов", "Клетка и ее открытие. Цитология - наука о клетке. </w:t>
            </w:r>
            <w:r>
              <w:lastRenderedPageBreak/>
              <w:t xml:space="preserve">Клетка - наименьшая единица строения и жизнедеятельности организмов. Строение клетки", "Свойства организмов: питание, дыхание, выделение, движение, размножение, развитие, раздражимость, приспособленность. Организм - единое целое", "Разнообразие организмов и их классификация (таксоны в биологии): царства, типы (отделы), классы, отряды (порядки), семейства, роды, виды", </w:t>
            </w:r>
            <w:r>
              <w:lastRenderedPageBreak/>
              <w:t>"Бактерии и вирусы как формы жизни. Значение бактерий и вирусов в природе и в жизни человека", "Царство Растения: строение, процессы жизнедеятельности, многообразие, значение", "Царство Животные: строение, процессы жизнедеятельности, многообразие, значение", "Царство Грибы: строение, процессы жизнедеятельности, многообразие, значение".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1.2.6.2.49.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5 класс. </w:t>
            </w:r>
            <w:r>
              <w:lastRenderedPageBreak/>
              <w:t>Природные сообщества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"Природные сообщества" </w:t>
            </w:r>
            <w:r>
              <w:lastRenderedPageBreak/>
              <w:t xml:space="preserve">содержит учебно-методические материалы по предмету "Биология" и охватывает следующие темы: "Понятие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"Искусственные сообщества, их отличительные признаки от естественных природных </w:t>
            </w:r>
            <w:r>
              <w:lastRenderedPageBreak/>
              <w:t>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Ландшафты: природные и культурные", "Экскурсия или видеоэкскурсия. Изучение природных сообществ (на примере луга, леса, пруда, озера)".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w:t>
            </w:r>
            <w:r>
              <w:lastRenderedPageBreak/>
              <w:t>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6 класс. Растительный организм</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"Растительный организм" содержит учебно-методические материалы по </w:t>
            </w:r>
            <w:r>
              <w:lastRenderedPageBreak/>
              <w:t xml:space="preserve">предмету "Биология" и охватывает следующие темы: "Ботаника - наука о растениях. Разделы ботаники. Связь ботаники с другими науками и техникой. Общие признаки растений", "Уровни организации растительного организма. Многообразие растений: высшие и низшие растения; споровые и семенные растения", "Растительная клетка. Изучение растительной клетки под световым </w:t>
            </w:r>
            <w:r>
              <w:lastRenderedPageBreak/>
              <w:t>микроскопом: ядро, клеточная стенка, плазматическая мембрана, цитоплазма (пластиды, митохондрии, вакуоли с клеточным соком)", "Растительные ткани", "Органы и системы органов растений. Строение органов растительного организма, их роль и связь между собой".</w:t>
            </w:r>
          </w:p>
          <w:p w:rsidR="006E7A5D" w:rsidRDefault="00501743">
            <w:pPr>
              <w:pStyle w:val="ConsPlusNormal"/>
              <w:jc w:val="center"/>
            </w:pPr>
            <w:r>
              <w:t xml:space="preserve">Учебный модуль - ЭОР "Биология. 6 класс. Растительный организм" включает в себя следующие блоки: задание к занятию; занятие, </w:t>
            </w:r>
            <w:r>
              <w:lastRenderedPageBreak/>
              <w:t>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w:t>
            </w:r>
            <w:r>
              <w:lastRenderedPageBreak/>
              <w:t>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Биология. </w:t>
            </w:r>
            <w:r>
              <w:lastRenderedPageBreak/>
              <w:t>6 класс. Строение и жизнедеятельность растительного организма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"Строение и </w:t>
            </w:r>
            <w:r>
              <w:lastRenderedPageBreak/>
              <w:t>жизнедеятельность растительного организма" содержит учебно-методические материалы по предмету "Биология" и охватывает следующие темы: "Питание растений", "Дыхание растений", "Транспорт веществ в растении", "Рост и развитие растений", "Размножение растений".</w:t>
            </w:r>
          </w:p>
          <w:p w:rsidR="006E7A5D" w:rsidRDefault="00501743">
            <w:pPr>
              <w:pStyle w:val="ConsPlusNormal"/>
              <w:jc w:val="center"/>
            </w:pPr>
            <w:r>
              <w:t xml:space="preserve">Учебный модуль - ЭОР "Биология. 6 класс. Строение и жизнедеятельность растительного организма" включает в себя </w:t>
            </w:r>
            <w:r>
              <w:lastRenderedPageBreak/>
              <w:t>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w:t>
            </w:r>
            <w:r>
              <w:lastRenderedPageBreak/>
              <w:t>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w:t>
            </w:r>
            <w:r>
              <w:lastRenderedPageBreak/>
              <w:t>"Мобильное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w:t>
            </w:r>
            <w:r>
              <w:lastRenderedPageBreak/>
              <w:t>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 класс. Грибы. Лишайники. Бактерии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Содержит учебно-методические материалы по предмету "Биология" и охватывает следующие темы: "Общая характеристика царства Грибы. Строение грибной клетки", "Строение, размножение и распространение грибов в природе. Экологическая роль грибов", "Многообразие грибов. Грибы в жизни человека", "Лишайники - особая группа симбиотических организмов", "Строение прокариотической клетки. </w:t>
            </w:r>
            <w:r>
              <w:lastRenderedPageBreak/>
              <w:t>Особенности размножения бактерий", "Многообразие бактерий. Экологическая роль бактерий. Роль бактерий в жизни человека. Болезнетворные бактерии".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 класс. Развитие растительного мира на Земле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"Развитие растительного мира на Земле" содержит учебно-методические материалы по предмету "Биология" и охватывает следующие темы: "Многообразие растений и их происхождение. Основные этапы развития растительного мира", "Многообразие культурных растений. Центры их </w:t>
            </w:r>
            <w:r>
              <w:lastRenderedPageBreak/>
              <w:t>происхождения".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 класс. Растения в природных сообществах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"Растения в природных сообществах" содержит учебно-методические материалы по предмету "Биология" и охватывает следующие темы: "Экологические факторы в жизни растений. Экологические группы растений", "Ритмичность в жизни растений", "Приспособленность растений к совместной жизни. Охрана растений".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7 класс. Систематические </w:t>
            </w:r>
            <w:r>
              <w:lastRenderedPageBreak/>
              <w:t>группы растений</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Систематические группы растений" содержит </w:t>
            </w:r>
            <w:r>
              <w:lastRenderedPageBreak/>
              <w:t>учебно-методические материалы по предмету "Биология" и охватывает следующие темы: "Принципы классификации растений", "Водоросли", "Моховидные", "Папоротники, хвощи, плауны", "Голосеменные растения", "Покрытосеменные, или Цветковые".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Электронное </w:t>
            </w:r>
            <w:r>
              <w:lastRenderedPageBreak/>
              <w:t>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Животный организм</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Содержит учебно-методические материалы по предмету "Биология" и охватывает следующие темы: "История и методы изучения животных", "Общая </w:t>
            </w:r>
            <w:r>
              <w:lastRenderedPageBreak/>
              <w:t>характеристика животных".</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Многоклеточные животные. Кишечнополостные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Содержит учебно-методические материалы по предмету "Биология" и охватывает следующие темы: "Общая характеристика кишечнополостных (на примере гидры)", "Многообразие кишечнополостных и их значение".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Моллюски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Содержит учебно-методические материалы по предмету "Биология" и охватывает следующие темы: "Общая характеристика и систематика моллюсков", </w:t>
            </w:r>
            <w:r>
              <w:lastRenderedPageBreak/>
              <w:t>"Классы Брюхоногие и Двустворчатые", "Класс Головоногие. Значение моллюсков в природе и жизни человека".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1.2.6.2.59.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Одноклеточные животные - простейшие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Содержит учебно-методические материалы по предмету "Биология" и охватывает следующие темы: "Биологические и экологические особенности простейших", "Систематика простейших", "Роль простейших в природе и жизни человека".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8 класс. Плоские, </w:t>
            </w:r>
            <w:r>
              <w:lastRenderedPageBreak/>
              <w:t>круглые, кольчатые черви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"Плоские, круглые, кольчатые </w:t>
            </w:r>
            <w:r>
              <w:lastRenderedPageBreak/>
              <w:t xml:space="preserve">черви" содержит учебно-методические материалы по предмету "Биология" и охватывает следующие темы: "Общая характеристика типа Плоские черви. Класс Ресничные черви", "Паразитические плоские черви", "Общая характеристика и многообразие круглых червей", "Круглые черви - паразиты человека и животных. Профилактика гельминтозов", "Общая характеристика кольчатых червей", "Значение </w:t>
            </w:r>
            <w:r>
              <w:lastRenderedPageBreak/>
              <w:t>кольчатых в природе и жизни человека".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w:t>
            </w:r>
            <w:r>
              <w:lastRenderedPageBreak/>
              <w:t>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2030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Развитие животного мира на Земле. Животные в природных сообществах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Содержит учебно-методические материалы по предмету "Биология" и охватывает следующие темы: "Природные сообщества и роль в них животных. Основные этапы эволюции животных", "Животные и человек. Охрана животного мира".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8 класс. Хордовые. Рыбы. Земноводные. Пресмыкающиеся. </w:t>
            </w:r>
            <w:r>
              <w:lastRenderedPageBreak/>
              <w:t>Птицы. Млекопитающие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Содержит учебно-методические материалы по предмету "Биология" и охватывает следующие </w:t>
            </w:r>
            <w:r>
              <w:lastRenderedPageBreak/>
              <w:t xml:space="preserve">темы: "Общая характеристика хордовых. Подтип Бесчерепные, класс Ланцетники", "Надкласс Рыбы. Внешнее строение рыб", "Внутреннее строение, размножение и развитие рыб", "Многообразие рыб и их роль в природе и жизни человека", "Класс Земноводные. Общая характеристика земноводных. Отряды земноводных, их экологические особенности", "Класс Пресмыкающиеся, их биологические и </w:t>
            </w:r>
            <w:r>
              <w:lastRenderedPageBreak/>
              <w:t xml:space="preserve">экологические особенности", "Многообразие современных и вымерших пресмыкающихся", "Класс Птицы. Внешнее строение птиц", "Внутреннее строение птиц. Адаптации птиц к полету", "Размножение и развитие птиц", "Гнездование, кочевки и перелеты", "Многообразие птиц, их роль в природе и жизни человека", "Класс Млекопитающие. Общая характеристика млекопитающих", "Поведение, размножение и </w:t>
            </w:r>
            <w:r>
              <w:lastRenderedPageBreak/>
              <w:t>развитие млекопитающих", "Многообразие млекопитающих", "Значение млекопитающих в природе и жизни человека".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Членистоногие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w:t>
            </w:r>
            <w:r>
              <w:lastRenderedPageBreak/>
              <w:t>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Внутренняя среда организма. Кровь и кровообращение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w:t>
            </w:r>
            <w:r>
              <w:lastRenderedPageBreak/>
              <w:t>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Выделение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w:t>
            </w:r>
            <w:r>
              <w:lastRenderedPageBreak/>
              <w:t>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Дыхание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w:t>
            </w:r>
            <w:r>
              <w:lastRenderedPageBreak/>
              <w:t>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Кожа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w:t>
            </w:r>
            <w:r>
              <w:lastRenderedPageBreak/>
              <w:t>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w:t>
            </w:r>
            <w:r>
              <w:lastRenderedPageBreak/>
              <w:t>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Нейрогуморальная регуляция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w:t>
            </w:r>
            <w:r>
              <w:lastRenderedPageBreak/>
              <w:t>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1.2.6.2.69.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Обмен веществ и превращение энергии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w:t>
            </w:r>
            <w:r>
              <w:lastRenderedPageBreak/>
              <w:t>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Опора и движение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w:t>
            </w:r>
            <w:r>
              <w:lastRenderedPageBreak/>
              <w:t>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Органы чувств и сенсорные системы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w:t>
            </w:r>
            <w:r>
              <w:lastRenderedPageBreak/>
              <w:t>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Пищеварение и питание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w:t>
            </w:r>
            <w:r>
              <w:lastRenderedPageBreak/>
              <w:t>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Поведение и психика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интернет-уроков, и итоговую страницу занятия с </w:t>
            </w:r>
            <w:r>
              <w:lastRenderedPageBreak/>
              <w:t>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Размножение и развитие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следующие блоки: задание к занятию; занятие, состоящее из </w:t>
            </w:r>
            <w:r>
              <w:lastRenderedPageBreak/>
              <w:t>интернет-уроков, и итоговую страницу занятий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1.2.6.2.75.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Биология. 9 класс. </w:t>
            </w:r>
            <w:r>
              <w:lastRenderedPageBreak/>
              <w:t>Человек - биосоциальный вид. Структура организма человека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Включает в себя </w:t>
            </w:r>
            <w:r>
              <w:lastRenderedPageBreak/>
              <w:t>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w:t>
            </w:r>
            <w:r>
              <w:lastRenderedPageBreak/>
              <w:t>х различными рубриками.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ООО "Мобильное </w:t>
            </w:r>
            <w:r>
              <w:lastRenderedPageBreak/>
              <w:t>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Искусство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5 - 7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изобразительному искусству,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(далее - ЭОР) разработан в соответствии с </w:t>
            </w:r>
            <w:r>
              <w:lastRenderedPageBreak/>
              <w:t>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(далее - ЭОР) разработан в соответствии с </w:t>
            </w:r>
            <w:r>
              <w:lastRenderedPageBreak/>
              <w:t>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(далее - ЭОР) разработан в соответствии с </w:t>
            </w:r>
            <w:r>
              <w:lastRenderedPageBreak/>
              <w:t>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533.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163" w:type="pct"/>
            <w:gridSpan w:val="9"/>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ФГАОУ ВО "Государственный университет </w:t>
            </w:r>
            <w:r>
              <w:lastRenderedPageBreak/>
              <w:t>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Музыка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Музыка. 5 класс. Алеев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w:t>
            </w:r>
            <w:r>
              <w:lastRenderedPageBreak/>
              <w:t>ник. Музыка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w:t>
            </w:r>
            <w:r>
              <w:lastRenderedPageBreak/>
              <w:t>"Аудиоучебник. Основное общее образование. Музыка. 6 класс. Алеев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АО </w:t>
            </w:r>
            <w:r>
              <w:lastRenderedPageBreak/>
              <w:t>"Издательство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27 </w:t>
            </w:r>
            <w:r>
              <w:lastRenderedPageBreak/>
              <w:t>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Аудиоучебник. Музыка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"Аудиоучебник. Основное общее образование. Музыка. 7 класс. Алеев В.В.",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1.2.7.2.8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5 - 8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музыке, включающий сценарии уроков, сценарии изучения тем, видеоуроки и тесты с автоматической проверкой </w:t>
            </w:r>
            <w:r>
              <w:lastRenderedPageBreak/>
              <w:t>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Труд (технология)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технологии, включающий сценарии уроков, сценами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5</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Т5 представлено 11 модулей на 82 академических часа. В основе содержания </w:t>
            </w:r>
            <w:r>
              <w:lastRenderedPageBreak/>
              <w:t xml:space="preserve">учебного материала учебные и проверочные задания для творческой и проектной деятельности. ЭОР Т5 знакомит учащихся с ручным трудом, технологиями и инструментами для обработки материалов и пищевых продуктов, позволяя пройти весь процесс от материала к изделию. Пятиклассники получат базовое представление об основных этапах производства, технологической карте; познакомятся с </w:t>
            </w:r>
            <w:r>
              <w:lastRenderedPageBreak/>
              <w:t xml:space="preserve">основными материалами и их свойствами. Помимо традиционных производств и технологий, таких как работы с деревом и тканью, учащимся предлагается начать знакомство с робототехникой и элементами автоматизации на примере конвейера (вариативный модуль). Общий перечень модулей: Технологии вокруг нас; Как это сделано?; Кулинарный старт, Элементарно, шеф!; Мастер DIY (англ. Do It Yourself - </w:t>
            </w:r>
            <w:r>
              <w:lastRenderedPageBreak/>
              <w:t>"сделай сам"); Дизайн текста: шрифты и графика; Производство: основы графической грамоты; Познакомься с роботом; Программирование роботов; * Урбанистика; * Конвейер.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6</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Т6 представлено 12 модулей на 92 академических часа. В основе содержания учебного материала учебные и проверочные задания по начатым в 5-м классе темам, которые углубляют и усложняют их. В 6-м классе большое внимание уделяется </w:t>
            </w:r>
            <w:r>
              <w:lastRenderedPageBreak/>
              <w:t xml:space="preserve">основам инженерной графики, продолжаются темы разработки и программирования мобильных роботов. Для дополнительного изучения предлагаются темы по основам строительства, а также технологиям сбора общественного мнения. Задания позволяют отрабатывать основные технологические операции по различным направлениям технологий. Ученики в 6-м классе также знакомятся с модулями, посвященными проектной </w:t>
            </w:r>
            <w:r>
              <w:lastRenderedPageBreak/>
              <w:t xml:space="preserve">работе (ЭОР "Индивидуальный проект"). Общий перечень модулей: Диагностика на дому и на производстве; Теория решения изобретательских задач; Двухмерная инженерная графика; Графический дизайн; Технологии обработки конструкционных материалов: металлы; Ни дня без строчки; Домашние технологии приготовления пищи; Основы мобильной робототехники; Мобильный робот; * Современная кухня; * </w:t>
            </w:r>
            <w:r>
              <w:lastRenderedPageBreak/>
              <w:t>Мосты и дороги; * Технологии сбора общественного мнения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7</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Т7 представлено 17 модулей на 120 академических часов. В основе содержания учебного материала учебные и проверочные задания по основам инженерной графики, моделирования и робототехники. В ЭОР Т7 дополнительно входят модули о проектировании зданий и инструментах саморазвития, помогающих эффективно </w:t>
            </w:r>
            <w:r>
              <w:lastRenderedPageBreak/>
              <w:t xml:space="preserve">планировать свое время. Задания позволяют отрабатывать более сложные проекты с применением компьютерных и производственных инструментов. Общий перечень модулей: Эволюция технологий; Промышленный дизайн: искусство и технологии; Точка сборки; Первая самоделка промышленным способом; Технологии обработки мяса и рыбы; Школа будущего: основы макетирования; Виртуальная реальность; </w:t>
            </w:r>
            <w:r>
              <w:lastRenderedPageBreak/>
              <w:t>Чертеж для технопарка; Промышленные и бытовые роботы; Чувства робота; * Основы растениеводства; * Основы животноводства; * Вторая жизнь вещей; * Технологии здорового питания; * Как работает здание; * Умные материалы; * Технологии управления ресурсами саморазвития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8</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Т8 представлено 13 модулей на 82 академических часа. В основе содержания учебного материала учебные и проверочные </w:t>
            </w:r>
            <w:r>
              <w:lastRenderedPageBreak/>
              <w:t xml:space="preserve">задания по компьютерной графике, черчению. Помимо этого в 8-м классе рассмотрены автоматизированное производство; роботы, помогающие человеку; значение человеко-машинного взаимодействия. Модуль "Свой регион - технологический лидер" концентрирует учащихся на поиске и анализе инноваций для предприятий региона и на их роли в развитии компаний. Дополнительные модули рассматривают основные инструменты </w:t>
            </w:r>
            <w:r>
              <w:lastRenderedPageBreak/>
              <w:t xml:space="preserve">дизайн-мышления, также есть возможность продолжить знакомство с обработкой пищевых продуктов, текстиля и работу на станках с ЧПУ. Задания позволяют применять изучаемые технологии в смежных отраслях производства. Общий перечень модулей: Свой регион - технологический лидер; Чертеж для робота; Первая 3D-модель; Дизайн интерьера; Роботы помогают человеку; Робот в движении; * </w:t>
            </w:r>
            <w:r>
              <w:lastRenderedPageBreak/>
              <w:t>Основы растениеводства; * Основы животноводства; * Автоматизированное производство; * Запусти свое ателье; * Молекулярная кухня и стритфуд; * Технологическая карта; * Технологии дизайн-мышления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1.2.8.1.11.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9</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Т9 представлено 13 модулей на 101 академический час. В основе содержания учебного материала учебные и проверочные задания по профессиональной работе в сфере интернета вещей, </w:t>
            </w:r>
            <w:r>
              <w:lastRenderedPageBreak/>
              <w:t xml:space="preserve">моделирования и прототипирования. Большое внимание уделяется устройству рынка труда, требованиям к специалистам, а также предлагается спрогнозировать трансформации профессий в будущем; дополнительно рассмотрены вопросы, связанные с предпринимательством. Вариативный модуль "Проектное управление" знакомит с базовыми понятиями и представлениями о проекте (модуль при необходимости может использоваться </w:t>
            </w:r>
            <w:r>
              <w:lastRenderedPageBreak/>
              <w:t xml:space="preserve">в 6 - 7 классе). Задания позволяют отрабатывать применение инноваций с точки зрения предприятий конкретного региона. Общий перечень модулей: Предпринимательство и рынок труда; Основы работы в САПР; Знакомство с аддитивными технологиями; Построй кинематическую модель птицы; Интернет вещей; * Интерфейсы автоматизированных систем; * Производство тканей и материалов; * Современные </w:t>
            </w:r>
            <w:r>
              <w:lastRenderedPageBreak/>
              <w:t>технологий производства, переработки и хранения продуктов; * Технологии общественного питания; * Оцифруй мир вокруг себя; * Технологии скрайбинга и инфографики; * Мастер ЧПУ; * Проектное управление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1.2.9.</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1.2.9.1.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1.2.9.1.1.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физической культуре, включающей сценарии уроков, сценарии изучения тем, видеоуроки и тесты с автоматической проверкой для </w:t>
            </w:r>
            <w:r>
              <w:lastRenderedPageBreak/>
              <w:t>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основам безопасности жизнедеятельности,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w:t>
            </w:r>
            <w:r>
              <w:lastRenderedPageBreak/>
              <w:t>Основы безопасности и защита Родины. ОБЖ. 8 - 9 классы.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"Библиотека электронных образовательных ресурсов. Основы </w:t>
            </w:r>
            <w:r>
              <w:lastRenderedPageBreak/>
              <w:t>безопасности и защита Родины. ОБЖ. 8 - 9 классы. Наглядные уроки" содержит все темы годового учебного курса по основам безопасной жизнедеятельности.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1.2.10.1.</w:t>
            </w:r>
            <w:r>
              <w:lastRenderedPageBreak/>
              <w:t>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Основы </w:t>
            </w:r>
            <w:r>
              <w:lastRenderedPageBreak/>
              <w:t>безопасности жизнедеятельности,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Уроки по </w:t>
            </w:r>
            <w:r>
              <w:lastRenderedPageBreak/>
              <w:t>учебному предмету "Основы безопасности жизнедеятельности"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w:t>
            </w:r>
            <w:r>
              <w:lastRenderedPageBreak/>
              <w:t>"Государственный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Приказ </w:t>
            </w:r>
            <w:r>
              <w:lastRenderedPageBreak/>
              <w:t>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Приказ N </w:t>
            </w:r>
            <w:r>
              <w:lastRenderedPageBreak/>
              <w:t>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15 </w:t>
            </w:r>
            <w:r>
              <w:lastRenderedPageBreak/>
              <w:t>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2"/>
            </w:pPr>
            <w:r>
              <w:lastRenderedPageBreak/>
              <w:t>564.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среднего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565.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w:t>
            </w:r>
            <w:r>
              <w:lastRenderedPageBreak/>
              <w:t>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"Русский язык,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11 класса, включающий теоретические материалы, задания и </w:t>
            </w:r>
            <w:r>
              <w:lastRenderedPageBreak/>
              <w:t>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"Единый государственный </w:t>
            </w:r>
            <w:r>
              <w:lastRenderedPageBreak/>
              <w:t>экзамен 11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Материалы для подготовки к единому государственн</w:t>
            </w:r>
            <w:r>
              <w:lastRenderedPageBreak/>
              <w:t xml:space="preserve">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w:t>
            </w:r>
            <w:r>
              <w:lastRenderedPageBreak/>
              <w:t>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Тренажер "Облако знаний". Русский </w:t>
            </w:r>
            <w:r>
              <w:lastRenderedPageBreak/>
              <w:t>язык,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ЭОР содержит следующие электронные образовательн</w:t>
            </w:r>
            <w:r>
              <w:lastRenderedPageBreak/>
              <w:t xml:space="preserve">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преподавания русского языка и литературы. </w:t>
            </w:r>
            <w:r>
              <w:lastRenderedPageBreak/>
              <w:t>Отбор и последовательность изучения материала содержания соответствуют федеральной рабочей программе среднего общего образования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Русский язык,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w:t>
            </w:r>
            <w:r>
              <w:lastRenderedPageBreak/>
              <w:t xml:space="preserve">автоматической проверкой); в) комплект тематических контрольных работ; г) вариант КИМ ЕГЭ. Содержание ЭОР соответствует требованиям ФГОС СОО и ФОП СОО с учетом Федеральной программы воспитания и Концепции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"Русский </w:t>
            </w:r>
            <w:r>
              <w:lastRenderedPageBreak/>
              <w:t>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575.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Учим стихи. Литература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"Учим стихи. Среднее общее образование. Литература",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литературе, включающий сценарии уроков, сценарии изучения тем, видеоуроки,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"Литератур</w:t>
            </w:r>
            <w:r>
              <w:lastRenderedPageBreak/>
              <w:t>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Цифровой курс разработан в </w:t>
            </w:r>
            <w:r>
              <w:lastRenderedPageBreak/>
              <w:t>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ФГАОУ ВО "Государственный </w:t>
            </w:r>
            <w:r>
              <w:lastRenderedPageBreak/>
              <w:t>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2029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"Литература"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w:t>
            </w:r>
            <w:r>
              <w:lastRenderedPageBreak/>
              <w:t>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10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11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w:t>
            </w:r>
            <w:r>
              <w:lastRenderedPageBreak/>
              <w:t>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w:t>
            </w:r>
            <w:r>
              <w:lastRenderedPageBreak/>
              <w:t>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Др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родная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Образовательный ресурс "Чеченская электронная школа". 1 - 11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Это цифровой образовательный ресурс, имеющий широкие функциональные возможности. Представляет </w:t>
            </w:r>
            <w:r>
              <w:lastRenderedPageBreak/>
              <w:t xml:space="preserve">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w:t>
            </w:r>
            <w:r>
              <w:lastRenderedPageBreak/>
              <w:t>как итоговый тест проверки знаний по различным разделам. На сайте представлены материалы с 1 - 11 классы по чеченскому языку.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Центр образовательно-информационных технологий ГКУ "Институт чеченского </w:t>
            </w:r>
            <w:r>
              <w:lastRenderedPageBreak/>
              <w:t>языка" Министерства образования и науки Чеченской Республики</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586.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"Английский язык,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w:t>
            </w:r>
            <w:r>
              <w:lastRenderedPageBreak/>
              <w:t>умений и коммуникативных компетенций; включены задания на формирование компетенций пассивных видов речевой деятельности (чтение, аудирование).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"Английский язык,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11 класса, включающий теоретические материалы, задания и тесты с </w:t>
            </w:r>
            <w:r>
              <w:lastRenderedPageBreak/>
              <w:t xml:space="preserve">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аудирование). Особенность заданий заключается в наличии генераций, позволяющих обращаться к упражнениям неоднократно, а также в наличии </w:t>
            </w:r>
            <w:r>
              <w:lastRenderedPageBreak/>
              <w:t>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английскому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"Английский язык"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w:t>
            </w:r>
            <w:r>
              <w:lastRenderedPageBreak/>
              <w:t>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"Английский язык"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w:t>
            </w:r>
            <w:r>
              <w:lastRenderedPageBreak/>
              <w:t>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w:t>
            </w:r>
            <w:r>
              <w:lastRenderedPageBreak/>
              <w:t>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592.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593.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"Алгебра,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w:t>
            </w:r>
            <w:r>
              <w:lastRenderedPageBreak/>
              <w:t>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"Алгебра,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w:t>
            </w:r>
            <w:r>
              <w:lastRenderedPageBreak/>
              <w:t xml:space="preserve">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w:t>
            </w:r>
            <w:r>
              <w:lastRenderedPageBreak/>
              <w:t>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"Геометрия,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w:t>
            </w:r>
            <w:r>
              <w:lastRenderedPageBreak/>
              <w:t>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"Геометрия,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w:t>
            </w:r>
            <w:r>
              <w:lastRenderedPageBreak/>
              <w:t xml:space="preserve">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w:t>
            </w:r>
            <w:r>
              <w:lastRenderedPageBreak/>
              <w:t>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598.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10 - 11 класс. Углубленный уровень. 10 модулей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10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Математика. 11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Алгебра и начала математического анализа.</w:t>
            </w:r>
          </w:p>
          <w:p w:rsidR="006E7A5D" w:rsidRDefault="00501743">
            <w:pPr>
              <w:pStyle w:val="ConsPlusNormal"/>
              <w:jc w:val="center"/>
            </w:pPr>
            <w:r>
              <w:t xml:space="preserve">Интерактивные задания. 10 </w:t>
            </w:r>
            <w:r>
              <w:lastRenderedPageBreak/>
              <w:t>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с интерактивными заданиями разработан для использования в урочной и внеурочной деятельности в качестве </w:t>
            </w:r>
            <w:r>
              <w:lastRenderedPageBreak/>
              <w:t>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10-го класса.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Математика. Алгебра и начала математического анализа. Интерактивные задания. 11 </w:t>
            </w:r>
            <w:r>
              <w:lastRenderedPageBreak/>
              <w:t>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с интерактивными заданиями разработан для использования в урочной и внеурочной деятельности в качестве </w:t>
            </w:r>
            <w:r>
              <w:lastRenderedPageBreak/>
              <w:t>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11-го класса.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Интерактивные задания.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w:t>
            </w:r>
            <w:r>
              <w:lastRenderedPageBreak/>
              <w:t>вспомогательных материалов. Курс содержит полный перечень обучающих материалов для освоения программы базового уровня по математике курса геометрии 10-го класса.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Геометрия. Интерактивные задания.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вспомогательных </w:t>
            </w:r>
            <w:r>
              <w:lastRenderedPageBreak/>
              <w:t>материалов. Курс содержит полный перечень обучающих материалов для освоения программы базового уровня по математике курса геометрии 11-го класса.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Вероятность и статистика. Интерактивные задания.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w:t>
            </w:r>
            <w:r>
              <w:lastRenderedPageBreak/>
              <w:t>полный перечень обучающих материалов для освоения программы базового уровня курса вероятность и статистика для 10 - 11-ых классов.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Алгебра. 10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(ЭОР) разработан с учетом ФГОС СОО и примерной программы по алгебре среднего общего образования. ЭОР "Библиотека </w:t>
            </w:r>
            <w:r>
              <w:lastRenderedPageBreak/>
              <w:t>электронных образовательных ресурсов. Алгебра. 10 класс.</w:t>
            </w:r>
          </w:p>
          <w:p w:rsidR="006E7A5D" w:rsidRDefault="00501743">
            <w:pPr>
              <w:pStyle w:val="ConsPlusNormal"/>
              <w:jc w:val="center"/>
            </w:pPr>
            <w:r>
              <w:t>Наглядные уроки" состоит из 2-х частей (Наглядная алгебра. Уравнения и неравенства Графики функций. 10 класс. Наглядная алгебра. Тригонометрические функции, уравнения и неравенства). ЭОР содержит темы учебного курса по алгебре 10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Алгебра. 11 класс. </w:t>
            </w:r>
            <w:r>
              <w:lastRenderedPageBreak/>
              <w:t>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(ЭОР) разработан с учетом ФГОС СОО и примерной </w:t>
            </w:r>
            <w:r>
              <w:lastRenderedPageBreak/>
              <w:t>программы по алгебре среднего общего образования. ЭОР "Библиотека. электронных образовательных ресурсов. Алгебра. 11 класс.</w:t>
            </w:r>
          </w:p>
          <w:p w:rsidR="006E7A5D" w:rsidRDefault="00501743">
            <w:pPr>
              <w:pStyle w:val="ConsPlusNormal"/>
              <w:jc w:val="center"/>
            </w:pPr>
            <w:r>
              <w:t>Наглядные уроки" состоит из 2-х частей (Наглядная алгебра. Уравнения и неравенства. Графики функций. 11 класс, Наглядная алгебра.</w:t>
            </w:r>
          </w:p>
          <w:p w:rsidR="006E7A5D" w:rsidRDefault="00501743">
            <w:pPr>
              <w:pStyle w:val="ConsPlusNormal"/>
              <w:jc w:val="center"/>
            </w:pPr>
            <w:r>
              <w:t>Производная и ее применение). ЭОР содержит темы учебного курса по алгебре 11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Вероятность и статистика </w:t>
            </w:r>
            <w:r>
              <w:lastRenderedPageBreak/>
              <w:t>10</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В ЭОР В10 представлено 8 модулей на 34 </w:t>
            </w:r>
            <w:r>
              <w:lastRenderedPageBreak/>
              <w:t xml:space="preserve">академических часа. Общий перечень модулей: Представление данных и описательная статистика; Случайные опыты и случайные события, опыты с равновозможными элементарными исходами; Операции над событиями, сложение вероятностей; Условная вероятность, дерево случайного опыта, формула полной вероятности и независимость событий; Элементы комбинаторики; Серии последовательных </w:t>
            </w:r>
            <w:r>
              <w:lastRenderedPageBreak/>
              <w:t>испытаний; Случайные величины и распределения; Обобщение и систематизация курса вероятности и статистики 10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2029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Вероятность и статистика 11</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 ЭОР В11 представлено 8 модулей на 34 академических часа. Общий перечень модулей: Математическое Ожидание случайной величины; Дисперсия и стандартное отклонение случайной величины; Закон больших чисел; Непрерывные случайные величины (распределения). Нормальное распределение; Обобщение и </w:t>
            </w:r>
            <w:r>
              <w:lastRenderedPageBreak/>
              <w:t>систематизация: представление данных и статистика; Обобщение и систематизация: множества, комбинаторика, графы; Обобщение и систематизация: события и их вероятности; Обобщение и систематизация: случайные величины и распределения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w:t>
            </w:r>
            <w:r>
              <w:lastRenderedPageBreak/>
              <w:t>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"Алгебра и начала математического анализа"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w:t>
            </w:r>
            <w:r>
              <w:lastRenderedPageBreak/>
              <w:t>образовательных отношений по предмету "Алгебра и начала математического анализа"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"Алгебра и начала математического анализа"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w:t>
            </w:r>
            <w:r>
              <w:lastRenderedPageBreak/>
              <w:t>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"Геометрия"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w:t>
            </w:r>
            <w:r>
              <w:lastRenderedPageBreak/>
              <w:t>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"Геометрия"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w:t>
            </w:r>
            <w:r>
              <w:lastRenderedPageBreak/>
              <w:t>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"Вероятность и статистика"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w:t>
            </w:r>
            <w:r>
              <w:lastRenderedPageBreak/>
              <w:t>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"Вероятность и статистика"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w:t>
            </w:r>
            <w:r>
              <w:lastRenderedPageBreak/>
              <w:t>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Тестовые упражнения по </w:t>
            </w:r>
            <w:r>
              <w:lastRenderedPageBreak/>
              <w:t>алгебре и началам математического анализа для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Учебно-методические материалы по </w:t>
            </w:r>
            <w:r>
              <w:lastRenderedPageBreak/>
              <w:t>алгебре для 10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13 июня 2029 </w:t>
            </w:r>
            <w:r>
              <w:lastRenderedPageBreak/>
              <w:t>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алгебре и началам математического анализа для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алгебре для 11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Геометрия. 10 - 11 классы. Многогранники. Тела </w:t>
            </w:r>
            <w:r>
              <w:lastRenderedPageBreak/>
              <w:t>вращения. Стереометрия.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пособие) разработан с учетом ФГОС и Федеральных основных </w:t>
            </w:r>
            <w:r>
              <w:lastRenderedPageBreak/>
              <w:t>образовательных программ по математике основного и среднего общего образования. Материал интерактивного учебного пособия содержит темы учебных курсов по геометрии 10 - 11-х классов.</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темы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lastRenderedPageBreak/>
              <w:t>620.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"Информатика"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w:t>
            </w:r>
            <w:r>
              <w:lastRenderedPageBreak/>
              <w:t>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"Информатика"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w:t>
            </w:r>
            <w:r>
              <w:lastRenderedPageBreak/>
              <w:t>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w:t>
            </w:r>
            <w:r>
              <w:lastRenderedPageBreak/>
              <w:t>ка, 10 класс (Паскаль)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ЭОР содержит следующие электронные образовательные ресурсы:</w:t>
            </w:r>
          </w:p>
          <w:p w:rsidR="006E7A5D" w:rsidRDefault="00501743">
            <w:pPr>
              <w:pStyle w:val="ConsPlusNormal"/>
              <w:jc w:val="center"/>
            </w:pPr>
            <w:r>
              <w:lastRenderedPageBreak/>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w:t>
            </w:r>
            <w:r>
              <w:lastRenderedPageBreak/>
              <w:t>содержания соответствуют федеральной рабочей программе среднего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Информатика, 11 класс (Паскаль)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w:t>
            </w:r>
            <w:r>
              <w:lastRenderedPageBreak/>
              <w:t>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w:t>
            </w:r>
            <w:r>
              <w:lastRenderedPageBreak/>
              <w:t>ка, 10 класс (C++)</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ОР содержит следующие электронное образовательные ресурсы: а) </w:t>
            </w:r>
            <w:r>
              <w:lastRenderedPageBreak/>
              <w:t>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w:t>
            </w:r>
          </w:p>
          <w:p w:rsidR="006E7A5D" w:rsidRDefault="00501743">
            <w:pPr>
              <w:pStyle w:val="ConsPlusNormal"/>
              <w:jc w:val="center"/>
            </w:pPr>
            <w:r>
              <w:t xml:space="preserve">Отбор и последовательность изучения материала </w:t>
            </w:r>
            <w:r>
              <w:lastRenderedPageBreak/>
              <w:t>содержания соответствуют федеральной рабочей программе среднего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Информатика, 11 класс (C++)</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w:t>
            </w:r>
            <w:r>
              <w:lastRenderedPageBreak/>
              <w:t>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Информати</w:t>
            </w:r>
            <w:r>
              <w:lastRenderedPageBreak/>
              <w:t>ка, 10 класс (C++)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ЭОР содержит следующие электронные образовательные ресурсы:</w:t>
            </w:r>
          </w:p>
          <w:p w:rsidR="006E7A5D" w:rsidRDefault="00501743">
            <w:pPr>
              <w:pStyle w:val="ConsPlusNormal"/>
              <w:jc w:val="center"/>
            </w:pPr>
            <w:r>
              <w:lastRenderedPageBreak/>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w:t>
            </w:r>
            <w:r>
              <w:lastRenderedPageBreak/>
              <w:t>содержания соответствуют федеральной рабочей программе среднего общего образования предмета "Информатика"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Информатика, 11 класс (C++)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w:t>
            </w:r>
            <w:r>
              <w:lastRenderedPageBreak/>
              <w:t>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Адаптивный комплекс по информатике 10 </w:t>
            </w:r>
            <w:r>
              <w:lastRenderedPageBreak/>
              <w:t>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"Адаптивный комплекс по </w:t>
            </w:r>
            <w:r>
              <w:lastRenderedPageBreak/>
              <w:t xml:space="preserve">информатике 10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w:t>
            </w:r>
            <w:r>
              <w:lastRenderedPageBreak/>
              <w:t>устранение образовательных дефицитов обучающихся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информатике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информатике 11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ФГОС </w:t>
            </w:r>
            <w:r>
              <w:lastRenderedPageBreak/>
              <w:t>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(информационный) ресурс "Яндекс Учебник. </w:t>
            </w:r>
            <w:r>
              <w:lastRenderedPageBreak/>
              <w:t>Информатика",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ЭОР предлагает набор инструментов, использование которых удовлетворяет требованиям ФГОС к </w:t>
            </w:r>
            <w:r>
              <w:lastRenderedPageBreak/>
              <w:t xml:space="preserve">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w:t>
            </w:r>
            <w:r>
              <w:lastRenderedPageBreak/>
              <w:t>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1.3.4.2.13.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w:t>
            </w:r>
            <w:r>
              <w:lastRenderedPageBreak/>
              <w:t xml:space="preserve">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w:t>
            </w:r>
            <w:r>
              <w:lastRenderedPageBreak/>
              <w:t>образовательного стандарта.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lastRenderedPageBreak/>
              <w:t>634.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Естественные науки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635.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"Физика"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"Физика"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w:t>
            </w:r>
            <w:r>
              <w:lastRenderedPageBreak/>
              <w:t>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"Физика. Углубленный уровень"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w:t>
            </w:r>
            <w:r>
              <w:lastRenderedPageBreak/>
              <w:t>участниками образовательных отношений по предмету "Физика. Углубленный уровень" (среднее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"Физика. Углубленный уровень"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w:t>
            </w:r>
            <w:r>
              <w:lastRenderedPageBreak/>
              <w:t>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10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w:t>
            </w:r>
            <w:r>
              <w:lastRenderedPageBreak/>
              <w:t>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11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w:t>
            </w:r>
            <w:r>
              <w:lastRenderedPageBreak/>
              <w:t>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Физика,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w:t>
            </w:r>
            <w:r>
              <w:lastRenderedPageBreak/>
              <w:t>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среднего общего образования предмета "Физика"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Физика,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следующее электронные образовательные ресурсы:</w:t>
            </w:r>
          </w:p>
          <w:p w:rsidR="006E7A5D" w:rsidRDefault="00501743">
            <w:pPr>
              <w:pStyle w:val="ConsPlusNormal"/>
              <w:jc w:val="center"/>
            </w:pPr>
            <w:r>
              <w:t xml:space="preserve">а) опорные конспекты (представляют собой концентрированную теорию "на одном слайде" по </w:t>
            </w:r>
            <w:r>
              <w:lastRenderedPageBreak/>
              <w:t xml:space="preserve">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w:t>
            </w:r>
            <w:r>
              <w:lastRenderedPageBreak/>
              <w:t>среднего общего образования предмета "Физика"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физике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физике 10 класса" (далее ЭОР) разработан с целью формирования у обучающихся 10 классов знаний в предметной области "Физика" в интерактивной форме и представляет собой современное средство обучения; в котором системно излагается </w:t>
            </w:r>
            <w:r>
              <w:lastRenderedPageBreak/>
              <w:t>учебный материал по курсу "Физика. 10 класс"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физике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"Адаптивный комплекс по физике 11 класса" (далее ЭОР) </w:t>
            </w:r>
            <w:r>
              <w:lastRenderedPageBreak/>
              <w:t xml:space="preserve">разработан с целью формирования у обучающихся 11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11 класс" в соответствии с требованиями ФГОС среднего общего образования, а также в соответствии с федеральной образовательной программой среднего </w:t>
            </w:r>
            <w:r>
              <w:lastRenderedPageBreak/>
              <w:t>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10 класс. Кинематика и динамика. Законы сохранения.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Федеральных основных образовательных программ по физике основного и среднего общего образования.</w:t>
            </w:r>
          </w:p>
          <w:p w:rsidR="006E7A5D" w:rsidRDefault="00501743">
            <w:pPr>
              <w:pStyle w:val="ConsPlusNormal"/>
              <w:jc w:val="center"/>
            </w:pPr>
            <w:r>
              <w:t xml:space="preserve">Материал интерактивного учебного пособия содержит темы учебного курса </w:t>
            </w:r>
            <w:r>
              <w:lastRenderedPageBreak/>
              <w:t>по физике 10-го класса "Кинематика и динамика Законы сохранения".</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Физика. 10 класс. МКТ и </w:t>
            </w:r>
            <w:r>
              <w:lastRenderedPageBreak/>
              <w:t>термодинамика.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пособие) разработан с учетом ФГОС ООО и СООО </w:t>
            </w:r>
            <w:r>
              <w:lastRenderedPageBreak/>
              <w:t>и Федеральных основных 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10-го класса "МКТ и термодинамика".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 xml:space="preserve">В каждую тему включены тестовые контрольные задания, интерактивный теоретический </w:t>
            </w:r>
            <w:r>
              <w:lastRenderedPageBreak/>
              <w:t>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10 класс. Постоянный ток.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Электродный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10-го класса "Постоянный ток".</w:t>
            </w:r>
          </w:p>
          <w:p w:rsidR="006E7A5D" w:rsidRDefault="00501743">
            <w:pPr>
              <w:pStyle w:val="ConsPlusNormal"/>
              <w:jc w:val="center"/>
            </w:pPr>
            <w:r>
              <w:t xml:space="preserve">ЭОР можно </w:t>
            </w:r>
            <w:r>
              <w:lastRenderedPageBreak/>
              <w:t>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10 класс. Статика.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ООО и Федеральных основных образовательных программ по физике основного и среднего </w:t>
            </w:r>
            <w:r>
              <w:lastRenderedPageBreak/>
              <w:t>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10-го класса "Статика".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w:t>
            </w:r>
            <w:r>
              <w:lastRenderedPageBreak/>
              <w:t>льных ресурсов. Физика. 10 класс. Электростатика.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Электронный образовательный ресурс (интерактивно</w:t>
            </w:r>
            <w:r>
              <w:lastRenderedPageBreak/>
              <w:t>е учебное пособие) разработан с учетом ФГОС ООО и СООО и Федеральных основных 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10-го класса "Электростатика".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 xml:space="preserve">В каждую тему включены тестовые контрольные </w:t>
            </w:r>
            <w:r>
              <w:lastRenderedPageBreak/>
              <w:t>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11 класс. Геометрическая и волновая оптика.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СОО и Федеральных основных общеобразовательных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11-</w:t>
            </w:r>
            <w:r>
              <w:lastRenderedPageBreak/>
              <w:t>го класса "Геометрическая и волновая оптика".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Физика. 11 класс. Квантовая физика. Наглядные </w:t>
            </w:r>
            <w:r>
              <w:lastRenderedPageBreak/>
              <w:t>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пособие) разработан с учетом ФГОС СОО и Федеральных основных </w:t>
            </w:r>
            <w:r>
              <w:lastRenderedPageBreak/>
              <w:t>общеобразовательных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11-го класса "Квантовая физика".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 xml:space="preserve">В каждую тему включены тестовые контрольные задания, интерактивный теоретический материал (в том числе демонстрации, </w:t>
            </w:r>
            <w:r>
              <w:lastRenderedPageBreak/>
              <w:t>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11 Класс. Магнитное поле.</w:t>
            </w:r>
          </w:p>
          <w:p w:rsidR="006E7A5D" w:rsidRDefault="00501743">
            <w:pPr>
              <w:pStyle w:val="ConsPlusNormal"/>
              <w:jc w:val="center"/>
            </w:pPr>
            <w:r>
              <w:t>Электромагнетизм.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пособий содержит темы учебного курса по физике 11-го класса "Магнитное поле. Электромагнетизм".</w:t>
            </w:r>
          </w:p>
          <w:p w:rsidR="006E7A5D" w:rsidRDefault="00501743">
            <w:pPr>
              <w:pStyle w:val="ConsPlusNormal"/>
              <w:jc w:val="center"/>
            </w:pPr>
            <w:r>
              <w:t xml:space="preserve">ЭОР можно использовать с </w:t>
            </w:r>
            <w:r>
              <w:lastRenderedPageBreak/>
              <w:t>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11 класс. Механические колебания и волны.</w:t>
            </w:r>
          </w:p>
          <w:p w:rsidR="006E7A5D" w:rsidRDefault="00501743">
            <w:pPr>
              <w:pStyle w:val="ConsPlusNormal"/>
              <w:jc w:val="center"/>
            </w:pPr>
            <w:r>
              <w:t>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Электронный образовательный ресурс (интерактивное учебное пособие) разработан с учетом ФГОС СОО и Федеральных основных общеобразовательных программ по физике основного и среднего </w:t>
            </w:r>
            <w:r>
              <w:lastRenderedPageBreak/>
              <w:t>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11-го класса "Механические колебания и волны".</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w:t>
            </w:r>
            <w:r>
              <w:lastRenderedPageBreak/>
              <w:t>ых образовательных ресурсов. Физика. 11 класс. Специальная теория относительности.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Электронный образовательн</w:t>
            </w:r>
            <w:r>
              <w:lastRenderedPageBreak/>
              <w:t>ый ресурс (интерактивное учебное пособие) разработан с учетом ФГОС СОО и Федеральных основных общеобразовательных программ по физике основного переднего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11-го класса "Специальная теория относительности".</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lastRenderedPageBreak/>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w:t>
            </w:r>
            <w:r>
              <w:lastRenderedPageBreak/>
              <w:t>-МЕДИА"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До 31 августа </w:t>
            </w:r>
            <w:r>
              <w:lastRenderedPageBreak/>
              <w:t>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Физика. 11 класс. Электромагнитные волны.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СОО и Федеральных основных общеобразовательных программ по физике основного и среднего общего образования.</w:t>
            </w:r>
          </w:p>
          <w:p w:rsidR="006E7A5D" w:rsidRDefault="00501743">
            <w:pPr>
              <w:pStyle w:val="ConsPlusNormal"/>
              <w:jc w:val="center"/>
            </w:pPr>
            <w:r>
              <w:t xml:space="preserve">Материал интерактивного учебного </w:t>
            </w:r>
            <w:r>
              <w:lastRenderedPageBreak/>
              <w:t>пособия содержит темы учебного курса по физике 11-го класса "Электромагнитные волны".</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xml:space="preserve">Библиотека электронных образовательных ресурсов. Физика. 11 класс. </w:t>
            </w:r>
            <w:r>
              <w:lastRenderedPageBreak/>
              <w:t>Ядерная физика.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 xml:space="preserve">Электронный образовательный ресурс (интерактивное учебное пособие) разработан с учетом ФГОС </w:t>
            </w:r>
            <w:r>
              <w:lastRenderedPageBreak/>
              <w:t>СОО и Федеральных основных общеобразовательных программ по физике основного и среднего общего образования.</w:t>
            </w:r>
          </w:p>
          <w:p w:rsidR="006E7A5D" w:rsidRDefault="00501743">
            <w:pPr>
              <w:pStyle w:val="ConsPlusNormal"/>
              <w:jc w:val="center"/>
            </w:pPr>
            <w:r>
              <w:t>Материал интерактивного учебного пособия содержит темы учебного курса по физике 11-го класса "Ядерная физика".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включены тестовые контрольные задания, интерактивный теоретический материал (в том числе демонстрации, контрольные работы)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lastRenderedPageBreak/>
              <w:t>659.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Изучение закона сохранения момента импульса</w:t>
            </w:r>
          </w:p>
          <w:p w:rsidR="006E7A5D" w:rsidRDefault="00501743">
            <w:pPr>
              <w:pStyle w:val="ConsPlusNormal"/>
              <w:jc w:val="center"/>
            </w:pPr>
            <w:r>
              <w:t>2. Движение тела по окружности под действием сил упругости и тяжести</w:t>
            </w:r>
          </w:p>
          <w:p w:rsidR="006E7A5D" w:rsidRDefault="00501743">
            <w:pPr>
              <w:pStyle w:val="ConsPlusNormal"/>
              <w:jc w:val="center"/>
            </w:pPr>
            <w:r>
              <w:t>3. Исследование зависимости давления в жидкости от скорости ее течения</w:t>
            </w:r>
          </w:p>
          <w:p w:rsidR="006E7A5D" w:rsidRDefault="00501743">
            <w:pPr>
              <w:pStyle w:val="ConsPlusNormal"/>
              <w:jc w:val="center"/>
            </w:pPr>
            <w:r>
              <w:t>4. Измерение модуля Юнга</w:t>
            </w:r>
          </w:p>
          <w:p w:rsidR="006E7A5D" w:rsidRDefault="00501743">
            <w:pPr>
              <w:pStyle w:val="ConsPlusNormal"/>
              <w:jc w:val="center"/>
            </w:pPr>
            <w:r>
              <w:t>5. Изучение свойств тлеющего разряда в газах при пониженном давлении</w:t>
            </w:r>
          </w:p>
          <w:p w:rsidR="006E7A5D" w:rsidRDefault="00501743">
            <w:pPr>
              <w:pStyle w:val="ConsPlusNormal"/>
              <w:jc w:val="center"/>
            </w:pPr>
            <w:r>
              <w:t>6. Последовательное и параллельное соединение конденсаторов. Эквивалентные схемы</w:t>
            </w:r>
          </w:p>
          <w:p w:rsidR="006E7A5D" w:rsidRDefault="00501743">
            <w:pPr>
              <w:pStyle w:val="ConsPlusNormal"/>
              <w:jc w:val="center"/>
            </w:pPr>
            <w:r>
              <w:t>7. Исследование явления резонанса напряжений и токов в цепях переменного тока</w:t>
            </w:r>
          </w:p>
          <w:p w:rsidR="006E7A5D" w:rsidRDefault="00501743">
            <w:pPr>
              <w:pStyle w:val="ConsPlusNormal"/>
              <w:jc w:val="center"/>
            </w:pPr>
            <w:r>
              <w:t>8. Определение спектральных границ чувствительности глаза человека с помощью дифракционной решетки</w:t>
            </w:r>
          </w:p>
          <w:p w:rsidR="006E7A5D" w:rsidRDefault="00501743">
            <w:pPr>
              <w:pStyle w:val="ConsPlusNormal"/>
              <w:jc w:val="center"/>
            </w:pPr>
            <w:r>
              <w:t>9. Изучение механических напряжений в моделях различных деталей в поляризованном свете</w:t>
            </w:r>
          </w:p>
          <w:p w:rsidR="006E7A5D" w:rsidRDefault="00501743">
            <w:pPr>
              <w:pStyle w:val="ConsPlusNormal"/>
              <w:jc w:val="center"/>
            </w:pPr>
            <w:r>
              <w:t>10. Изучение свойств электромагнитных волн</w:t>
            </w:r>
          </w:p>
          <w:p w:rsidR="006E7A5D" w:rsidRDefault="00501743">
            <w:pPr>
              <w:pStyle w:val="ConsPlusNormal"/>
              <w:jc w:val="center"/>
            </w:pPr>
            <w:r>
              <w:t>11. Изучение спектров разреженных газов</w:t>
            </w:r>
          </w:p>
          <w:p w:rsidR="006E7A5D" w:rsidRDefault="00501743">
            <w:pPr>
              <w:pStyle w:val="ConsPlusNormal"/>
              <w:jc w:val="center"/>
            </w:pPr>
            <w:r>
              <w:t>12. Дисперсия и цвет</w:t>
            </w:r>
          </w:p>
          <w:p w:rsidR="006E7A5D" w:rsidRDefault="00501743">
            <w:pPr>
              <w:pStyle w:val="ConsPlusNormal"/>
              <w:jc w:val="center"/>
            </w:pPr>
            <w:r>
              <w:t>13. Изучение треков заряженных частиц</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660.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"Химия"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"Химия"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10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11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химии,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10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ФГОС СОО и ФОП СОО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Химия, 11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ЕГЭ. Содержание ЭОР соответствует требованиям ФГОС СОО и ФОП СОО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"Химия. Углубленный уровень"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"Химия. Углубленный уровень"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Виртуальные лабораторные и практические работы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10 - 11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p>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rsidR="006E7A5D" w:rsidRDefault="00501743">
            <w:pPr>
              <w:pStyle w:val="ConsPlusNormal"/>
              <w:jc w:val="center"/>
            </w:pPr>
            <w: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w:t>
            </w:r>
          </w:p>
          <w:p w:rsidR="006E7A5D" w:rsidRDefault="00501743">
            <w:pPr>
              <w:pStyle w:val="ConsPlusNormal"/>
              <w:jc w:val="center"/>
            </w:pPr>
            <w:r>
              <w:t>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10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11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673.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Др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биология. Химия клетки. Вещества, клетки и ткани растений.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учебных курсов по биологии 10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биология. Эволюционное учение. Введение в экологию.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Темы учебных курсов по биологии 11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10 - 11 класс. Углубленный уровень. 14 модулей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10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11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ЭОР Б10 представлено 8 модулей на 34 академических часа. В основе содержания изучаются особенности биологии как науки и области знаний, организация живых систем, химический состав клеток и особенности их жизнедеятельности.</w:t>
            </w:r>
          </w:p>
          <w:p w:rsidR="006E7A5D" w:rsidRDefault="00501743">
            <w:pPr>
              <w:pStyle w:val="ConsPlusNormal"/>
              <w:jc w:val="center"/>
            </w:pPr>
            <w:r>
              <w:t>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11</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ЭОР Б11 представлено 4 модуля на 34 академических часа В основе содержания учебного материала учебные и проверочные задания по дискуссионным вопросам 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 Углубленный</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ЭОР Б10У представлено 16 модулей на 102 академических часа. В основе содержания учебного материала учебные и проверочные задания по закономерностям функционирования клеточного уровня организации живой материи: органический и неорганический состав клеток, биохимические и биофизические процессы клеточного взаимодействия, примеры клеточной атипии. Кроме того, рассматриваются критерии происхождения и функционирования прокарнот и эукариот, а также особенности хранения, передачи и воспроизведения генетической информации, возможности селекции и биотехнологии. К модулям, раскрывающим закономерности наследственности и изменчивости, добавлен раздел, посвященный генетике человека.</w:t>
            </w:r>
          </w:p>
          <w:p w:rsidR="006E7A5D" w:rsidRDefault="00501743">
            <w:pPr>
              <w:pStyle w:val="ConsPlusNormal"/>
              <w:jc w:val="center"/>
            </w:pPr>
            <w:r>
              <w:t>Общий перечень модулей: Биология как наука; Живые системы и их изучение. Биология клетки; Химическая организация клетки: неорганические вещества; Химическая организация клетки: органические вещества; Строение и функции клетки: Прокариоты; Строение и функции клетки: Эукариоты; Обмен веществ и превращение энергии в клетке; Наследственная информация и реализация ее в клетке; Жизненный цикл клетки; Строение и функции организмов; Размножение и развитие организмов; Закономерности наследственности; Закономерности изменчивости; Генетика человека; Селекция организмов; Биотехнология и синтетическая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11. Углубленный</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ЭОР Б11У представлено 12 модулей на 102 академических часа. В основе содержания учебного материала учебные и проверочные задания по происхождению и развитию органического мира с описанием конкретных биохимических, биофизических и молекулярных особенностей и свойств живой материи. После этого акцент смещается на экологические вопросы, которые касаются взаимоотношений организмов со средой обитания; формирования и функционирования экологических сообществ и систем, включая биосферу. Внимание также уделяется рациональному природопользованию и устойчивому развитию. Общий перечень модулей:</w:t>
            </w:r>
          </w:p>
          <w:p w:rsidR="006E7A5D" w:rsidRDefault="00501743">
            <w:pPr>
              <w:pStyle w:val="ConsPlusNormal"/>
              <w:jc w:val="center"/>
            </w:pPr>
            <w:r>
              <w:t>Зарождение и развитие эволюционных представлений в биологии;</w:t>
            </w:r>
          </w:p>
          <w:p w:rsidR="006E7A5D" w:rsidRDefault="00501743">
            <w:pPr>
              <w:pStyle w:val="ConsPlusNormal"/>
              <w:jc w:val="center"/>
            </w:pPr>
            <w:r>
              <w:t>Микроэволюция и ее результаты; Макроэволюция и ее результаты; Происхождение и развитие жизни на Земле; Эволюция животного и растительного мира на Земле; Происхождение человека - антропогенез: Организмы и среда обитания; Экология видов и популяций; Экология сообществ и экологические системы; Биосфера - глобальная экосистема; Человек и окружающая среда; Рациональное природопользование и устойчивое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"СБЕРОБРАЗОВАНИЕ"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10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Биология, 11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биологии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биологии 10 класса" (далее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10 класс"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биологии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биологии 11 класса" (далее -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11 класс"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10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1.3.5.3.20.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"Биология 11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694.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695.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Углубленный уровень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Углубленный уровень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10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преподавания история,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История, 11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ФГОС СОО и ФОП СОО с учетом федеральной программы воспитания и Концепции преподавания истории,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истории 10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rsidR="006E7A5D" w:rsidRDefault="00501743">
            <w:pPr>
              <w:pStyle w:val="ConsPlusNormal"/>
              <w:jc w:val="center"/>
            </w:pPr>
            <w:r>
              <w:t>ЭОР представляет собой разноуровневые задания в соответствии с требованиями ФГОС среднего общего образования по указанному предмету, а также в соответствии с федеральной образовательной программой среднего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истории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истории 11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rsidR="006E7A5D" w:rsidRDefault="00501743">
            <w:pPr>
              <w:pStyle w:val="ConsPlusNormal"/>
              <w:jc w:val="center"/>
            </w:pPr>
            <w:r>
              <w:t>ЭОР представляет собой разноуровневые задания в соответствии с требованиями ФГОС среднего общего образования по указанному предмету, а также в соответствии с федеральной образовательной программой среднего общего образования. ЭОР может стать дополнением к любому учебно-методическому комплексу по истории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10-го класса.</w:t>
            </w:r>
          </w:p>
          <w:p w:rsidR="006E7A5D" w:rsidRDefault="00501743">
            <w:pPr>
              <w:pStyle w:val="ConsPlusNormal"/>
              <w:jc w:val="center"/>
            </w:pPr>
            <w:r>
              <w:t>ЭОР 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Всеобщая история.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11-го класса. ЭОР 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10-го класса.</w:t>
            </w:r>
          </w:p>
          <w:p w:rsidR="006E7A5D" w:rsidRDefault="00501743">
            <w:pPr>
              <w:pStyle w:val="ConsPlusNormal"/>
              <w:jc w:val="center"/>
            </w:pPr>
            <w:r>
              <w:t>ЭОР 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атлас. История России.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(интерактивное учебное пособие) разработан с учетом ФГОС ООО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11-го класса.</w:t>
            </w:r>
          </w:p>
          <w:p w:rsidR="006E7A5D" w:rsidRDefault="00501743">
            <w:pPr>
              <w:pStyle w:val="ConsPlusNormal"/>
              <w:jc w:val="center"/>
            </w:pPr>
            <w:r>
              <w:t>ЭОР можно использовать с любыми учебниками, входящими в Федеральный перечень.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"Обществознание"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10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11 класс, ООО "Физикон Лаб"</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обществознанию,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Обществознание. 10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СОО и примерной программы по обществознанию среднего общего образования.</w:t>
            </w:r>
          </w:p>
          <w:p w:rsidR="006E7A5D" w:rsidRDefault="00501743">
            <w:pPr>
              <w:pStyle w:val="ConsPlusNormal"/>
              <w:jc w:val="center"/>
            </w:pPr>
            <w:r>
              <w:t>ЭОР "Библиотека электронных образовательных ресурсов. Обществознание. 10 класс. Наглядные уроки". ЭОР можно использовать с любыми учебниками, входящими в Федеральный перечень.</w:t>
            </w:r>
          </w:p>
          <w:p w:rsidR="006E7A5D" w:rsidRDefault="00501743">
            <w:pPr>
              <w:pStyle w:val="ConsPlusNormal"/>
              <w:jc w:val="center"/>
            </w:pPr>
            <w:r>
              <w:t>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Обществознание. 11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СОО и примерной программы по обществознанию среднего общего образования.</w:t>
            </w:r>
          </w:p>
          <w:p w:rsidR="006E7A5D" w:rsidRDefault="00501743">
            <w:pPr>
              <w:pStyle w:val="ConsPlusNormal"/>
              <w:jc w:val="center"/>
            </w:pPr>
            <w:r>
              <w:t>ЭОР "Библиотека электронных образовательных ресурсов. Обществознание. 11 класс. Наглядные уроки" содержит темы курса обществознания 11 класса.</w:t>
            </w:r>
          </w:p>
          <w:p w:rsidR="006E7A5D" w:rsidRDefault="00501743">
            <w:pPr>
              <w:pStyle w:val="ConsPlusNormal"/>
              <w:jc w:val="center"/>
            </w:pPr>
            <w:r>
              <w:t>ЭОР можно использовать с любыми учебниками, входящими в Федеральный перечень.</w:t>
            </w:r>
          </w:p>
          <w:p w:rsidR="006E7A5D" w:rsidRDefault="00501743">
            <w:pPr>
              <w:pStyle w:val="ConsPlusNormal"/>
              <w:jc w:val="center"/>
            </w:pPr>
            <w:r>
              <w:t>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Углубленный уровень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Углубленный уровень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10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11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Обществознание, 11 класс (углубленный уровень).</w:t>
            </w:r>
          </w:p>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ФГОС СОО и ФОП СОО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обществознанию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обществознанию 10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ФГОС среднего общего образования по указанному предмету, а также в соответствии с федеральной образовательной программой среднего общего образования. ЭОР может стать дополнением к любому учебно-методическому комплексу по обществознанию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обществознанию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обществознанию 11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ФГОС среднего общего образования по указанному предмету, а также в соответствии с федеральной образовательной программой среднего общего образования.</w:t>
            </w:r>
          </w:p>
          <w:p w:rsidR="006E7A5D" w:rsidRDefault="00501743">
            <w:pPr>
              <w:pStyle w:val="ConsPlusNormal"/>
              <w:jc w:val="center"/>
            </w:pPr>
            <w:r>
              <w:t>ЭОР может стать дополнением к любому учебно-методическому комплексу по обществознанию на соответствующем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географии,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География,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География,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отцентрированную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10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11 класс (базовый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География, 10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География, 11 класс (углубленный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Базовый и углубленный уровни. Аудиоучебник.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является упорядоченным набором аудиотреков, и диагностических заданий по учебному предмету "География", 10 класс.</w:t>
            </w:r>
          </w:p>
          <w:p w:rsidR="006E7A5D" w:rsidRDefault="00501743">
            <w:pPr>
              <w:pStyle w:val="ConsPlusNormal"/>
              <w:jc w:val="center"/>
            </w:pPr>
            <w:r>
              <w:t>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p>
          <w:p w:rsidR="006E7A5D" w:rsidRDefault="00501743">
            <w:pPr>
              <w:pStyle w:val="ConsPlusNormal"/>
              <w:jc w:val="center"/>
            </w:pPr>
            <w:r>
              <w:t>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1.3.6.3.11.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Базовый и углубленный уровни. Аудиоучебник.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является упорядоченным набором аудиотреков, и диагностических заданий по учебному предмету "География", 11 класс.</w:t>
            </w:r>
          </w:p>
          <w:p w:rsidR="006E7A5D" w:rsidRDefault="00501743">
            <w:pPr>
              <w:pStyle w:val="ConsPlusNormal"/>
              <w:jc w:val="center"/>
            </w:pPr>
            <w:r>
              <w:t>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p>
          <w:p w:rsidR="006E7A5D" w:rsidRDefault="00501743">
            <w:pPr>
              <w:pStyle w:val="ConsPlusNormal"/>
              <w:jc w:val="center"/>
            </w:pPr>
            <w:r>
              <w:t>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физической культуре,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Комплексный образовательный материал по основам безопасности жизнедеятельности,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ГАОУ ВО МГПУ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Основы безопасности и защита Родины. ОБЖ. 10 - 11 классы.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защита Родины. ОБЖ. 10 - 11 классы. Наглядные уроки" состоит из 2-х частей (Наглядная школа. ОБЖ. Основы военной службы, Наглядная школа. ОБЖ. Основы медицинских знаний и здорового образа жизни). ЭОР содержит темы учебного курса по основам безопасной жизнедеятельности 10 - 11 классов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 Основы безопасности и защиты Родины,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1.3.8.1.6.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Школа".</w:t>
            </w:r>
          </w:p>
          <w:p w:rsidR="006E7A5D" w:rsidRDefault="00501743">
            <w:pPr>
              <w:pStyle w:val="ConsPlusNormal"/>
              <w:jc w:val="center"/>
            </w:pPr>
            <w:r>
              <w:t>Основы безопасности и защиты Родины,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w:t>
            </w:r>
          </w:p>
          <w:p w:rsidR="006E7A5D" w:rsidRDefault="00501743">
            <w:pPr>
              <w:pStyle w:val="ConsPlusNormal"/>
              <w:jc w:val="center"/>
            </w:pPr>
            <w:r>
              <w:t>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ФГОС СОО и ФОП СОО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1"/>
            </w:pPr>
            <w:r>
              <w:t>746.</w:t>
            </w:r>
          </w:p>
        </w:tc>
        <w:tc>
          <w:tcPr>
            <w:tcW w:w="4835" w:type="pct"/>
            <w:gridSpan w:val="11"/>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Перечень ЭОР, допущенных к использованию при реализации части общеобразовательной программы, формируемой участниками образовательных отношений</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2"/>
            </w:pPr>
            <w:r>
              <w:t>747.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начального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литературное чтение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"Всероссийские проверочные работы 4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4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"Обучение грамоте,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Обучающие мультипликационные фильмы, задания и тесты с автоматической проверкой правильного ответа по всем темам программы по предмету "Обучение грамоте".</w:t>
            </w:r>
          </w:p>
          <w:p w:rsidR="006E7A5D" w:rsidRDefault="00501743">
            <w:pPr>
              <w:pStyle w:val="ConsPlusNormal"/>
              <w:jc w:val="center"/>
            </w:pPr>
            <w:r>
              <w:t>Задания направлены на формирование речевых умений и коммуникативных компетенций. К заданиям добавлены аудиоматериалы, дублирующие условие и решение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тренажеров по русскому языку "Лингвистические задачки",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Состоит из 31 тренажера, каждый тренажер содержит 5 - 7 заданий и пояснительные материалы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ДОО "Образовательный центр для муниципальной сферы Каменный город"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Русский язык.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НОО и примерной основной образовательной программы начального общего образования. Назначение ЭОР "ОКО ВПР КИМ. Русский язык.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"Русский язык"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"Русский язык"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"Литературное чтение"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"Литературное чтение"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"Литературное чтение"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"Литературное чтение"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1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учетного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2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w:t>
            </w:r>
          </w:p>
          <w:p w:rsidR="006E7A5D" w:rsidRDefault="00501743">
            <w:pPr>
              <w:pStyle w:val="ConsPlusNormal"/>
              <w:jc w:val="center"/>
            </w:pPr>
            <w:r>
              <w:t>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3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4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w:t>
            </w:r>
          </w:p>
          <w:p w:rsidR="006E7A5D" w:rsidRDefault="00501743">
            <w:pPr>
              <w:pStyle w:val="ConsPlusNormal"/>
              <w:jc w:val="center"/>
            </w:pPr>
            <w:r>
              <w:t>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Литературное чтение.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Литературное чтение.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"Диагностика читательской грамотности" для 2 - 3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для диагностики читательской грамотности для 2 - 3 классов представляют собой интерактивные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2 - 3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Литературное чтение. Хрестоматия для начальной школы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Да</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литературное чтение на родном языке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Родной язык и (или) государственный язык республики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Мокшанский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"Мокшанский язык" (далее ЭОР), автор Рогожкина В.Ф., разработан с целью получения младшими школьниками знаний из предметной области "Мокшанский язык" в интерактивном формате и представляет собой современное средство обучения, разработанное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Эрзянский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"Эрзянский язык" (далее ЭОР), автор Рогожкина В.Ф., разработан с целью получения младшими школьниками знаний из предметной области "Эрзянский язык" в интерактивном формате и представляет собой современное средство обучения, разработанное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для 1 - 2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английскому языку для 1 - 2 классов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для 3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английскому языку 3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для 4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Интерактивные задания по английскому языку 4 класса для обогащения образовательной среды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Рабочая тетрадь по математике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Рабочая тетрадь по математике 4 класс, ООО "ИНТЕРДА"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Математика.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НОО и примерной основной образовательной программы начального общего образования. Назначение ЭОР "ОКО ВПР КИМ.</w:t>
            </w:r>
          </w:p>
          <w:p w:rsidR="006E7A5D" w:rsidRDefault="00501743">
            <w:pPr>
              <w:pStyle w:val="ConsPlusNormal"/>
              <w:jc w:val="center"/>
            </w:pPr>
            <w:r>
              <w:t>Математика.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"Математика"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"Математика"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"Математика"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"Математика"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уроку", Математика для 2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для 132 уроков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математике 4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математике 4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математике в 4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Математика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Занимательная математика.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популяризации математического образования, а также для повышения функциональной грамотности обучающихся младших классов.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Начальный курс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Интерактивный курс "Информатика. Начальный курс" предназначен для первых трех лет изучения информатики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ЗАО "Новый Диск - трейд"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 - это электронный 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"Цифровая экономика"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p w:rsidR="006E7A5D" w:rsidRDefault="00501743">
            <w:pPr>
              <w:pStyle w:val="ConsPlusNormal"/>
              <w:jc w:val="center"/>
            </w:pPr>
            <w:r>
              <w:t>Приказ N 287;</w:t>
            </w:r>
          </w:p>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792.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и естествознание (Окружающий мир)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793.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Мы и окружающий мир: электронный учебно-методический комплекс (ЭУМК) для организации урочной и внеурочной образовательной деятельности обучающихся 1 - 4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Мы и окружающий мир: электронный учебно-методический комплекс (ЭУМК) для организации урочной и внеурочной образовательной деятельности обучающихся 1 - 4 классов, ООО "Международный центр образования и социально-гуманитарных исследований"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"Международный центр образования и социально-гуманитарных исследований"</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по окружающему миру 2 класс "Если хочешь быть здоров"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по окружающему миру 2 класс "Если хочешь быть здоров", ООО "ИНТЕРДА"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4 класс, Окружающий мир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4 класса. Тренировочные варианты включают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знания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Окружающий мир.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Окружающий мир.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Окружающий мир.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фотографией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НОО и примерной основной образовательной программы начального общего образования. Назначение ЭОР "ОКО ВПР КИМ. Окружающий мир.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"Окружающий мир"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"Окружающий мир"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"Окружающий мир"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уроку", Окружающий мир для 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окружающему миру 1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для 63 уроков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Мой край родной.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Россия - наша Родина: интерактивное электронное издание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Интерактивное электронное издание "Россия - наша Родина" направлено на формирование основ гражданской и культурной идентичности подрастающего поколения посредством приобщения к традиционным духовно-нравственным ценностям. Оно позволит познакомить детей с базовыми элементами родной культуры и быта с целью, дальнейшего изучения государственной символики Российской Федерации, а также произвести первичное погружение в контекст мировой культуры, природного и социального мира планеты. Предназначается для использования на занятиях в дошкольных образовательных организациях, учителями на уроках и во внеурочной деятельности в начальных классах общеобразовательных организаций, а также специалистами дополнительного образования в качестве ресурса формируемой части федерального перечня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"ГАММА-ПРЕСС"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Контрольно-измерительные материалы Окружающий мир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для применения в локальных сетях образовательных учреждений и организаций. Комплект тестовых заданий. Структурно электронный образовательный ресурс представлен в виде: базы данных тестов для контроля и оценки полученных знаний; тесты разбиты по блокам, темам, вариантам.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"Центр Электронного Тестирования"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Моя малая родина: люди, история, природа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2.1.5.1.16.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Россия - Родина моя!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религиозных культур и светской этики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религиозных культур и светской этики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религиозных культур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светской этики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Искусство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Музыка.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"Музыка"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"Музыка"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"Музыка"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е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"Музыка"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"Изобразительное искусство"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2.1.7.2.2.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"Изобразительное искусство"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Труд (технология)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"Технология"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"Технология"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"Технология"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"Технология" (начальное общее образование,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Иные учебные предметы, курсы (в том числе внеурочной деятельности)</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Начинайзер</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"Начинайзер. Начальное общее образование", 1 - 4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373;</w:t>
            </w:r>
          </w:p>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Моя семья. 1 - 4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Структура ЭОР: ЭОР содержит аудиоматериалы, иллюстративные материалы, интерактивные диагностические задания для освоения учебного курса "Моя семья. 1 - 4 классы" Предметное содержание: Материалы учебного курса "Моя семья. 1 - 4 классы" предназначены для формирования ценностного отношения обучающихся к семье, навыков общения и поведения, основанных на традиционных российских духовно-нравственных ценностях</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Робокубики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помощник по развитию речи "Учимся говорить правильно"</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"Финансовая грамотностъ"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разработан в соответствии с ФГОС и ФООП для реализации внеурочных занятий по курсу "Финансовая грамотность"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Центральный банк Российской Федерации</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2.1.9.6.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курс "Финансовая грамотность"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разработан в соответствии с ФГОС и ФООП для реализации внеурочных занятий по курсу "Финансовая грамотность",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Центральный банк Российской Федерации</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2"/>
            </w:pPr>
            <w:r>
              <w:t>833.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основного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Русский язык.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"Русский язык"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"Всероссийские проверочные работы 5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"Всероссийские проверочные работы 6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"Всероссийские проверочные работы 7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"Всероссийские проверочные работы 8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"Основной государственный экзамен 9 класс.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основному государственному экзамену для 9 класса. Тренировочные варианты и отдельные экзаменационные задания соответствуют официальной демоверсии.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Русский язык.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Русский язык.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Русский язык.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Русский язык.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Русский язык.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Русский язык.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доз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Подготовках ОГЭ.</w:t>
            </w:r>
          </w:p>
          <w:p w:rsidR="006E7A5D" w:rsidRDefault="00501743">
            <w:pPr>
              <w:pStyle w:val="ConsPlusNormal"/>
              <w:jc w:val="center"/>
            </w:pPr>
            <w:r>
              <w:t>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русскому языку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ВПР по русскому языку.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ВПР по русскому языку 5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5 классе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5 классе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ВПР по русскому языку.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ВПР по русскому языку 6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6 классе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6 классе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ВПР по русскому языку.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ВПР по русскому языку 7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7 классе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унифицированной характер и может стать дополнением к любому учебно-методическому комплекту по русскому языку в 7 классе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ВПР по русскому языку.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ВПР по русскому языку 8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8 классе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8 классе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ОГЭ по русскому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ОГЭ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русскому языку в интерактивном формате. ЭОР представляет собой задания, подобные заданиям демоверсии ОГЭ по русскому языку (тестовая часть)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5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6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7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8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9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ОГЭ по русскому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представляют собой задания для подготовки к тестовой части ОГЭ, разработанные в соответствии с требованиями ФИПИ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помощник по русскому языку. РепеТИГР.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Структура ЭОР</w:t>
            </w:r>
          </w:p>
          <w:p w:rsidR="006E7A5D" w:rsidRDefault="00501743">
            <w:pPr>
              <w:pStyle w:val="ConsPlusNormal"/>
              <w:jc w:val="center"/>
            </w:pPr>
            <w:r>
              <w:t>ЭОР содержит теоретические материалы, пошаговый текстовый или видеоразбор учебных заданий, интерактивные упражнения с автопроверкой.</w:t>
            </w:r>
          </w:p>
          <w:p w:rsidR="006E7A5D" w:rsidRDefault="00501743">
            <w:pPr>
              <w:pStyle w:val="ConsPlusNormal"/>
              <w:jc w:val="center"/>
            </w:pPr>
            <w:r>
              <w:t>Предметное содержание</w:t>
            </w:r>
          </w:p>
          <w:p w:rsidR="006E7A5D" w:rsidRDefault="00501743">
            <w:pPr>
              <w:pStyle w:val="ConsPlusNormal"/>
              <w:jc w:val="center"/>
            </w:pPr>
            <w:r>
              <w:t>Материалы ЭОР предназначены для закрепления знаний, отработки навыков и развития учебной самостоятельности учащихся. Для подготовки ЭОРа использовано учебное содержание УМК "Русский язык. Ладыженская Т.А. - Бархударов С.Г. (5 - 9)".</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Литература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5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годе</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6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7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8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9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5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6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7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8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9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литературе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ФГОС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любому учебно-методическому комплекту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литературе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ФГОС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литературе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ФГОС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литературе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ФГОС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литературе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ФГОС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Литература.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Литература.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Литература.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разработай с учетом ФГОС ООО и примерной основной образовательной программы 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Сборник тематических диагностических работ. 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литературе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литературе"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литературе"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литературе"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литературе"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2.2.1.2.31.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литературе"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Лаборатория проектов. Предметная область "Русский язык и литература".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897.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898.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Английский язык",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7 класс, 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Английский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английскому языку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ОГЭ по Английскому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ОГЭ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английскому языку в интерактивном формате. ЭОР представляет собой задания, подобные заданиям демоверсии ОГЭ по английскому языку (тестовая часть)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английскому языку"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английскому языку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английскому языку"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английскому, языку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английскому языку"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английскому языку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английскому языку"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английскому языку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английскому языку"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английскому языку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908.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909.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w:t>
            </w:r>
          </w:p>
        </w:tc>
        <w:tc>
          <w:tcPr>
            <w:tcW w:w="4561" w:type="pct"/>
            <w:gridSpan w:val="10"/>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уроков по алгебре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уроков по алгебре 7 класс, ООО "ИНТЕРДА"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Тесты к тренажеры с автоматической проверкой по курсу математики за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Тесты и тренажеры с автоматической проверкой по курсу математики за 6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"ИНТЕРДА"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Математика.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Математика.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Математика. Вероятность и статистика.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Математика, Вероятность и статистика.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Математика. Вероятность и статистика.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"Математика"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Геометрия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Геометрия", 7 - 9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Математика", 5 - 6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Алгебра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Алгебра", 7 - 9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"Основной государственный экзамен 9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5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6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7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8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ОГЭ</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математике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для 5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математике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для 6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алгебре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алгебре для 7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алгебре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алгебре для 8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алгебре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алгебре для 9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геометрии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геометрии для 7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геометрии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геометрии для 8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геометрии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геометрии для 9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вероятности и статистике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вероятности и статистике для 7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вероятности и статистике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вероятности и статистике для 8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вероятности и статистике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вероятности и статистике для 9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ОГЭ по математике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представляют собой задания для подготовки к тестовой части ОГЭ, разработанные в соответствии с требованиями ФИПИ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учебник по математике, 5 - 9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для 5 - 9 классов представляют собой информационно-справочные материалы по учебной дисциплине с интерактивными заданиями для самопроверки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Математика.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Математика.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Математика.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Математика.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Виртуальные лабораторные и практические работы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7 - 9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p>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rsidR="006E7A5D" w:rsidRDefault="00501743">
            <w:pPr>
              <w:pStyle w:val="ConsPlusNormal"/>
              <w:jc w:val="center"/>
            </w:pPr>
            <w: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вероятности и статистике в 7 классе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вероятности и статистике в 7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7 классе в соответствии с ФГОС основного общего образования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2.2.3.1.40.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вероятности и статистике в 8 классе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ФГОС основного общего образования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2.2.3.1.41.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вероятности и статистике в 9 классе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ФГОС основного общего образования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2.2.3.1.42.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Введение в вероятность и статистику.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распределены по темам пропедевтического учебного курса "Введение в вероятность и статистику. 6 класс" и знакомят учащихся с основными понятиями и задачами вероятности и статистики на доступном уровне.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2.2.3.1.43.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Математика,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математике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953.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Информатика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Информатика",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Программирование на языке Python</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 - это электронный образовательный (информационный) ресурс, включающий в себя тренажеры, видеолекции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"Цифровая экономика"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p w:rsidR="006E7A5D" w:rsidRDefault="00501743">
            <w:pPr>
              <w:pStyle w:val="ConsPlusNormal"/>
              <w:jc w:val="center"/>
            </w:pPr>
            <w:r>
              <w:t>Приказ N 287;</w:t>
            </w:r>
          </w:p>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Информатика.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Информатика.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Информатика.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Информатика 8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Информатика",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&lt;...&gt;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Информатика,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информатике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программирования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2.2.3.2.10.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Онлайн-курс "Программирование в Scratch"</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Программа состоит из нескольких модулей, каждый из которых направлен на постепенное освоение навыков визуального программирования и алгоритмического мышления.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ДПО "Открытый молодежный университет"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3"/>
            </w:pPr>
            <w:r>
              <w:t>964.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965.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История",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5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6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7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8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"Основной государственный экзамен 9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История.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История. 3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История.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История.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История.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История.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История.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История.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5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6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7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8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8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9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5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5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6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7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7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8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8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2.2.4.1.20.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9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9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outlineLvl w:val="4"/>
            </w:pPr>
            <w:r>
              <w:t>986.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Обществознание.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Контрольные работы. Интерактивные задания.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6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Контрольные работы. Интерактивные задания.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7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Контрольные работы. Интерактивные задания.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8 класс</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Контрольные работы. Интерактивные задания.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по предмету обществознание за 9 класс с их систематической подготовкой к ОГЭ</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Основной государственный экзамен,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Тренировочные варианты и материалы для подготовки к основному государственному экзамену для 9 класса.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Обществознание,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обществознанию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Обществознание.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Обществознание.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Обществознание.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по правовой грамотности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правовой грамотности для 9 класса, включающий теоретические материалы, задания и тесты с автоматической, проверкой правильного ответа.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обществознанию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6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"География"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География,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географии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атлас. Начальный курс географии. 5 - 6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атлас. Начальный курс географии. 5 - 6 классы", это собрание цифровых интерактивных карт. Работа с картами цифрового атласа - хорошее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федерального государственного образовательного стандарта основного общего образования в части достижения необходимых результатов. Интерактивные географические карты, составляющие цифровой атлас, дополнены словарем понятий и иллюстративным материалом, что делает атлас комплексным средством обучения. С ним можно работать на уроке и дома, на интерактивной доске и персональном компьютере (ноутбуке). Подборка заданий позволяет учителю организовать текущую, тематическую и итоговую проверку образовательных достижений учеников, а ученикам осуществить самопроверку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"АСТ-ПРЕСС ШКОЛА"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Цифровой школьный атлас. География.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Собрание цифровых интерактивных карт. Работа с картами цифрового атласа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ФГОС основного общего образования в части достижения необходимых результатов.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"АСТ-ПРЕСС ШКОЛА"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2.2.4.4.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Лаборатория проектов. Предметная область "Общественно-научные предметы".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1012.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Физика.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Физика.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Физика.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Физика.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Физика,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физике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Виртуальные лабораторные и практические работы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7 - 9 класс. Углубленный уровень. В ЭОР представлено 11 модулей на 11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 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моделировал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Физические явления.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Физические явления.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ОГЭ по физике.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ОГЭ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 ЭОР представляет собой задания, подобные заданиям демоверсии ОГЭ по физике (тестовая часть) в соответствии с требованиями ФГОС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физике.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w:t>
            </w:r>
          </w:p>
        </w:tc>
        <w:tc>
          <w:tcPr>
            <w:tcW w:w="4561" w:type="pct"/>
            <w:gridSpan w:val="10"/>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Химия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Химия", 8 - 9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8 класс. 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Иммерсивное занятие по химии для внеурочной деятельности 8 класса "VRШКОЛА. VRХИМИЯ"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пространство"</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Химия.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Химия.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 Химия.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Химия.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Виртуальные лабораторные и практические работы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8 - 9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rsidR="006E7A5D" w:rsidRDefault="00501743">
            <w:pPr>
              <w:pStyle w:val="ConsPlusNormal"/>
              <w:jc w:val="center"/>
            </w:pPr>
            <w: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Химия,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химии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Практикум по химии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Занимательные опыты. Химия по-новому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Видеоопыты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ЗАО "Новый диск-трейд"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Биология.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Биология.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Биология.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Биология.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Биология.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"Биология"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Биология",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Иммерсивное занятие по биологии для внеурочной деятельности 9 класса "VRШКОЛА: VRБИОЛОГИЯ"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пространство"</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ОГЭ. Биология,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соответствий со спецификацией ОГЭ по биологии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Виртуальные лабораторные и практические работы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7 - 9 класс. Углубленный уровень. В ЭОР представлено 14 модулей на 14 академических часов.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rsidR="006E7A5D" w:rsidRDefault="00501743">
            <w:pPr>
              <w:pStyle w:val="ConsPlusNormal"/>
              <w:jc w:val="center"/>
            </w:pPr>
            <w:r>
              <w:t>Предлагаемые интерактивные виртуальные лабораторные и практические работы (ИВЛПР) представляют собой обучающую среду, которая предоставляет школьникам средствами компьютерной интерактивной визуализации возможность самостоятельно моделировать различные учебные эксперименты и проводить исследования. Целью данной образовательной среды является развитие у учащихся умения самостоятельно формировать новые знания, формулировать понятия, выдвигать идеи и гипотезы об объектах и явлениях, в том числе ранее не известных, что позволит не только осознавать дефицит собственных знаний и компетентностей, но и планировать свое развитие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ФГБНУ "Институт содержания и методов обучения имени В.С. Леднева"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Биология.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Биология.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Биология.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Биология.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Биология.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Биология.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ОКО ВПР КИМ.</w:t>
            </w:r>
          </w:p>
          <w:p w:rsidR="006E7A5D" w:rsidRDefault="00501743">
            <w:pPr>
              <w:pStyle w:val="ConsPlusNormal"/>
              <w:jc w:val="center"/>
            </w:pPr>
            <w:r>
              <w:t>Биология.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Назначение ЭОР "ОКО ВПР КИМ. Биология.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биологии"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биологии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биологии"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биологии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биологии"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биологии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биологии"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биологии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биологии"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биологии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биологии 5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5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ресурс "Адаптивный комплекс по повторению пройденного материала по биологии 6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6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ресурс "Адаптивный комплекс по повторению пройденного материала по биологии 7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7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ресурс "Адаптивный комплекс по повторению пройденного материала по биологии 8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8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ресурс "Адаптивный комплекс по повторению пройденного материала по биологии 9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9 классе в соответствии с ФГОС ООО и федеральной образовательной программой основного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биологии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биологии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5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биологии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биологии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6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биологии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биологии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7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ВПР по биологии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биологии 8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8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ОГЭ по биологии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ВПР по биологии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9 классе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Основной государственный экзамен.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основному государственному экзамену по биологии для 9 класса, представляющие практические задания и тесты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2.2.5.3.30.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Животный мир.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2.2.5.3.31.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Человек и его здоровье.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Лаборатория проектов. Предметная область "Естественнонаучные предметы".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2.2.5.5.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Естественнонаучный практикум</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Направлен на развитие у обучающихся интереса к естественным наукам, формирование исследовательских навыков и практических умений.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1066.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Искусство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Изобразительное искусство.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Изобразительное искусство.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Изобразительное искусство.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Изобразительное искусство. Модуль "Живопись, графика, скульптура". 6 класс.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Изобразительное искусство. Модуль "Живопись, графика, скульптура". 6 класс. Наглядные уроки" состоит из 10-ти частей. ЭОР содержит все темы годового учебного курса по искусству.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2.2.6.2.1.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Музыка. 5 - 8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"Музыка"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1074.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Труд (технология)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Технология.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Технология.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Технология.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Технология.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соответствий с содержанием учебного предмета -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Технология.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"Технология"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Технология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Технология", 5 - 8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Библиотека электронных образовательных ресурсов. Технология. Модуль "Технологии обработки материалов и пищевых продуктов". 5 - 7 классы. Наглядные уроки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(ЭОР) разработан с учетом ФГОС ООО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Технология. Модуль "Технологии обработки материалов и пищевых продуктов". 5 - 7 классы. Наглядные уроки" состоит из 2-х частей (Кройка и шитье. Кулинария). ЭОР содержит все темы годового учебного курса по технологии.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Беспилотные авиационные системы.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видеоматериалов, иллюстративных материалов и интерактивных диагностических заданий для освоения учебного курса "Беспилотные авиационные системы. 8 - 9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Моя будущая профессия.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Моя будущая профессия.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Роботы. Конструирование и программирование.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курс "Роботы. Конструирование и программирование. 5 - 9 классы" обеспечивает обучающимся вхождение в мир технологий, в том числе: материальных, информационных, коммуникационных, когнитивных и социальных. В рамках освоения курса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инженерно-технологической сфере трудовой деятельности.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Онлайн-курс "Конструирование векторных рисунков"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направлена на освоение основ векторной графики с использованием программы Inkscape.</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ДПО "Открытый молодежный университет"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2.2.7.1.13.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Онлайн-курс "Инженерное моделирование в "Компас-3D".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направлен на формирование у учащихся базовых навыков инженерного моделирования и проектирования с использованием системы автоматизированного проектирования (САПР) "Компас-3D".</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ДПО "Открытый молодежный университет"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1089.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1090.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Основы безопасности жизнедеятельности.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разработанный в соответствии с содержанием учебного предмета "Основы безопасности жизнедеятельности"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Основы безопасности жизнедеятельности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Основное общее образование: Основы безопасности жизнедеятельности", 5 - 9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2.2.8.1.3.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Учебно-методический комплекс "Интерактивные средства обучения для ОБЗР и военной подготовки (для 8 - 9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"Интерактивные средства обучения для ОБЗР и военной подготовки (для 8 - 9 классов)" разработан для программы урочной деятельности и соответствует программе 8 - 9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8 - 9 классы (одобрена решением Федерального учебно-методического объединения по общему образованию, протокол от 12 марта 2024 г. N 2/24).</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пространство"</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1094.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Иные учебные предметы, курсы (в том числе внеурочной деятельности)</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"Программа внеурочной деятельности: карьерная грамотность. Основное общее образование. 8 - 9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"Программа внеурочной деятельности: карьерная грамотность. Основное общее образование. 8 - 9 класс", ООО "ПРОФИЛУМ"</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"ПРОФИЛУМ"</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"Правила дорожного движения"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учебного онлайн-курса для 8 класса посвящены вопросам безопасности на дорогах пешеходов и водителей велосипедов, мопедов и средств индивидуальной мобильности. Задания с автоматической проверкой и подробным объяснением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"Финансовая грамотность.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обучающихся 6 - 8 классов для реализации модульного курса внеурочной деятельности "Функциональная грамотность. 6 - 8 классы". Содержит УММ "Финансовая грамотность. 6 - 8 классы". Предусмотрено использование в качестве дополнительного дидактического ресурса для общеобразовательных предметов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Функциональная грамотность. Банк заданий</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"Функциональная грамотность. Банк заданий". Основное общее образование. Курс внеурочной деятельности", 7 - 9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1099.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"Функциональная грамотность: читательская грамотность.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заданий по читательской грамотности ЭОР разработан для применения при реализации курса внеурочной деятельности "Функциональная грамотность: учимся для жизни", одобренного решением федерального учебно-методического объединения по общему образованию, протокол от 29 сентября 2022 г. N 7/22</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Функциональная грамотность, 8 - 9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содержит следующие электронные образовательные ресурсы: а) теория в форме интерактивных презентаций; б) комплект кластеров интерактивных заданий; в) комплект контрольно-измерительных материалов (вступительный, промежуточный, итоговый тесты). Тренажер разработан в соответствии с требованиями ФГОС ООО, ФОП ООО, федеральной рабочей программы воспитания, а также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Содержание ЭОР последовательно раскрывает основные виды функциональной грамотности, выстроено от простого к сложному. При этом модульная структура ЭОР позволяет учителю самостоятельно корректировать последовательность изучения материала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по финансовой грамотности"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8 класса, включающий теоретические материалы, задания и тесты с автоматической проверкой правильного ответа для всех разделов примерной рабочей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"Математическая грамотность. Основное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обучающихся 6 - 8 классов для реализации модульного курса внеурочной деятельности "Функциональная грамотность. 6 - 8 классы".</w:t>
            </w:r>
          </w:p>
          <w:p w:rsidR="006E7A5D" w:rsidRDefault="00501743">
            <w:pPr>
              <w:pStyle w:val="ConsPlusNormal"/>
              <w:jc w:val="center"/>
            </w:pPr>
            <w:r>
              <w:t>Содержит УММ "Математическая грамотность. 6 - 8 классы"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Основы программирования.</w:t>
            </w:r>
          </w:p>
          <w:p w:rsidR="006E7A5D" w:rsidRDefault="00501743">
            <w:pPr>
              <w:pStyle w:val="ConsPlusNormal"/>
              <w:jc w:val="center"/>
            </w:pPr>
            <w:r>
              <w:t>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комплекта учебно-методических материалов (УММ) к 34 занятиям курса внеурочной деятельности "Основы программирования".</w:t>
            </w:r>
          </w:p>
          <w:p w:rsidR="006E7A5D" w:rsidRDefault="00501743">
            <w:pPr>
              <w:pStyle w:val="ConsPlusNormal"/>
              <w:jc w:val="center"/>
            </w:pPr>
            <w:r>
              <w:t>Темы курса объединены в модули. Каждое занятие модуля содержит:</w:t>
            </w:r>
          </w:p>
          <w:p w:rsidR="006E7A5D" w:rsidRDefault="00501743">
            <w:pPr>
              <w:pStyle w:val="ConsPlusNormal"/>
              <w:jc w:val="center"/>
            </w:pPr>
            <w:r>
              <w:t>- презентацию для подготовки к занятию и его проведению;</w:t>
            </w:r>
          </w:p>
          <w:p w:rsidR="006E7A5D" w:rsidRDefault="00501743">
            <w:pPr>
              <w:pStyle w:val="ConsPlusNormal"/>
              <w:jc w:val="center"/>
            </w:pPr>
            <w:r>
              <w:t>- методические рекомендации по проведению занятия;</w:t>
            </w:r>
          </w:p>
          <w:p w:rsidR="006E7A5D" w:rsidRDefault="00501743">
            <w:pPr>
              <w:pStyle w:val="ConsPlusNormal"/>
              <w:jc w:val="center"/>
            </w:pPr>
            <w:r>
              <w:t>- интерактивные задания, доступные ученикам в рамках занятия (основные и дополнительные);</w:t>
            </w:r>
          </w:p>
          <w:p w:rsidR="006E7A5D" w:rsidRDefault="00501743">
            <w:pPr>
              <w:pStyle w:val="ConsPlusNormal"/>
              <w:jc w:val="center"/>
            </w:pPr>
            <w:r>
              <w:t>- доступ к сервису просмотра прогресса выполнения заданий учениками класса;</w:t>
            </w:r>
          </w:p>
          <w:p w:rsidR="006E7A5D" w:rsidRDefault="00501743">
            <w:pPr>
              <w:pStyle w:val="ConsPlusNormal"/>
              <w:jc w:val="center"/>
            </w:pPr>
            <w:r>
              <w:t>- доступ к проверке неавтопроверяемых заданий, размещенных учениками в облачном хранилище.</w:t>
            </w:r>
          </w:p>
          <w:p w:rsidR="006E7A5D" w:rsidRDefault="0050174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Основы программирования.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комплекта учебно-методических материалов (УММ) к 34 занятиям курса внеурочной деятельности "Основы программирования".</w:t>
            </w:r>
          </w:p>
          <w:p w:rsidR="006E7A5D" w:rsidRDefault="00501743">
            <w:pPr>
              <w:pStyle w:val="ConsPlusNormal"/>
              <w:jc w:val="center"/>
            </w:pPr>
            <w:r>
              <w:t>Темы курса объединены в модули. Каждое занятие модуля содержит:</w:t>
            </w:r>
          </w:p>
          <w:p w:rsidR="006E7A5D" w:rsidRDefault="00501743">
            <w:pPr>
              <w:pStyle w:val="ConsPlusNormal"/>
              <w:jc w:val="center"/>
            </w:pPr>
            <w:r>
              <w:t>- презентацию для подготовки к занятию и его проведению;</w:t>
            </w:r>
          </w:p>
          <w:p w:rsidR="006E7A5D" w:rsidRDefault="00501743">
            <w:pPr>
              <w:pStyle w:val="ConsPlusNormal"/>
              <w:jc w:val="center"/>
            </w:pPr>
            <w:r>
              <w:t>- методические рекомендации по проведению занятия;</w:t>
            </w:r>
          </w:p>
          <w:p w:rsidR="006E7A5D" w:rsidRDefault="00501743">
            <w:pPr>
              <w:pStyle w:val="ConsPlusNormal"/>
              <w:jc w:val="center"/>
            </w:pPr>
            <w:r>
              <w:t>- интерактивные задания, доступные ученикам в рамках занятия (основные и дополнительные);</w:t>
            </w:r>
          </w:p>
          <w:p w:rsidR="006E7A5D" w:rsidRDefault="00501743">
            <w:pPr>
              <w:pStyle w:val="ConsPlusNormal"/>
              <w:jc w:val="center"/>
            </w:pPr>
            <w:r>
              <w:t>- доступ к сервису просмотра прогресса выполнения заданий учениками класса;</w:t>
            </w:r>
          </w:p>
          <w:p w:rsidR="006E7A5D" w:rsidRDefault="00501743">
            <w:pPr>
              <w:pStyle w:val="ConsPlusNormal"/>
              <w:jc w:val="center"/>
            </w:pPr>
            <w:r>
              <w:t>- доступ к проверке неавтопроверяемых заданий, размещенных учениками в облачном хранилище, Предназначен для реализации курса внеурочной деятельности "Основы программирования" на уровне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Основы программирования.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комплекта учебно-методических материалов (УММ) к 34 занятиям курса внеурочной деятельности "Основы программирования".</w:t>
            </w:r>
          </w:p>
          <w:p w:rsidR="006E7A5D" w:rsidRDefault="00501743">
            <w:pPr>
              <w:pStyle w:val="ConsPlusNormal"/>
              <w:jc w:val="center"/>
            </w:pPr>
            <w:r>
              <w:t>Темы курса объединены в модули. Каждое занятие модуля содержит:</w:t>
            </w:r>
          </w:p>
          <w:p w:rsidR="006E7A5D" w:rsidRDefault="00501743">
            <w:pPr>
              <w:pStyle w:val="ConsPlusNormal"/>
              <w:jc w:val="center"/>
            </w:pPr>
            <w:r>
              <w:t>- презентацию для подготовки к занятию и его проведению;</w:t>
            </w:r>
          </w:p>
          <w:p w:rsidR="006E7A5D" w:rsidRDefault="00501743">
            <w:pPr>
              <w:pStyle w:val="ConsPlusNormal"/>
              <w:jc w:val="center"/>
            </w:pPr>
            <w:r>
              <w:t>- методические рекомендации по проведению занятия;</w:t>
            </w:r>
          </w:p>
          <w:p w:rsidR="006E7A5D" w:rsidRDefault="00501743">
            <w:pPr>
              <w:pStyle w:val="ConsPlusNormal"/>
              <w:jc w:val="center"/>
            </w:pPr>
            <w:r>
              <w:t>- интерактивные задания, доступные ученикам в рамках занятия (основные и дополнительные);</w:t>
            </w:r>
          </w:p>
          <w:p w:rsidR="006E7A5D" w:rsidRDefault="00501743">
            <w:pPr>
              <w:pStyle w:val="ConsPlusNormal"/>
              <w:jc w:val="center"/>
            </w:pPr>
            <w:r>
              <w:t>- доступ к сервису просмотра прогресса выполнения заданий учениками класса;</w:t>
            </w:r>
          </w:p>
          <w:p w:rsidR="006E7A5D" w:rsidRDefault="00501743">
            <w:pPr>
              <w:pStyle w:val="ConsPlusNormal"/>
              <w:jc w:val="center"/>
            </w:pPr>
            <w:r>
              <w:t>- доступ к проверке неавтопроверяемых заданий, размещенных учениками в облачном хранилище.</w:t>
            </w:r>
          </w:p>
          <w:p w:rsidR="006E7A5D" w:rsidRDefault="0050174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Основы программирования.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комплекта учебно-методических материалов (УММ) к 34 занятиям курса внеурочной деятельности "Основы программирования".</w:t>
            </w:r>
          </w:p>
          <w:p w:rsidR="006E7A5D" w:rsidRDefault="00501743">
            <w:pPr>
              <w:pStyle w:val="ConsPlusNormal"/>
              <w:jc w:val="center"/>
            </w:pPr>
            <w:r>
              <w:t>Темы курса объединены в модули. Каждое занятие модуля содержит:</w:t>
            </w:r>
          </w:p>
          <w:p w:rsidR="006E7A5D" w:rsidRDefault="00501743">
            <w:pPr>
              <w:pStyle w:val="ConsPlusNormal"/>
              <w:jc w:val="center"/>
            </w:pPr>
            <w:r>
              <w:t>- презентацию для подготовки к занятию и его проведению;</w:t>
            </w:r>
          </w:p>
          <w:p w:rsidR="006E7A5D" w:rsidRDefault="00501743">
            <w:pPr>
              <w:pStyle w:val="ConsPlusNormal"/>
              <w:jc w:val="center"/>
            </w:pPr>
            <w:r>
              <w:t>- методические рекомендации по проведению занятия;</w:t>
            </w:r>
          </w:p>
          <w:p w:rsidR="006E7A5D" w:rsidRDefault="00501743">
            <w:pPr>
              <w:pStyle w:val="ConsPlusNormal"/>
              <w:jc w:val="center"/>
            </w:pPr>
            <w:r>
              <w:t>- интерактивные задания, доступные ученикам в рамках занятия (основные и дополнительные);</w:t>
            </w:r>
          </w:p>
          <w:p w:rsidR="006E7A5D" w:rsidRDefault="00501743">
            <w:pPr>
              <w:pStyle w:val="ConsPlusNormal"/>
              <w:jc w:val="center"/>
            </w:pPr>
            <w:r>
              <w:t>- доступ к сервису просмотра прогресса выполнения заданий учениками класса;</w:t>
            </w:r>
          </w:p>
          <w:p w:rsidR="006E7A5D" w:rsidRDefault="00501743">
            <w:pPr>
              <w:pStyle w:val="ConsPlusNormal"/>
              <w:jc w:val="center"/>
            </w:pPr>
            <w:r>
              <w:t>- доступ к проверке неавтопроверяемых заданий, размещенных учениками в облачном хранилище.</w:t>
            </w:r>
          </w:p>
          <w:p w:rsidR="006E7A5D" w:rsidRDefault="00501743">
            <w:pPr>
              <w:pStyle w:val="ConsPlusNormal"/>
              <w:jc w:val="center"/>
            </w:pPr>
            <w:r>
              <w:t>Предназначен для реализации курса внеурочной деятельности "Основы программирования" на уровне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Основы программирования.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комплекта учебно-методических материалов (УММ) к 34 занятиям курса внеурочной деятельности "Основы программирования".</w:t>
            </w:r>
          </w:p>
          <w:p w:rsidR="006E7A5D" w:rsidRDefault="00501743">
            <w:pPr>
              <w:pStyle w:val="ConsPlusNormal"/>
              <w:jc w:val="center"/>
            </w:pPr>
            <w:r>
              <w:t>Темы курса объединены в модули. Каждое занятие модуля содержит:</w:t>
            </w:r>
          </w:p>
          <w:p w:rsidR="006E7A5D" w:rsidRDefault="00501743">
            <w:pPr>
              <w:pStyle w:val="ConsPlusNormal"/>
              <w:jc w:val="center"/>
            </w:pPr>
            <w:r>
              <w:t>- презентацию для подготовки к занятию и его проведению;</w:t>
            </w:r>
          </w:p>
          <w:p w:rsidR="006E7A5D" w:rsidRDefault="00501743">
            <w:pPr>
              <w:pStyle w:val="ConsPlusNormal"/>
              <w:jc w:val="center"/>
            </w:pPr>
            <w:r>
              <w:t>- методические рекомендации по проведению занятия;</w:t>
            </w:r>
          </w:p>
          <w:p w:rsidR="006E7A5D" w:rsidRDefault="00501743">
            <w:pPr>
              <w:pStyle w:val="ConsPlusNormal"/>
              <w:jc w:val="center"/>
            </w:pPr>
            <w:r>
              <w:t>- интерактивные задания, доступные ученикам в рамках занятия (основные и дополнительные);</w:t>
            </w:r>
          </w:p>
          <w:p w:rsidR="006E7A5D" w:rsidRDefault="00501743">
            <w:pPr>
              <w:pStyle w:val="ConsPlusNormal"/>
              <w:jc w:val="center"/>
            </w:pPr>
            <w:r>
              <w:t>- доступ к сервису просмотра прогресса выполнения заданий учениками класса;</w:t>
            </w:r>
          </w:p>
          <w:p w:rsidR="006E7A5D" w:rsidRDefault="00501743">
            <w:pPr>
              <w:pStyle w:val="ConsPlusNormal"/>
              <w:jc w:val="center"/>
            </w:pPr>
            <w:r>
              <w:t>- доступ к проверке неавтопроверяемых заданий, размещенных учениками в облачном хранилище.</w:t>
            </w:r>
          </w:p>
          <w:p w:rsidR="006E7A5D" w:rsidRDefault="00501743">
            <w:pPr>
              <w:pStyle w:val="ConsPlusNormal"/>
              <w:jc w:val="center"/>
            </w:pPr>
            <w:r>
              <w:t>Предназначен для реализации курса внеурочной деятельное "Основы программирования" на уровне основного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Воспитательная работа. Профориентация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для 5 - 9 классов, включающий теоретические материалы, задания и тесты для определения интересов, типа личности и профессиональных склонностей.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функциональной грамотности" для 5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функциональной грамотности для 5 класса представляют собой каталог учебных материалов, включающий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функциональной грамотности" для 6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функциональной грамотности для 6 класса представляют собой каталог учебных материалов, включающий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функциональной грамотности" для 7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функциональной грамотности для 7 класса представляют собой каталог учебных материалов, включающий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функциональной грамотности" для 8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функциональной грамотности для 8 класса представляют собой каталог учебных материалов, включающий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2.2.9.20.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Каталог заданий по, функциональной грамотности" для 9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функциональной грамотности для 9 класса представляют собой каталог учебных материалов, включающий задания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2.2.9.21.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Профориентационный курс внеурочной деятельности "Россия - мои горизонты" для учащихся 6 - 11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включает в себя 34 занятия и затрагивает следующие темы: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проекты, решение кейсов, возможность планирования индивидуальной траектории развития.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Фонд Гуманитарных Проектов</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 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1115.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среднего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1116.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Русский язык. Среднее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реализаций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Особенности подготовки к ЕГЭ по русскому языку для учащихся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несколько видов информации: текстовый, включая тексты с гиперссылками, графический, включая графики, фотографии, иллюстрации, а также мультимедийный, включая интерактивные задания"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ЧУДО "Онлайн-школа подготовки к экзаменам "Умная школа"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Русский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"Русский язык".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10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по русскому языку для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для 11 класса представляют собой задания с автоматической проверкой по всем темам школьной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ЕГЭ по русскому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русскому языку представляют собой задания для подготовки к тестовой части ЕГЭ, разработанные в соответствии с требованиями ФИПИ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ЕГЭ по русскому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ЕГЭ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русскому языку в интерактивном формате. ЭОР представляет собой задания, подобные заданиям демоверсии ЕГЭ по русскому языку (тестовая часть)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Литература. Среднее общее образование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Контрольные работы. Интерактивные задания.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литературе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литературе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10 классе в соответствии с ФГОС среднего общего образования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литературе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литературе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11 классе в соответствии с ФГОС среднего общего образования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w:t>
            </w:r>
          </w:p>
          <w:p w:rsidR="006E7A5D" w:rsidRDefault="00501743">
            <w:pPr>
              <w:pStyle w:val="ConsPlusNormal"/>
              <w:jc w:val="center"/>
            </w:pPr>
            <w:r>
              <w:t>Литература,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литературе);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литературе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Готовимся к ВПР. Сборник тематических диагностических работ. Литература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"Мобильное Электронное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1134.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Английский язык",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11 класс. Английский язык</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ЕГЭ по Английскому языку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"Подготовка к ЕГЭ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английскому языку в интерактивном формате. ЭОР представляет собой задания, подобные заданиям демоверсии ЕГЭ по английскому языку (тестовая часть)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английскому языку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английскому языку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английскому языку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английскому языку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1143.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Геометрия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Геометрия",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Алгебра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Алгебра",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"Математика (углубленный уровень)".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"Единый государственный экзамен 11 класс, Математика"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 математике для 10-го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Контрольные работы. Интерактивные задания.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по математике для 11-го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w:t>
            </w:r>
          </w:p>
          <w:p w:rsidR="006E7A5D" w:rsidRDefault="00501743">
            <w:pPr>
              <w:pStyle w:val="ConsPlusNormal"/>
              <w:jc w:val="center"/>
            </w:pPr>
            <w:r>
              <w:t>ЭОР предназначен для помощи в реализации обязательной части общеобразовательной программы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Тестовые упражнения ЕГЭ по математике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по математике представляют собой задания для подготовки к тестовой части ЕГЭ, разработанные в соответствии с требованиями ФИПИ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"Учи.ру"</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е ЕГЭ по математике (профильный уровень)</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курс для подготовки к ЕГЭ по математике (профильный уровень) для 11 класса. Курс содержит презентации для проведения занятий, теоретические материалы, задания с автоматической проверкой правильного ответа.</w:t>
            </w:r>
          </w:p>
          <w:p w:rsidR="006E7A5D" w:rsidRDefault="00501743">
            <w:pPr>
              <w:pStyle w:val="ConsPlusNormal"/>
              <w:jc w:val="center"/>
            </w:pPr>
            <w:r>
              <w:t>Целью курса является отработка учений, необходимых учащимся для успешной сдачи ЕГЭ на основе спецификации и кодификатора от ФИПИ. Ресурс может быть использован как отдельный онлайн-курс, так и в качестве дополнительных материалов для работы на уроках математики и при выполнении домашних заданий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Информатика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Информатика",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Информационные технологии в профессиональной деятельности. Электронный учебный курс для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"Академия-Медиа"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информатики "Основы подготовки к ЕГЭ по информатике в 10 - 11 классе"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изучения информатики в 10 - 11 классах. Курс состоит из 5 теоретических блоков, в которых 37 тем, 469 практических заданий. Отдельно выделен блок с точками контроля, где содержатся 5 пробных вариантов ЕГЭ по информатике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"Юмакс"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(информационный) ресурс "Яндекс Учебник. Искусственный интеллект и генеративные нейросети"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разработан совместно с ФГБ-НУ "Институт стратегии развития образования" и под научным руководством Алены Салаховой, доцента кафедры теории и методики обучения математике и информатике Московского педагогического государственного университета. Основные задачи ЭОР "Искусственный интеллект и генеративные нейросети" сформировать у обучающихся:</w:t>
            </w:r>
          </w:p>
          <w:p w:rsidR="006E7A5D" w:rsidRDefault="00501743">
            <w:pPr>
              <w:pStyle w:val="ConsPlusNormal"/>
              <w:jc w:val="center"/>
            </w:pPr>
            <w:r>
              <w:t>- понимание принципов устройства и функционирования моделей машинного обучения, в том числе современных разработок в сфере нейросетей;</w:t>
            </w:r>
          </w:p>
          <w:p w:rsidR="006E7A5D" w:rsidRDefault="00501743">
            <w:pPr>
              <w:pStyle w:val="ConsPlusNormal"/>
              <w:jc w:val="center"/>
            </w:pPr>
            <w:r>
              <w:t>- навыки формулировки запросов к нейронной сети, генерирующей текст;</w:t>
            </w:r>
          </w:p>
          <w:p w:rsidR="006E7A5D" w:rsidRDefault="00501743">
            <w:pPr>
              <w:pStyle w:val="ConsPlusNormal"/>
              <w:jc w:val="center"/>
            </w:pPr>
            <w:r>
              <w:t>базовые знания об этапах и процессе обучения модели;</w:t>
            </w:r>
          </w:p>
          <w:p w:rsidR="006E7A5D" w:rsidRDefault="00501743">
            <w:pPr>
              <w:pStyle w:val="ConsPlusNormal"/>
              <w:jc w:val="center"/>
            </w:pPr>
            <w:r>
              <w:t>представление о современных разработках в области искусственного интеллекта;</w:t>
            </w:r>
          </w:p>
          <w:p w:rsidR="006E7A5D" w:rsidRDefault="00501743">
            <w:pPr>
              <w:pStyle w:val="ConsPlusNormal"/>
              <w:jc w:val="center"/>
            </w:pPr>
            <w:r>
              <w:t>- умение составления простейшей программы по обучению нейронной сети (однослойного перцептрона);</w:t>
            </w:r>
          </w:p>
          <w:p w:rsidR="006E7A5D" w:rsidRDefault="00501743">
            <w:pPr>
              <w:pStyle w:val="ConsPlusNormal"/>
              <w:jc w:val="center"/>
            </w:pPr>
            <w:r>
              <w:t>- умение грамотно интерпретировать результаты решения практических задач с помощью технологий искусственного интеллекта, применять полученные результаты в практической деятельности.</w:t>
            </w:r>
          </w:p>
          <w:p w:rsidR="006E7A5D" w:rsidRDefault="00501743">
            <w:pPr>
              <w:pStyle w:val="ConsPlusNormal"/>
              <w:jc w:val="center"/>
            </w:pPr>
            <w:r>
              <w:t>Материалы курса можно использовать в рамках резервного времени на углубленном уровне при реализации рабочей программы по информатике в 10 классе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"ЯНДЕКС"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Программирование на языке Python</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 цифры" - это электронный 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"Цифровая экономика"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286;</w:t>
            </w:r>
          </w:p>
          <w:p w:rsidR="006E7A5D" w:rsidRDefault="00501743">
            <w:pPr>
              <w:pStyle w:val="ConsPlusNormal"/>
              <w:jc w:val="center"/>
            </w:pPr>
            <w:r>
              <w:t>Приказ N 287; 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PRO ЕГЭ. Подготовка к ЕГЭ по информатике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ИНФ рассчитан на 60 академических часов. В его составе 48 содержательных учебных занятий, включающих 26 тренажеров, и 6 диагностик. Курс ориентирован на подготовку обучающихся к сдаче единого государственного экзамена по информатике. ЭОР ИНФ строится на основе видеоуроков и тренажеров с заданиями ЕГЭ, требующих от них не только базовых знаний, но также гибкости ума и аналитического мышления.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образование"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Информатика (Паскаль),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информатике (Паскаль));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(Паскаль)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Информатика (C++),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информатике (C++));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(C++)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Практическая информатика. Обработка и интеллектуальный анализ данных</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Практическая информатика. Обработка символьной информации и численные методы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Онлайн-курс "Python: анализ данных".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"Python: анализ данных" направлен на формирование у учащихся базовых навыков обработки, анализа и визуализации данных с использованием языка программирования Python и его специализированных библиотек.</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ДПО "Открытый молодежный университет"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2.3.3.2.13.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Онлайн-курс "Frontend-разработка".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"Frontend-разработка" направлен на формирование у учащихся практических навыков создания пользовательских интерфейсов, веб-страниц и веб-приложений. В рамках курса изучаются современные технологии веб-разработки, включая HTML, CSS, основы JavaScript адаптивную верстку, принципы доступности и интерактивности пользовательских интерфейсов.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АНО ДПО "Открытый молодежный университет"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1167.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Естественные науки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Наглядная астрономия. Эволюция Вселенной.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Можно использовать с любыми учебниками из ФПУ. Включены интерактивные материалы по астрономии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"ЭКЗАМЕН-МЕДИА"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Астрономия. Электронный учебный курс для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"Академия-Медиа"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Физика,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физике);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физике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Астрономия,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содержит следующие электронные образовательные ресурсы: оперные конспекты, самостоятельные работы, лабораторные работы, итоговая контрольная работа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ЕГЭ по физике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ЕГЭ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физике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физике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физике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физике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Химия",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Химия (модуль по решению трудных задач).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"Химия",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Химия.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Химия.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11 класс, Химия"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"Подготовка к ЕГЭ по химии для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курс для подготовки к ЕГЭ по химии адресован обучающимся 11 классов и учителям химии. Ресурс содержит презентации с исчерпывающей теорией для проведения занятий или для самостоятельного изучения, скрипты с разбором основных вопросов ЕГЭ, подборки задач с автоматической проверкой результата. Целью курса является закрепление базовых знаний, изучение предмета на углубленном уровне и отработка практических учений, необходимых учащимся для прохождения государственной итоговой аттестации в форме ЕГЭ. Курс учитывает содержание спецификации и кодификатора экзамена от ФИПИ. Ресурс может быть использован как онлайн-курс, а также в качестве дополнительных материалов для работы на уроках химии в профильных классах</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подготовки к ЕГЭ по химии для учащихся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(далее ЭОР) "Основы подготовки к ЕГЭ по химии для учащихся 10 - 11 классов" предназначен для учеников 10 - 11 классов для подготовки к Единому государственному экзамену (ЕГЭ) по химии. Содержание ЭОР и использованные подходы к обучению обеспечивают преемственность изучения учебного предмета на уровне среднего общего образования. Поскольку ЭОР направлен на подготовку школьников к ЕГЭ, содержание ЭОР основано на кодификаторе экзамена. Материалы в ЭОР изложены в соответствии с дидактическим принципом "от простого к сложному" в рамках системно-деятельностного подхода. ЭОР позволяет учащимся тренироваться в знании терминологии предмета и в выполнении практических заданий в форматах ЕГЭ</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ЧУДО "Онлайн-школа подготовки к экзаменам "Умная школа"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Химия,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химии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химии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химии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внеучебное время, что способствует повышению эффективности обучения школьным предметам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химии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химии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внеучебное время, что способствует повышению эффективности обучения школьным предметам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химии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химии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химии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химии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Химия,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химии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Занимательные опыты. Химия по-новому</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Видеоопыты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ЗАО "Новый диск-трейд"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1191.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Биология",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"Биология",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Экологические основы природопользования. Электронный учебный курс для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"Академия-Медиа"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Экология. Электронный учебный курс для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"Академия-Медиа"</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Биология,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биологии);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биологии 2024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10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11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1199.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Единый государственный экзамен. Биология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единому государственному экзамену по биологии для 11 класса, представляющие практические задания и тесты с автоматической проверкой.</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биологии 10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биологии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биологии 11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2.3.4.3.11.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ЕГЭ по биологии.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представляет собой задания, аналогичные заданиям демоверсии ЕГЭ по биологии (тестовая часть и задания с развернутым ответом) в соответствии с требованиями ФГОС среднего общего образования, а также федеральной образовательной программой среднего общего образования. ЭОР носит унифицированный характер и может стать дополнением к любому учебно-методическому комплекту по биологии.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История",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Всероссийские проверочные работы 11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"Единый государственный экзамен 11 класс,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История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"История".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10 классе в соответствии с ФГОС СОО и федеральной образовательной программой основного среднего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истории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истории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11 классе в соответствии с ФГОС СОО и федеральной образовательной программой основного среднего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подготовке к контрольным работам по истории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подготовке к контрольным работам по истории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Домашние задания.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"Домашние задания. Среднее общее образование. Обществознание", 10 - 11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Я сдам ЕГЭ.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"Я сдам ЕГЭ. Среднее общее образование. Учебный модуль по решению трудных заданий по учебному предмету "Обществознание". 10 - 11 классы",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"Единый государственный экзамен 11 класс, Обществознание"</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Контрольные работы. Интерактивные задания.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государственной итоговой аттестации (в форме ЕГЭ)</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"Скаенг"</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"Пробный вариант ЕГЭ по обществознанию"</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Материалы для подготовки к единому государственному экзамену по обществознанию. Ресурс содержит пять тренировочных вариантов ЕГЭ, соответствующих кодификатору и демоверсии от ФИПИ. Варианты состоят из заданий, приближенных к заданиям ЕГЭ по содержанию и техническим требованиям к записи ответа. Особенность ЭОР заключается в наличии подробного объяснения решения всех задач</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10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обществознанию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10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повторению пройденного материала по обществознанию 11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повторению пройденного материала по обществознанию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11 классе в соответствии с ФГОС СОО и федеральной образовательной программой среднего общего образования в интерактивном формате.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10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11 класс.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География.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2.3.5.3.3.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Облако знаний. Подготовка к ЕГЭ. География,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состоит из трех разделов: а) вступительное тестирование (включает пять тренировочных вариантов КИМ ЕГЭ по географии);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географии и соответствует спецификации 2025 года.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Основы безопасности и защиты Родины. Модуль "Безопасность в природной среде".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"Проектные задания. Основы безопасности и защиты Родины. Модуль "Основы медицинских знаний. Оказание первой помощи".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Учебно-методический комплекс "Интерактивные средства обучения для ОБЗР и военной подготовки (для 10 - 11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"Интерактивные средства обучения для ОБЗР и военной подготовки (для 10 - 11 классов)" разработан для программы урочной деятельности и соответствует программе 10 - 11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10 - 11 классы (одобрена решением Федерального учебно-методического объединения по общему образованию, протокол от 12 марта 2024 г. N 2/24).</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"Цифровое пространство"</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2.3.6.1.4.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Модуль "Безопасность в информационном пространстве". 10 - 11 классы. Проектные задания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"ГлобалЛаб"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Иные учебные предметы, курсы (в том числе внеурочной деятельности)</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ПРОвоспитание. Внеурочная деятельность психолого-педагогической направленности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"ПРОвоспитание": воспитательная работа в школе. Среднее общее образование. Курс внеурочной деятельности для 10 - 11 классов психолого-педагогической направленности",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"Пробные варианты ЕГЭ по всем предметам"</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"Пробные варианты ЕГЭ по всем предметам". Материалы для подготовки к ЕГЭ для 11 класса. Ресурс включает в себя по 2 тренировочных варианта по русскому языку, математике (профильный и базовый уровень), обществознанию, биологии, физике, химии, истории, литературе и английскому языку. Задания, предполагающие проверку экспертом, переведены в формат самопроверки по критериям с фиксацией результата на платформе. Ресурс предназначен для самоподготовки обучающихся 11 классов, а также может быть использован в качестве диагностики готовности к ЕГЭ на уровне класса или образовательной организации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Моя будущая профессия.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Учебно-методические материалы ЭОР содержат информацию о связях компетенций и профессий, о профессиональных ролях, которые существуют в любой организации, и помогают учащимся определить наиболее близкую им профессиональную роль, "примерить" ее на себя.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2.3.7.4.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Профориентационный курс внеурочной деятельности "Россия - мои горизонты" для учащихся 6 - 11 классов</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Курс включает в себя 34 занятия и затрагивает следующие темы: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проекты, решение кейсов, возможность планирования индивидуальной траектории развития.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Фонд Гуманитарных Проектов</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1"/>
            </w:pPr>
            <w:r>
              <w:t>1238.</w:t>
            </w:r>
          </w:p>
        </w:tc>
        <w:tc>
          <w:tcPr>
            <w:tcW w:w="4835" w:type="pct"/>
            <w:gridSpan w:val="11"/>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 Перечень ЭОР, используемых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ЭОР, обеспечивающих реализацию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1239.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среднего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Организация проектной и исследовательской деятельности</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Структура ЭОР ЭОР содержит аудиотексты и скрипты к ним; интерактивные задания на основе аудиотекстов; материалы рубрики "Reading &amp; Practice" с упражнениями, направленными на работу с предложенной темой исследования, интерактивные диагностические задания по каждой теме, дополнительные материалы. Предметное содержание Учебно-методические материалы ЭОР предназначены для организации проектной и учебно-исследовательской деятельности как одной из форм организации учебного процесса. ЭОР ориентирован на реализацию основной части общеобразовательной программы по образовательной дисциплине "Иностранный язык" СПО, в которой проектно-исследовательская деятельность студентов 1 курса СПО входит в планируемые дисциплинарные результаты освоения образовательной дисциплины.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Электронная рабочая тетрадь для студентов, обучающихся по профессиям и специальностям среднего профессионального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Электронная рабочая 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практические работы, проекты. В заключительном разделе представлены итоговые контрольные работы, которые относятся ко всему содержанию дисциплины.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"ИЗДАТЕЛЬСКИЙ ЦЕНТР "АКАДЕМИЯ"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Электронное наглядное пособие для студентов, обучающихся по профессиям и специальностям среднего профессионального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состав 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"ИЗДАТЕЛЬСКИЙ ЦЕНТР "АКАДЕМИЯ"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(СПО), Программа 108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108 часов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(СПО), Программа 144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(СПО), Программа 180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180 часов.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Электронное наглядное пособие для студентов, обучающихся по профессиям и специальностям среднего профессионального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состав 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"ИЗДАТЕЛЬСКИЙ ЦЕНТР "АКАДЕМИЯ"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Электронное наглядное пособие для студентов, обучающихся по профессиям и специальностям среднего профессионального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В состав наглядного пособия входит 30 электронных плакатов с интерактивной навигацией, а также контрольно-оценочные материалы, относящиеся ко всему содержанию дисциплины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"ИЗДАТЕЛЬСКИЙ ЦЕНТР "АКАДЕМИЯ"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Технологический профиль. Электронная рабочая тетрадь для студентов, обучающихся по профессиям и специальностям среднего профессионального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Электронная рабочая 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практические работы, проекты.</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"ИЗДАТЕЛЬСКИЙ ЦЕНТР "АКАДЕМИЯ"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(СПО), Программа 72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Химия (СПО), Программа 144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3.1.3.3.1.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(СПО), Программа 144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биологии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3.1.4.1.</w:t>
            </w:r>
          </w:p>
        </w:tc>
        <w:tc>
          <w:tcPr>
            <w:tcW w:w="4561" w:type="pct"/>
            <w:gridSpan w:val="10"/>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(СПО), Программа 72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(СПО), Программа 108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108 часов.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(СПО), Программа 144 ч.</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"ЯКласс"</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Иные учебные предметы, курсы (в том числе внеурочной деятельности)</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3.1.5.1.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Колледж". Генетика с основами медицинской генетики. СПО, 1, 2 курсы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"Тренажер "Облако знаний. Колледж". Генетика с основами медицинской генетики" предназначен для использования обучающимися при изучении дисциплины "Генетика с основами медицинской генетики" и направлен на формирование предметных знаний, а также общих и профессиональных компетенций специалистов среднего звена.</w:t>
            </w:r>
          </w:p>
          <w:p w:rsidR="006E7A5D" w:rsidRDefault="00501743">
            <w:pPr>
              <w:pStyle w:val="ConsPlusNormal"/>
              <w:jc w:val="center"/>
            </w:pPr>
            <w:r>
              <w:t>ЭОР разработан в соответствии с требованиями ФГОС СПО по укрупненным группам специальностей: 34.00.00 - Сестринское дело, 31.00.00 - Клиническая медицина, 32.00.00 - Науки о здоровье и профилактическая медицина, 33.00.00 - Фармация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3.1.5.2.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Колледж". Материаловедение. СПО, 1, 2 курсы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"Тренажер "Облако знаний. Колледж". Материаловедение" предназначен для использования обучающимися при изучении дисциплины "Материаловедение" и направлен на формирование предметных знаний, а также общих и профессиональных компетенций специалистов среднего звена. ЭОР разработан в соответствии с требованиями ФГОС СПО по укрупненным группам специальностей: 11.00.00 - Электроника, радиотехника и системы связи, 12.00.00 - Фотоника, приборостроение, оптические и биотехнические системы и технологий, 13.00.00 - Электро- и теплоэнергетика, 15.00.00 - Машиностроение, 18.00.00 - Химические технологии, 22.00.00 - Технология материалов, 23.00.00 - Техника и технология наземного транспорта, 24.00.00 - Авиационная и ракетно-космическая техника, 25.00.00 - Аэронавигация и эксплуатация авиационной и ракетно-космической техники; 27.00.00 - Управление в технических системах.</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3.1.5.3.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Тренажер "Облако знаний. Колледж". Основы философии. СПО, 1, 2 курсы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"Тренажер "Облако знаний. Колледж". Основы философии" предназначен для использования обучающимися при изучении дисциплины "Основы философии" и направлен на формирование предметных знаний, а также общих и профессиональных компетенций специалистов среднего звена. ЭОР разработан в соответствии с требованиями ФГОС СПО по укрупненным группам специальностей: Техника и технологии строительства, Информационная безопасность, Электроника, радиотехника и системы связи, Фотоника, приборостроение, оптические и биотехнические системы и технологии, Электро- и теплоэнергетика, Ядерная энергетика и технологии, Машиностроение, Химические технологии, Техносферная безопасность и природообустройство, Техника и технология наземного транспорта, Авиационная и ракетно-космическая техника, Аэронавигация и эксплуатация авиационной и ракетно-космической техники; Клиническая медицина, Сельское, лесное и рыбное хозяйство, Ветеринария и зоотехния, Экономика и управление, Юриспруденция, Средства массовой информации и информационно-библиотечное дело, Образование и педагогические науки, Физическая культура и спорт, Искусствознание, Культуроведение и социокультурные проекты, Сценические искусства и литературное творчество, Музыкальное производство, Изобразительные и прикладные виды искусств.</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"Физикон Лаб"</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1"/>
            </w:pPr>
            <w:r>
              <w:t>1269.</w:t>
            </w:r>
          </w:p>
        </w:tc>
        <w:tc>
          <w:tcPr>
            <w:tcW w:w="4835" w:type="pct"/>
            <w:gridSpan w:val="11"/>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 Перечень ЭОР, используемых при реализации адаптированных общеобразовательных программ</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1270.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начального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литературное чтение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1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 с изменениями, внесенными приказом Министерства просвещения Российской Федерации от 8 ноября 2022 г. N 955 (зарегистрирован Министерством юстиции Российской Федерации 6 февраля 2023 г., регистрационный N 72264) (далее - 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2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3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для обучающихся с ОВЗ 4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w:t>
            </w:r>
          </w:p>
        </w:tc>
        <w:tc>
          <w:tcPr>
            <w:tcW w:w="4561" w:type="pct"/>
            <w:gridSpan w:val="10"/>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2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3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4 класс, ООО "АЙСМАРТ"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просвещения Российской Федерации от 24 ноября 2022 г.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Министерством юстиции Российской Федерации 21 марта 2023 г., регистрационный N 72654), с изменениями, внесенными приказом Министерства просвещения Российской Федерации от 17 июля 2024 г. N 495 (зарегистрирован Министерством юстиции Российской Федерации 15 августа 2024 г., регистрационный N 79163) (далее - 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Адаптивный комплекс по математике для учащихся с ОВЗ 1 класса</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Электронный образовательный ресурс "Адаптивный комплекс по математике для учащихся с ОВЗ 1 класса" (далее ЭОР), разработан с целью формирования у обучающихся 1 классов знаний по предмету "Математика"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ОВЗ 1 класса" в соответствии с требованиями ФГОС начального общего образования, а также в соответствии с федеральной адаптированной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"АЙСМАРТ"</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и естествознание (Окружающий мир)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(для обучающихся с ОВЗ: сурдо, ТНР, ОДА, ЗПР, РАС)", 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(для обучающихся с ОВЗ: сурдо, ТНР, ОДА, ЗПР, РАС)", 2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2</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(для обучающихся с ОВЗ: сурдо, ТНР, ОДА, ЗПР, РАС)", 3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4.1.3.1.4.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(для обучающихся с ОВЗ: сурдо, ТНР, ОДА, ЗПР, РАС)", 4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1023</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1293.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основного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1294.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литературное чтение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1295.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Русский язык",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Русский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Русский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Министерством юстиции Российской Федерации 21 марта 2023 г., регистрационный N 72653) с изменениями, внесенными приказами Министерства просвещения Российской Федерации от 1 февраля 2024 г. N 67 (зарегистрирован Министерством юстиции Российской Федерации 28 февраля 2024 г., регистрационный N 77365) и от 17 июля 2024 г. N 495 (зарегистрирован Министерством юстиции Российской Федерации 15 августа 2024 г., регистрационный N 79163) (далее - 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Русский язык.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Русский язык.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1299.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Русский язык.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Русский язык.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Литература",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Литература.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Литература.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Литература.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Литература.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Литература.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Аудиохрестоматия. Литература. Литература XIX века. Основное общее образование.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реализации обязательной части общеобразовательной программы по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Аудиохрестоматия. Литература. Поэзия конца XIX - начала XX века. Основное общее образование. 5 - 9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предназначен для реализации обязательной части общеобразовательной программы по предмету "Литература"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(для обучающихся ОВЗ)",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(для обучающихся ОВЗ)",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(для обучающихся ОВЗ)",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(для обучающихся ОВЗ)",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4.2.1.2.11.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(для обучающихся ОВЗ)",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Иностранные языки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Английский язык",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Английский язык.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Английский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"Английский язык"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щколах-интернатах,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"Английский язык.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"Английский язык"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и информатика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"Математика (для обучающихся с ОВЗ: сурдо, ТНР, ОДА, ЗПР, РАС),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(для обучающихся ОВЗ: сурдо, ТНР, ОДА, ЗПР, РАС)",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(для обучающихся ОВЗ: сурдо, ТНР, ОДА, ЗПР, РАС)",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"Алгебра (для обучающихся ОВЗ: сурдо, ТНР, ОДА, ЗПР, РАС)"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(для обучающихся с ОВЗ: сурдо, ТНР, ОДА, ЗПР, РАС)",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(для обучающихся с ОВЗ: сурдо, ТНР, ОДА, ЗПР, РАС)",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"Геометрия (для обучающихся с ОВЗ: сурдо, ТНР, ОДА, ЗПР, РАС)",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1328.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1329.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Информатика.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Информатика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"Информатика"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шкалах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крушением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"Информатика"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 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4.2.3.2.4.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"Информатика (для обучающихся с ОВЗ: сурдо, ТНР, ОДА, ЗПР, РАС)",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1333.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1334.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История России",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Всеобщая история. История Средних веков",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История России. 6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6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Всеобщая история. История Нового времени.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Всеобщая история. История Нового времени.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1339.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История России.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История России.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История России.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 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Всеобщая история. История Нового времени.</w:t>
            </w:r>
          </w:p>
          <w:p w:rsidR="006E7A5D" w:rsidRDefault="00501743">
            <w:pPr>
              <w:pStyle w:val="ConsPlusNormal"/>
              <w:jc w:val="center"/>
            </w:pPr>
            <w:r>
              <w:t>XVIII век.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История России.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Всеобщая история. История Нового времени. XIX - начало XX века.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1344.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Обществознание",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Обществознание.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Обществознание.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Обществознание.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Обществознание.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Обществознание.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Обществознание.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1349.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6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разработав для применения при реализации обязательной части общеобразовательной программы по предмету "Обществознание" 6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4.2.4.2.6.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7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"Обществознание" 7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1351.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"География"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"География"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(для обучающихся с ОВЗ: сурдо, ТНР, ОДА, ЗПР, РАС)", 5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(для обучающихся с ОВЗ: сурдо, ТНР, ОДА, ЗПР, РАС)", 6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презентаций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(для обучающихся с ОВЗ: сурдо, ТНР, ОДА, ЗПР, РАС)",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(для обучающихся с ОВЗ: сурдо, ТНР, ОДА, ЗПР, РАС)",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1358.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4.2.4.3.7.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"География (для обучающихся с ОВЗ: сурдо, ТНР, ОДА, ЗПР, РАС)",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1359.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1360.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"Физика (для обучающихся с ОВЗ)",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"Фоксфорд"</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1362.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Биология 5 - 6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Биология.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Биология.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4.2.5.2.3.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8 класс. Базовый уровень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"Биология"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 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4.2.5.2.4.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"Биология. 9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"Биология"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 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1367.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Искусство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1368.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1369.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(обучающиеся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w:t>
            </w:r>
          </w:p>
          <w:p w:rsidR="006E7A5D" w:rsidRDefault="00501743">
            <w:pPr>
              <w:pStyle w:val="ConsPlusNormal"/>
              <w:jc w:val="center"/>
            </w:pPr>
            <w:r>
              <w:t>Музыка", 6 класс, АО "Издательство "Просвещение"</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6</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1897;</w:t>
            </w:r>
          </w:p>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6E7A5D">
            <w:pPr>
              <w:pStyle w:val="ConsPlusNormal"/>
            </w:pP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27 июля 2027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1370.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Музыка.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Музыка.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визуальное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1371.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"Музыка.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"Музыка"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шрифту,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1372.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1373.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Изобразительное искусство.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Изобразительное искусство.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1374.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4.2.6.2.2.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"Изобразительное искусство. 8 класс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"Изобразительное искусство" 8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1375.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4.2.7.</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Технология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1376.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4.2.7.1.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Труд (технология)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1377.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4.2.7.1.1.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Технология. Индустриальные технологии. 7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Технология. Индустриальные технологии.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1378.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4.2.8.</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1379.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4.2.8.1.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Адаптивная физическая культура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4.2.8.1.1.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Основное общее образование. Физическая культура. 5, 6, 7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Основное общее образование. Физическая культура. 5, 6, 7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5 - 7</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4.2.8.1.2.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"Физическая культура. 8 - 9 классы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"Физическая культура" 8 - 9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p w:rsidR="006E7A5D" w:rsidRDefault="00501743">
            <w:pPr>
              <w:pStyle w:val="ConsPlusNormal"/>
              <w:jc w:val="center"/>
            </w:pPr>
            <w:r>
              <w:t>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1382.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1383.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задержкой психического развития,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задержкой психического развития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задержкой психического развития,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задержкой психического развития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расстройствами аутистического спектра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расстройствами аутистического спектра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расстройствами аутистического спектра,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расстройствами аутистического спектра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тяжелыми нарушениями речи, 8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тяжелыми нарушениями речи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1389.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основной образовательной программы для обучающихся с тяжелыми нарушениями речи, 9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Уроки по учебному предмету "Основы безопасности жизнедеятельности" адаптированной основной образовательной программы для обучающихся с тяжелыми нарушениями речи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1390.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4.2.9.1.7.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8 - 9 классы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"Основы безопасности жизнедеятельности" 8 и 9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8 - 9</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287</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370; Приказ N 1025</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1391.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Образовательные программы среднего общего образования</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1392.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и литература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1393.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Русский язык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1394.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Среднее общее образование. Русский язык. 10 - 11 классы</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Среднее общее образование. Русский язык. 10 - 11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10 - 11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1395.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3.3.1.2.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Литература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1396.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Среднее общее образование. Литература.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Среднее общее образование. Литература. 10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1397.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4.3.1.2.2.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Среднее общее образование. Литература.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Среднее общее образование. Литература. 11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1398.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Общественно-научные предметы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1399.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История России. 1914 - 1945 годы. 10 класс. Базовый уровень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10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имитацию,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История России. 1945 год - Начало XXI века. 11 класс. Базовый уровень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"История России" 11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 д) имеет навигацию, адаптированную дай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Всеобщая история. 1914 - 1945 годы. 10 класс. Базовый уровень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10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Всеобщая история. 1945 год - начало XXI века. 11 класс. Базовый уровень (для обучающихся с нарушением зрения)"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w:t>
            </w:r>
          </w:p>
          <w:p w:rsidR="006E7A5D" w:rsidRDefault="00501743">
            <w:pPr>
              <w:pStyle w:val="ConsPlusNormal"/>
              <w:jc w:val="center"/>
            </w:pPr>
            <w:r>
              <w:t>ЭОР разработан для применения при реализации обязательной части общеобразовательной программы по предмету "Всеобщая история" 11 класс.</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rsidR="006E7A5D" w:rsidRDefault="00501743">
            <w:pPr>
              <w:pStyle w:val="ConsPlusNormal"/>
              <w:jc w:val="center"/>
            </w:pPr>
            <w:r>
              <w:t>ЭОР:</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зрения,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в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зрения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зрения,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зрения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4.3.2.1.7.</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опорно-двигательного аппарата,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4.3.2.1.8.</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опорно-двигательного аппарата,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к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4.3.2.1.9.</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слуха,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1409.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4.3.2.1.10.</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"История" адаптированной образовательной программы для обучающихся с нарушениями слуха,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31 августа 2030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1410.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4.3.2.2.</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Обществознание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4.3.2.2.1.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Среднее общее образование. Обществознание.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Среднее общее образование. Обществознание. 10 класс" представляет собой электронное издание, адаптированное для обучающихся с нарушениями зрения, которое: 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4.3.2.2.2.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Цифровое издание для обучающихся с нарушением зрения. Среднее общее образование. Обществознание.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ЭОР "Цифровое издание для обучающихся с нарушением зрения. Среднее общее образование. Обществознание. 11 класс" представляет собой электронное издание, адаптированное для обучающихся с нарушениями зрения, которое:</w:t>
            </w:r>
          </w:p>
          <w:p w:rsidR="006E7A5D" w:rsidRDefault="00501743">
            <w:pPr>
              <w:pStyle w:val="ConsPlusNormal"/>
              <w:jc w:val="center"/>
            </w:pPr>
            <w:r>
              <w:t>а) читается с помощью дисплея Брайля;</w:t>
            </w:r>
          </w:p>
          <w:p w:rsidR="006E7A5D" w:rsidRDefault="00501743">
            <w:pPr>
              <w:pStyle w:val="ConsPlusNormal"/>
              <w:jc w:val="center"/>
            </w:pPr>
            <w:r>
              <w:t>б) читается с помощью программ экранного доступа для незрячих и слабовидящих;</w:t>
            </w:r>
          </w:p>
          <w:p w:rsidR="006E7A5D" w:rsidRDefault="00501743">
            <w:pPr>
              <w:pStyle w:val="ConsPlusNormal"/>
              <w:jc w:val="center"/>
            </w:pPr>
            <w:r>
              <w:t>в) имеет режимы переключения шрифтов, фона страниц;</w:t>
            </w:r>
          </w:p>
          <w:p w:rsidR="006E7A5D" w:rsidRDefault="00501743">
            <w:pPr>
              <w:pStyle w:val="ConsPlusNormal"/>
              <w:jc w:val="center"/>
            </w:pPr>
            <w:r>
              <w:t>д) имеет навигацию, адаптированную для слепых обучающихся;</w:t>
            </w:r>
          </w:p>
          <w:p w:rsidR="006E7A5D" w:rsidRDefault="00501743">
            <w:pPr>
              <w:pStyle w:val="ConsPlusNormal"/>
              <w:jc w:val="center"/>
            </w:pPr>
            <w:r>
              <w:t>е) имеет специальную рубрикацию - визуальные ориентиры (пиктограммы) заменены на текстовые описания.</w:t>
            </w:r>
          </w:p>
          <w:p w:rsidR="006E7A5D" w:rsidRDefault="00501743">
            <w:pPr>
              <w:pStyle w:val="ConsPlusNormal"/>
              <w:jc w:val="center"/>
            </w:pPr>
            <w:r>
              <w:t>ЭОР предназначен для слепых и слабовидящих обучающихся и может использоваться для обучения в специальных шкалах и школах-интернатах, в инклюзии и при удаленном обучении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АО "Издательство "Просвещение"</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1413.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и защиты Родины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1414.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w:t>
            </w:r>
          </w:p>
        </w:tc>
        <w:tc>
          <w:tcPr>
            <w:tcW w:w="4561" w:type="pct"/>
            <w:gridSpan w:val="10"/>
            <w:tcBorders>
              <w:top w:val="single" w:sz="4" w:space="0" w:color="000000"/>
              <w:left w:val="single" w:sz="4" w:space="0" w:color="000000"/>
              <w:bottom w:val="single" w:sz="4" w:space="0" w:color="000000"/>
              <w:right w:val="single" w:sz="4" w:space="0" w:color="000000"/>
            </w:tcBorders>
          </w:tcPr>
          <w:p w:rsidR="006E7A5D" w:rsidRDefault="00501743">
            <w:pPr>
              <w:pStyle w:val="ConsPlusNormal"/>
              <w:jc w:val="center"/>
            </w:pPr>
            <w:r>
              <w:t>Основы безопасности и защиты Родины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нарушениями зрения,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1416.</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4.3.3.1.2.</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нарушениями зрения,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1417.</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4.3.3.1.3.</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нарушениями слуха,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слуха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1418.</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4.3.3.1.4.</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нарушениями слуха,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слуха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 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1419.</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4.3.3.1.5.</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расстройствами аутистического спектра, 10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расстройствами аутистического спектра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10</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1420.</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4.3.3.1.6.</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безопасности жизнедеятельности" адаптированной образовательной программы для обучающихся с расстройствами аутистического спектра, 11 класс</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rsidR="006E7A5D" w:rsidRDefault="00501743">
            <w:pPr>
              <w:pStyle w:val="ConsPlusNormal"/>
              <w:jc w:val="center"/>
            </w:pPr>
            <w:r>
              <w:t>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расстройствами аутистического спектра за уровень среднего общего образования (базовый уровень)</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ФГАОУ ВО "Государственный университет просвещения"</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11</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413</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371</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13 июня 2029 года</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2"/>
            </w:pPr>
            <w:r>
              <w:t>1421.</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4.4.</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Общее образование обучающихся с умственной отсталостью (интеллектуальными нарушениями)</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3"/>
            </w:pPr>
            <w:r>
              <w:t>1422.</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4.4.1.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Обучающиеся I - IV классов</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4"/>
            </w:pPr>
            <w:r>
              <w:t>1423.</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4.4.1.1.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мир (предметная область)</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outlineLvl w:val="5"/>
            </w:pPr>
            <w:r>
              <w:t>1424.</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4.4.1.1.1.</w:t>
            </w:r>
          </w:p>
        </w:tc>
        <w:tc>
          <w:tcPr>
            <w:tcW w:w="4561" w:type="pct"/>
            <w:gridSpan w:val="10"/>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Окружающий социальный мир (учебный предмет)</w:t>
            </w:r>
          </w:p>
        </w:tc>
      </w:tr>
      <w:tr w:rsidR="006E7A5D" w:rsidTr="00501743">
        <w:tc>
          <w:tcPr>
            <w:tcW w:w="165"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pPr>
            <w:r>
              <w:t>1425.</w:t>
            </w:r>
          </w:p>
        </w:tc>
        <w:tc>
          <w:tcPr>
            <w:tcW w:w="27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4.4.1.1.1.1.</w:t>
            </w:r>
          </w:p>
        </w:tc>
        <w:tc>
          <w:tcPr>
            <w:tcW w:w="397"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"Основы финансовой грамотности" для детей с умственной отсталостью (для образовательных организаций, реализующих адаптированные программы начального общего образования)</w:t>
            </w:r>
          </w:p>
        </w:tc>
        <w:tc>
          <w:tcPr>
            <w:tcW w:w="741"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Программа внеурочной деятельности</w:t>
            </w:r>
          </w:p>
        </w:tc>
        <w:tc>
          <w:tcPr>
            <w:tcW w:w="384"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ООО "Издательство "Варсон"</w:t>
            </w:r>
          </w:p>
        </w:tc>
        <w:tc>
          <w:tcPr>
            <w:tcW w:w="178"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1 - 3</w:t>
            </w:r>
          </w:p>
        </w:tc>
        <w:tc>
          <w:tcPr>
            <w:tcW w:w="85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1598</w:t>
            </w:r>
          </w:p>
        </w:tc>
        <w:tc>
          <w:tcPr>
            <w:tcW w:w="700"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Приказ N 372</w:t>
            </w:r>
          </w:p>
        </w:tc>
        <w:tc>
          <w:tcPr>
            <w:tcW w:w="493"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329"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Нет</w:t>
            </w:r>
          </w:p>
        </w:tc>
        <w:tc>
          <w:tcPr>
            <w:tcW w:w="242"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Есть</w:t>
            </w:r>
          </w:p>
        </w:tc>
        <w:tc>
          <w:tcPr>
            <w:tcW w:w="246" w:type="pct"/>
            <w:tcBorders>
              <w:top w:val="single" w:sz="4" w:space="0" w:color="000000"/>
              <w:left w:val="single" w:sz="4" w:space="0" w:color="000000"/>
              <w:bottom w:val="single" w:sz="4" w:space="0" w:color="000000"/>
              <w:right w:val="single" w:sz="4" w:space="0" w:color="000000"/>
            </w:tcBorders>
            <w:vAlign w:val="center"/>
          </w:tcPr>
          <w:p w:rsidR="006E7A5D" w:rsidRDefault="00501743">
            <w:pPr>
              <w:pStyle w:val="ConsPlusNormal"/>
              <w:jc w:val="center"/>
            </w:pPr>
            <w:r>
              <w:t>До 15 июня 2028 года</w:t>
            </w:r>
          </w:p>
        </w:tc>
      </w:tr>
    </w:tbl>
    <w:p w:rsidR="006E7A5D" w:rsidRDefault="006E7A5D">
      <w:pPr>
        <w:sectPr w:rsidR="006E7A5D" w:rsidSect="00501743">
          <w:pgSz w:w="16838" w:h="11906" w:orient="landscape"/>
          <w:pgMar w:top="1134" w:right="820" w:bottom="567" w:left="1440" w:header="0" w:footer="0" w:gutter="0"/>
          <w:cols w:space="720"/>
          <w:formProt w:val="0"/>
          <w:docGrid w:linePitch="100"/>
        </w:sectPr>
      </w:pPr>
    </w:p>
    <w:p w:rsidR="006E7A5D" w:rsidRDefault="006E7A5D">
      <w:pPr>
        <w:pStyle w:val="ConsPlusNormal"/>
        <w:jc w:val="both"/>
      </w:pPr>
    </w:p>
    <w:p w:rsidR="006E7A5D" w:rsidRDefault="006E7A5D">
      <w:pPr>
        <w:pStyle w:val="ConsPlusNormal"/>
        <w:jc w:val="both"/>
      </w:pPr>
    </w:p>
    <w:p w:rsidR="006E7A5D" w:rsidRDefault="006E7A5D">
      <w:pPr>
        <w:pStyle w:val="ConsPlusNormal"/>
        <w:pBdr>
          <w:top w:val="single" w:sz="6" w:space="0" w:color="000000"/>
        </w:pBdr>
        <w:spacing w:before="100" w:after="100"/>
        <w:jc w:val="both"/>
        <w:rPr>
          <w:sz w:val="0"/>
        </w:rPr>
      </w:pPr>
    </w:p>
    <w:sectPr w:rsidR="006E7A5D" w:rsidSect="00501743">
      <w:headerReference w:type="default" r:id="rId17"/>
      <w:footerReference w:type="default" r:id="rId18"/>
      <w:headerReference w:type="first" r:id="rId19"/>
      <w:footerReference w:type="first" r:id="rId20"/>
      <w:pgSz w:w="16838" w:h="11906" w:orient="landscape"/>
      <w:pgMar w:top="1134" w:right="1440" w:bottom="567"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A4" w:rsidRDefault="000D29A4">
      <w:r>
        <w:separator/>
      </w:r>
    </w:p>
  </w:endnote>
  <w:endnote w:type="continuationSeparator" w:id="0">
    <w:p w:rsidR="000D29A4" w:rsidRDefault="000D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5D" w:rsidRDefault="006E7A5D">
    <w:pPr>
      <w:pStyle w:val="ConsPlusNormal"/>
      <w:pBdr>
        <w:bottom w:val="single" w:sz="12" w:space="0" w:color="000000"/>
      </w:pBdr>
      <w:jc w:val="center"/>
      <w:rPr>
        <w:sz w:val="1"/>
      </w:rPr>
    </w:pPr>
  </w:p>
  <w:p w:rsidR="006E7A5D" w:rsidRDefault="006E7A5D">
    <w:pPr>
      <w:pStyle w:val="ConsPlusNormal"/>
      <w:rPr>
        <w:sz w:val="1"/>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5D" w:rsidRDefault="006E7A5D">
    <w:pPr>
      <w:pStyle w:val="ConsPlusNormal"/>
      <w:pBdr>
        <w:bottom w:val="single" w:sz="12" w:space="0" w:color="000000"/>
      </w:pBdr>
      <w:jc w:val="center"/>
      <w:rPr>
        <w:sz w:val="1"/>
      </w:rPr>
    </w:pPr>
  </w:p>
  <w:tbl>
    <w:tblPr>
      <w:tblW w:w="10208" w:type="dxa"/>
      <w:tblInd w:w="40" w:type="dxa"/>
      <w:tblLayout w:type="fixed"/>
      <w:tblCellMar>
        <w:left w:w="40" w:type="dxa"/>
        <w:right w:w="40" w:type="dxa"/>
      </w:tblCellMar>
      <w:tblLook w:val="0000" w:firstRow="0" w:lastRow="0" w:firstColumn="0" w:lastColumn="0" w:noHBand="0" w:noVBand="0"/>
    </w:tblPr>
    <w:tblGrid>
      <w:gridCol w:w="3368"/>
      <w:gridCol w:w="3470"/>
      <w:gridCol w:w="3370"/>
    </w:tblGrid>
    <w:tr w:rsidR="006E7A5D">
      <w:trPr>
        <w:trHeight w:hRule="exact" w:val="1663"/>
      </w:trPr>
      <w:tc>
        <w:tcPr>
          <w:tcW w:w="3368" w:type="dxa"/>
          <w:vAlign w:val="center"/>
        </w:tcPr>
        <w:p w:rsidR="006E7A5D" w:rsidRDefault="00501743">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vAlign w:val="center"/>
        </w:tcPr>
        <w:p w:rsidR="006E7A5D" w:rsidRDefault="00501743">
          <w:pPr>
            <w:pStyle w:val="ConsPlusNormal"/>
            <w:jc w:val="center"/>
          </w:pPr>
          <w:hyperlink r:id="rId1">
            <w:r>
              <w:rPr>
                <w:rFonts w:ascii="Tahoma" w:hAnsi="Tahoma"/>
                <w:b/>
                <w:color w:val="0000FF"/>
                <w:sz w:val="20"/>
              </w:rPr>
              <w:t>www.consultant.ru</w:t>
            </w:r>
          </w:hyperlink>
        </w:p>
      </w:tc>
      <w:tc>
        <w:tcPr>
          <w:tcW w:w="3370" w:type="dxa"/>
          <w:vAlign w:val="center"/>
        </w:tcPr>
        <w:p w:rsidR="006E7A5D" w:rsidRDefault="00501743">
          <w:pPr>
            <w:pStyle w:val="ConsPlusNormal"/>
            <w:jc w:val="right"/>
          </w:pPr>
          <w:r>
            <w:rPr>
              <w:rFonts w:ascii="Tahoma" w:hAnsi="Tahoma"/>
              <w:sz w:val="20"/>
            </w:rPr>
            <w:t xml:space="preserve">Страница </w:t>
          </w:r>
          <w:r>
            <w:fldChar w:fldCharType="begin"/>
          </w:r>
          <w:r>
            <w:instrText xml:space="preserve"> PAGE </w:instrText>
          </w:r>
          <w:r>
            <w:fldChar w:fldCharType="separate"/>
          </w:r>
          <w:r>
            <w:t>2</w:t>
          </w:r>
          <w:r>
            <w:fldChar w:fldCharType="end"/>
          </w:r>
          <w:r>
            <w:rPr>
              <w:rFonts w:ascii="Tahoma" w:hAnsi="Tahoma"/>
              <w:sz w:val="20"/>
            </w:rPr>
            <w:t xml:space="preserve"> из </w:t>
          </w:r>
          <w:fldSimple w:instr=" NUMPAGES ">
            <w:r>
              <w:rPr>
                <w:noProof/>
              </w:rPr>
              <w:t>6</w:t>
            </w:r>
          </w:fldSimple>
        </w:p>
      </w:tc>
    </w:tr>
  </w:tbl>
  <w:p w:rsidR="006E7A5D" w:rsidRDefault="006E7A5D">
    <w:pPr>
      <w:pStyle w:val="ConsPlusNormal"/>
      <w:rPr>
        <w:sz w:val="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5D" w:rsidRDefault="006E7A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A4" w:rsidRDefault="000D29A4">
      <w:r>
        <w:separator/>
      </w:r>
    </w:p>
  </w:footnote>
  <w:footnote w:type="continuationSeparator" w:id="0">
    <w:p w:rsidR="000D29A4" w:rsidRDefault="000D2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43" w:rsidRDefault="00501743">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5D" w:rsidRDefault="006E7A5D">
    <w:pPr>
      <w:pStyle w:val="ConsPlusNormal"/>
      <w:pBdr>
        <w:bottom w:val="single" w:sz="12" w:space="0" w:color="000000"/>
      </w:pBdr>
      <w:jc w:val="center"/>
      <w:rPr>
        <w:sz w:val="1"/>
      </w:rPr>
    </w:pPr>
  </w:p>
  <w:p w:rsidR="006E7A5D" w:rsidRDefault="00501743">
    <w:pPr>
      <w:pStyle w:val="ConsPlusNormal"/>
      <w:jc w:val="center"/>
      <w:rPr>
        <w:sz w:val="10"/>
      </w:rPr>
    </w:pPr>
    <w:r>
      <w:rPr>
        <w:sz w:val="1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0" w:type="dxa"/>
      <w:tblLayout w:type="fixed"/>
      <w:tblCellMar>
        <w:left w:w="40" w:type="dxa"/>
        <w:right w:w="40" w:type="dxa"/>
      </w:tblCellMar>
      <w:tblLook w:val="0000" w:firstRow="0" w:lastRow="0" w:firstColumn="0" w:lastColumn="0" w:noHBand="0" w:noVBand="0"/>
    </w:tblPr>
    <w:tblGrid>
      <w:gridCol w:w="5511"/>
      <w:gridCol w:w="4694"/>
    </w:tblGrid>
    <w:tr w:rsidR="006E7A5D">
      <w:trPr>
        <w:trHeight w:hRule="exact" w:val="1683"/>
      </w:trPr>
      <w:tc>
        <w:tcPr>
          <w:tcW w:w="5511" w:type="dxa"/>
          <w:vAlign w:val="center"/>
        </w:tcPr>
        <w:p w:rsidR="006E7A5D" w:rsidRDefault="00501743">
          <w:pPr>
            <w:pStyle w:val="ConsPlusNormal"/>
          </w:pPr>
          <w:r>
            <w:rPr>
              <w:rFonts w:ascii="Tahoma" w:hAnsi="Tahoma"/>
              <w:sz w:val="16"/>
            </w:rPr>
            <w:t>Приказ Минпросвещения России от 23.07.2025 N 551</w:t>
          </w:r>
          <w:r>
            <w:rPr>
              <w:rFonts w:ascii="Tahoma" w:hAnsi="Tahoma"/>
              <w:sz w:val="16"/>
            </w:rPr>
            <w:br/>
            <w:t>"Об утверждении федерального перечня электронных образовательных ресурс...</w:t>
          </w:r>
        </w:p>
      </w:tc>
      <w:tc>
        <w:tcPr>
          <w:tcW w:w="4694" w:type="dxa"/>
          <w:vAlign w:val="center"/>
        </w:tcPr>
        <w:p w:rsidR="006E7A5D" w:rsidRDefault="00501743">
          <w:pPr>
            <w:pStyle w:val="ConsPlusNormal"/>
            <w:jc w:val="right"/>
          </w:pPr>
          <w:r>
            <w:rPr>
              <w:rFonts w:ascii="Tahoma" w:hAnsi="Tahoma"/>
              <w:sz w:val="18"/>
            </w:rPr>
            <w:t xml:space="preserve">Документ предоставлен </w:t>
          </w:r>
          <w:hyperlink r:id="rId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05.09.2025</w:t>
          </w:r>
        </w:p>
      </w:tc>
    </w:tr>
  </w:tbl>
  <w:p w:rsidR="006E7A5D" w:rsidRDefault="006E7A5D">
    <w:pPr>
      <w:pStyle w:val="ConsPlusNormal"/>
      <w:pBdr>
        <w:bottom w:val="single" w:sz="12" w:space="0" w:color="000000"/>
      </w:pBdr>
      <w:jc w:val="center"/>
      <w:rPr>
        <w:sz w:val="1"/>
      </w:rPr>
    </w:pPr>
  </w:p>
  <w:p w:rsidR="006E7A5D" w:rsidRDefault="00501743">
    <w:pPr>
      <w:pStyle w:val="ConsPlusNormal"/>
      <w:jc w:val="center"/>
      <w:rPr>
        <w:sz w:val="10"/>
      </w:rPr>
    </w:pPr>
    <w:r>
      <w:rPr>
        <w:sz w:val="1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A5D" w:rsidRDefault="006E7A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43"/>
    <w:rsid w:val="00004483"/>
    <w:rsid w:val="000D29A4"/>
    <w:rsid w:val="00501743"/>
    <w:rsid w:val="006E7A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166A0-96F8-41F0-A93B-1BE5FFB8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ConsPlusNormal">
    <w:name w:val="ConsPlusNormal"/>
    <w:qFormat/>
    <w:pPr>
      <w:widowControl w:val="0"/>
    </w:pPr>
    <w:rPr>
      <w:rFonts w:ascii="Times New Roman" w:eastAsia="Arial" w:hAnsi="Times New Roman" w:cs="Courier New"/>
    </w:rPr>
  </w:style>
  <w:style w:type="paragraph" w:customStyle="1" w:styleId="ConsPlusNonformat">
    <w:name w:val="ConsPlusNonformat"/>
    <w:qFormat/>
    <w:pPr>
      <w:widowControl w:val="0"/>
    </w:pPr>
    <w:rPr>
      <w:rFonts w:ascii="Courier New" w:eastAsia="Arial" w:hAnsi="Courier New" w:cs="Courier New"/>
      <w:sz w:val="20"/>
    </w:rPr>
  </w:style>
  <w:style w:type="paragraph" w:customStyle="1" w:styleId="ConsPlusTitle">
    <w:name w:val="ConsPlusTitle"/>
    <w:qFormat/>
    <w:pPr>
      <w:widowControl w:val="0"/>
    </w:pPr>
    <w:rPr>
      <w:rFonts w:ascii="Arial" w:eastAsia="Arial" w:hAnsi="Arial" w:cs="Courier New"/>
      <w:b/>
    </w:rPr>
  </w:style>
  <w:style w:type="paragraph" w:customStyle="1" w:styleId="ConsPlusCell">
    <w:name w:val="ConsPlusCell"/>
    <w:qFormat/>
    <w:pPr>
      <w:widowControl w:val="0"/>
    </w:pPr>
    <w:rPr>
      <w:rFonts w:ascii="Courier New" w:eastAsia="Arial" w:hAnsi="Courier New" w:cs="Courier New"/>
      <w:sz w:val="20"/>
    </w:rPr>
  </w:style>
  <w:style w:type="paragraph" w:customStyle="1" w:styleId="ConsPlusDocList">
    <w:name w:val="ConsPlusDocList"/>
    <w:qFormat/>
    <w:pPr>
      <w:widowControl w:val="0"/>
    </w:pPr>
    <w:rPr>
      <w:rFonts w:ascii="Tahoma" w:eastAsia="Arial" w:hAnsi="Tahoma" w:cs="Courier New"/>
      <w:sz w:val="18"/>
    </w:rPr>
  </w:style>
  <w:style w:type="paragraph" w:customStyle="1" w:styleId="ConsPlusTitlePage">
    <w:name w:val="ConsPlusTitlePage"/>
    <w:qFormat/>
    <w:pPr>
      <w:widowControl w:val="0"/>
    </w:pPr>
    <w:rPr>
      <w:rFonts w:ascii="Tahoma" w:eastAsia="Arial" w:hAnsi="Tahoma" w:cs="Courier New"/>
    </w:rPr>
  </w:style>
  <w:style w:type="paragraph" w:customStyle="1" w:styleId="ConsPlusJurTerm">
    <w:name w:val="ConsPlusJurTerm"/>
    <w:qFormat/>
    <w:pPr>
      <w:widowControl w:val="0"/>
    </w:pPr>
    <w:rPr>
      <w:rFonts w:ascii="Tahoma" w:eastAsia="Arial" w:hAnsi="Tahoma" w:cs="Courier New"/>
      <w:sz w:val="26"/>
    </w:rPr>
  </w:style>
  <w:style w:type="paragraph" w:customStyle="1" w:styleId="ConsPlusTextList">
    <w:name w:val="ConsPlusTextList"/>
    <w:qFormat/>
    <w:pPr>
      <w:widowControl w:val="0"/>
    </w:pPr>
    <w:rPr>
      <w:rFonts w:ascii="Times New Roman" w:eastAsia="Arial" w:hAnsi="Times New Roman" w:cs="Courier New"/>
    </w:rPr>
  </w:style>
  <w:style w:type="paragraph" w:customStyle="1" w:styleId="a9">
    <w:name w:val="Колонтитул"/>
    <w:basedOn w:val="a"/>
    <w:qFormat/>
  </w:style>
  <w:style w:type="paragraph" w:styleId="aa">
    <w:name w:val="header"/>
    <w:basedOn w:val="a9"/>
  </w:style>
  <w:style w:type="paragraph" w:styleId="ab">
    <w:name w:val="footer"/>
    <w:basedOn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1050;&#1086;&#1084;&#1080;&#1090;&#1077;&#1090;%20&#1087;&#1086;%20&#1085;&#1072;&#1076;&#1079;&#1086;&#1088;&#1091;%20&#1074;%20&#1089;&#1092;&#1077;&#1088;&#1077;%20&#1086;&#1073;&#1088;&#1072;&#1079;&#1086;&#1074;&#1072;&#1085;&#1080;&#1103;\%23&#1054;&#1073;&#1084;&#1077;&#1085;\&#1053;&#1048;&#1042;&#1048;&#1053;&#1040;%20&#1048;&#1055;\24.%20&#1055;&#1088;&#1080;&#1083;&#1086;&#1078;&#1077;&#1085;&#1080;&#1077;_&#1055;&#1088;&#1080;&#1082;&#1072;&#1079;%20551.dotx"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 Приложение_Приказ 551</Template>
  <TotalTime>1</TotalTime>
  <Pages>1</Pages>
  <Words>98526</Words>
  <Characters>561603</Characters>
  <Application>Microsoft Office Word</Application>
  <DocSecurity>0</DocSecurity>
  <Lines>4680</Lines>
  <Paragraphs>1317</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23.07.2025 N 551"Об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vt:lpstr>
    </vt:vector>
  </TitlesOfParts>
  <Company>КонсультантПлюс Версия 4023.00.50</Company>
  <LinksUpToDate>false</LinksUpToDate>
  <CharactersWithSpaces>658812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23.07.2025 N 551"Об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dc:title>
  <dc:subject/>
  <dc:creator>Нивина Ирина Павловна</dc:creator>
  <cp:keywords/>
  <dc:description/>
  <cp:lastModifiedBy>Нивина Ирина Павловна</cp:lastModifiedBy>
  <cp:revision>2</cp:revision>
  <dcterms:created xsi:type="dcterms:W3CDTF">2025-09-05T06:53:00Z</dcterms:created>
  <dcterms:modified xsi:type="dcterms:W3CDTF">2025-09-05T06:56:00Z</dcterms:modified>
  <dc:language>ru-RU</dc:language>
</cp:coreProperties>
</file>